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right" w:tblpY="571"/>
        <w:tblW w:w="7662" w:type="dxa"/>
        <w:tblBorders>
          <w:top w:val="thickThinLargeGap" w:sz="24" w:space="0" w:color="auto"/>
          <w:left w:val="thickThinLargeGap" w:sz="24" w:space="0" w:color="auto"/>
          <w:bottom w:val="thickThin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2"/>
        <w:gridCol w:w="1017"/>
        <w:gridCol w:w="6263"/>
      </w:tblGrid>
      <w:tr w:rsidR="008B799E" w:rsidRPr="00D05CCE" w14:paraId="3154EE97" w14:textId="77777777" w:rsidTr="00502F33">
        <w:trPr>
          <w:trHeight w:val="599"/>
        </w:trPr>
        <w:tc>
          <w:tcPr>
            <w:tcW w:w="382" w:type="dxa"/>
          </w:tcPr>
          <w:p w14:paraId="311FB162" w14:textId="77777777" w:rsidR="008B799E" w:rsidRDefault="008B799E" w:rsidP="008B799E">
            <w:pPr>
              <w:tabs>
                <w:tab w:val="left" w:pos="22"/>
                <w:tab w:val="left" w:pos="7380"/>
              </w:tabs>
              <w:ind w:right="-68"/>
            </w:pPr>
            <w:bookmarkStart w:id="0" w:name="_Hlk92551085"/>
            <w:bookmarkEnd w:id="0"/>
            <w:r>
              <w:t>S</w:t>
            </w:r>
            <w:r w:rsidRPr="00222928">
              <w:t>.</w:t>
            </w:r>
          </w:p>
        </w:tc>
        <w:tc>
          <w:tcPr>
            <w:tcW w:w="1017" w:type="dxa"/>
          </w:tcPr>
          <w:p w14:paraId="553F21C7" w14:textId="45390461" w:rsidR="0083229A" w:rsidRDefault="00A24449" w:rsidP="008B799E">
            <w:pPr>
              <w:ind w:right="72"/>
              <w:rPr>
                <w:i w:val="0"/>
                <w:iCs w:val="0"/>
              </w:rPr>
            </w:pPr>
            <w:r>
              <w:rPr>
                <w:i w:val="0"/>
                <w:iCs w:val="0"/>
              </w:rPr>
              <w:t>19. 3.</w:t>
            </w:r>
          </w:p>
          <w:p w14:paraId="3326B718" w14:textId="73AD285C" w:rsidR="00941E59" w:rsidRPr="00941E59" w:rsidRDefault="00941E59" w:rsidP="008B799E">
            <w:pPr>
              <w:ind w:right="72"/>
              <w:rPr>
                <w:i w:val="0"/>
                <w:iCs w:val="0"/>
                <w:vertAlign w:val="superscript"/>
              </w:rPr>
            </w:pPr>
            <w:r>
              <w:rPr>
                <w:i w:val="0"/>
                <w:iCs w:val="0"/>
              </w:rPr>
              <w:t>ob 8.</w:t>
            </w:r>
            <w:r>
              <w:rPr>
                <w:i w:val="0"/>
                <w:iCs w:val="0"/>
                <w:vertAlign w:val="superscript"/>
              </w:rPr>
              <w:t>00</w:t>
            </w:r>
          </w:p>
          <w:p w14:paraId="199027CE" w14:textId="57B02C27" w:rsidR="008B799E" w:rsidRDefault="008B799E" w:rsidP="008B799E">
            <w:pPr>
              <w:ind w:right="72"/>
              <w:rPr>
                <w:i w:val="0"/>
                <w:iCs w:val="0"/>
                <w:vertAlign w:val="superscript"/>
              </w:rPr>
            </w:pPr>
            <w:r>
              <w:rPr>
                <w:i w:val="0"/>
                <w:iCs w:val="0"/>
              </w:rPr>
              <w:t xml:space="preserve">ob </w:t>
            </w:r>
            <w:r w:rsidR="00EE1EDD">
              <w:rPr>
                <w:i w:val="0"/>
                <w:iCs w:val="0"/>
              </w:rPr>
              <w:t>1</w:t>
            </w:r>
            <w:r w:rsidR="00941E59">
              <w:rPr>
                <w:i w:val="0"/>
                <w:iCs w:val="0"/>
              </w:rPr>
              <w:t>1</w:t>
            </w:r>
            <w:r>
              <w:rPr>
                <w:i w:val="0"/>
                <w:iCs w:val="0"/>
              </w:rPr>
              <w:t>.</w:t>
            </w:r>
            <w:r>
              <w:rPr>
                <w:i w:val="0"/>
                <w:iCs w:val="0"/>
                <w:vertAlign w:val="superscript"/>
              </w:rPr>
              <w:t>00</w:t>
            </w:r>
          </w:p>
          <w:p w14:paraId="1C9AB5CD" w14:textId="6A981DE5" w:rsidR="00941E59" w:rsidRPr="00941E59" w:rsidRDefault="00941E59" w:rsidP="008B799E">
            <w:pPr>
              <w:ind w:right="72"/>
              <w:rPr>
                <w:i w:val="0"/>
                <w:iCs w:val="0"/>
                <w:vertAlign w:val="superscript"/>
              </w:rPr>
            </w:pPr>
            <w:r>
              <w:rPr>
                <w:i w:val="0"/>
                <w:iCs w:val="0"/>
              </w:rPr>
              <w:t>ob 11.</w:t>
            </w:r>
            <w:r>
              <w:rPr>
                <w:i w:val="0"/>
                <w:iCs w:val="0"/>
                <w:vertAlign w:val="superscript"/>
              </w:rPr>
              <w:t>45</w:t>
            </w:r>
          </w:p>
          <w:p w14:paraId="4A53D284" w14:textId="038A1BCE" w:rsidR="008B799E" w:rsidRPr="00941E59" w:rsidRDefault="00941E59" w:rsidP="008B799E">
            <w:pPr>
              <w:ind w:right="72"/>
              <w:rPr>
                <w:i w:val="0"/>
                <w:iCs w:val="0"/>
                <w:vertAlign w:val="superscript"/>
              </w:rPr>
            </w:pPr>
            <w:r>
              <w:rPr>
                <w:i w:val="0"/>
                <w:iCs w:val="0"/>
              </w:rPr>
              <w:t>ob 18.</w:t>
            </w:r>
            <w:r>
              <w:rPr>
                <w:i w:val="0"/>
                <w:iCs w:val="0"/>
                <w:vertAlign w:val="superscript"/>
              </w:rPr>
              <w:t>00</w:t>
            </w:r>
          </w:p>
        </w:tc>
        <w:tc>
          <w:tcPr>
            <w:tcW w:w="6263" w:type="dxa"/>
          </w:tcPr>
          <w:p w14:paraId="6B38A6A7" w14:textId="256C4252" w:rsidR="00B27198" w:rsidRDefault="00941E59" w:rsidP="00D000BF">
            <w:pPr>
              <w:pStyle w:val="Glava"/>
              <w:tabs>
                <w:tab w:val="clear" w:pos="4536"/>
                <w:tab w:val="clear" w:pos="9072"/>
                <w:tab w:val="left" w:pos="7380"/>
              </w:tabs>
              <w:rPr>
                <w:b/>
              </w:rPr>
            </w:pPr>
            <w:r>
              <w:rPr>
                <w:b/>
              </w:rPr>
              <w:t>JOŽEF, Jezusov rednik</w:t>
            </w:r>
          </w:p>
          <w:p w14:paraId="2E091013" w14:textId="77777777" w:rsidR="00941E59" w:rsidRDefault="00941E59" w:rsidP="00D000BF">
            <w:pPr>
              <w:pStyle w:val="Glava"/>
              <w:tabs>
                <w:tab w:val="clear" w:pos="4536"/>
                <w:tab w:val="clear" w:pos="9072"/>
                <w:tab w:val="left" w:pos="7380"/>
              </w:tabs>
              <w:rPr>
                <w:b/>
                <w:i w:val="0"/>
                <w:iCs w:val="0"/>
              </w:rPr>
            </w:pPr>
            <w:r>
              <w:rPr>
                <w:b/>
                <w:i w:val="0"/>
                <w:iCs w:val="0"/>
              </w:rPr>
              <w:t>+ Jožef Zakrajšek in Frančiška Plevel (obl.)</w:t>
            </w:r>
          </w:p>
          <w:p w14:paraId="1F86D044" w14:textId="76DD3570" w:rsidR="00941E59" w:rsidRPr="00806367" w:rsidRDefault="00806367" w:rsidP="00806367">
            <w:pPr>
              <w:pStyle w:val="Glava"/>
              <w:tabs>
                <w:tab w:val="clear" w:pos="4536"/>
                <w:tab w:val="clear" w:pos="9072"/>
                <w:tab w:val="left" w:pos="7380"/>
              </w:tabs>
              <w:rPr>
                <w:b/>
              </w:rPr>
            </w:pPr>
            <w:r>
              <w:rPr>
                <w:b/>
              </w:rPr>
              <w:t>– SREČANJE DRUŽIN IZ VSE DEKANIJE – križev pot</w:t>
            </w:r>
          </w:p>
          <w:p w14:paraId="5521FE49" w14:textId="77777777" w:rsidR="00941E59" w:rsidRDefault="00941E59" w:rsidP="00D000BF">
            <w:pPr>
              <w:pStyle w:val="Glava"/>
              <w:tabs>
                <w:tab w:val="clear" w:pos="4536"/>
                <w:tab w:val="clear" w:pos="9072"/>
                <w:tab w:val="left" w:pos="7380"/>
              </w:tabs>
              <w:rPr>
                <w:b/>
                <w:i w:val="0"/>
                <w:iCs w:val="0"/>
              </w:rPr>
            </w:pPr>
            <w:r>
              <w:rPr>
                <w:b/>
                <w:i w:val="0"/>
                <w:iCs w:val="0"/>
              </w:rPr>
              <w:t>+ Anica Vreček</w:t>
            </w:r>
          </w:p>
          <w:p w14:paraId="25AB2270" w14:textId="2C6F0CF4" w:rsidR="00941E59" w:rsidRPr="00941E59" w:rsidRDefault="00941E59" w:rsidP="00D000BF">
            <w:pPr>
              <w:pStyle w:val="Glava"/>
              <w:tabs>
                <w:tab w:val="clear" w:pos="4536"/>
                <w:tab w:val="clear" w:pos="9072"/>
                <w:tab w:val="left" w:pos="7380"/>
              </w:tabs>
              <w:rPr>
                <w:b/>
                <w:i w:val="0"/>
                <w:iCs w:val="0"/>
              </w:rPr>
            </w:pPr>
            <w:r>
              <w:rPr>
                <w:b/>
                <w:i w:val="0"/>
                <w:iCs w:val="0"/>
              </w:rPr>
              <w:t>+ starši in brat Pavec</w:t>
            </w:r>
          </w:p>
        </w:tc>
      </w:tr>
      <w:tr w:rsidR="008B799E" w:rsidRPr="00D05CCE" w14:paraId="3A0F37F0" w14:textId="77777777" w:rsidTr="00502F33">
        <w:trPr>
          <w:trHeight w:val="1217"/>
        </w:trPr>
        <w:tc>
          <w:tcPr>
            <w:tcW w:w="382" w:type="dxa"/>
          </w:tcPr>
          <w:p w14:paraId="2251F0C6" w14:textId="77777777" w:rsidR="008B799E" w:rsidRDefault="008B799E" w:rsidP="008B799E">
            <w:pPr>
              <w:tabs>
                <w:tab w:val="left" w:pos="22"/>
                <w:tab w:val="left" w:pos="7380"/>
              </w:tabs>
              <w:ind w:right="-68"/>
              <w:rPr>
                <w:bCs w:val="0"/>
              </w:rPr>
            </w:pPr>
            <w:r>
              <w:t>N.</w:t>
            </w:r>
          </w:p>
        </w:tc>
        <w:tc>
          <w:tcPr>
            <w:tcW w:w="1017" w:type="dxa"/>
          </w:tcPr>
          <w:p w14:paraId="6A7746E9" w14:textId="0F276A13" w:rsidR="00F656B5" w:rsidRPr="00A24449" w:rsidRDefault="00A24449" w:rsidP="008B799E">
            <w:pPr>
              <w:ind w:right="72"/>
              <w:rPr>
                <w:b/>
                <w:bCs w:val="0"/>
                <w:i w:val="0"/>
                <w:iCs w:val="0"/>
              </w:rPr>
            </w:pPr>
            <w:r>
              <w:rPr>
                <w:b/>
                <w:bCs w:val="0"/>
                <w:i w:val="0"/>
                <w:iCs w:val="0"/>
              </w:rPr>
              <w:t>20. 3.</w:t>
            </w:r>
          </w:p>
          <w:p w14:paraId="43D44F48" w14:textId="2E22071A" w:rsidR="008B799E" w:rsidRPr="00195EBE" w:rsidRDefault="008B799E" w:rsidP="008B799E">
            <w:pPr>
              <w:ind w:right="72"/>
              <w:rPr>
                <w:bCs w:val="0"/>
                <w:i w:val="0"/>
                <w:iCs w:val="0"/>
                <w:vertAlign w:val="superscript"/>
              </w:rPr>
            </w:pPr>
            <w:r w:rsidRPr="00195EBE">
              <w:rPr>
                <w:i w:val="0"/>
                <w:iCs w:val="0"/>
              </w:rPr>
              <w:t>ob 8.</w:t>
            </w:r>
            <w:r w:rsidRPr="00195EBE">
              <w:rPr>
                <w:i w:val="0"/>
                <w:iCs w:val="0"/>
                <w:vertAlign w:val="superscript"/>
              </w:rPr>
              <w:t>00</w:t>
            </w:r>
          </w:p>
          <w:p w14:paraId="42F24563" w14:textId="77777777" w:rsidR="008B799E" w:rsidRPr="00933A9C" w:rsidRDefault="008B799E" w:rsidP="008B799E">
            <w:pPr>
              <w:ind w:right="72"/>
              <w:rPr>
                <w:i w:val="0"/>
                <w:iCs w:val="0"/>
                <w:vertAlign w:val="superscript"/>
              </w:rPr>
            </w:pPr>
            <w:r w:rsidRPr="00195EBE">
              <w:rPr>
                <w:i w:val="0"/>
                <w:iCs w:val="0"/>
              </w:rPr>
              <w:t>ob10.</w:t>
            </w:r>
            <w:r w:rsidRPr="00195EBE">
              <w:rPr>
                <w:i w:val="0"/>
                <w:iCs w:val="0"/>
                <w:vertAlign w:val="superscript"/>
              </w:rPr>
              <w:t>00</w:t>
            </w:r>
          </w:p>
        </w:tc>
        <w:tc>
          <w:tcPr>
            <w:tcW w:w="6263" w:type="dxa"/>
          </w:tcPr>
          <w:p w14:paraId="6770F7F9" w14:textId="77777777" w:rsidR="00760C9A" w:rsidRDefault="00941E59" w:rsidP="00502F33">
            <w:pPr>
              <w:pStyle w:val="Glava"/>
              <w:tabs>
                <w:tab w:val="clear" w:pos="4536"/>
                <w:tab w:val="clear" w:pos="9072"/>
                <w:tab w:val="left" w:pos="7380"/>
              </w:tabs>
              <w:rPr>
                <w:b/>
                <w:i w:val="0"/>
                <w:iCs w:val="0"/>
              </w:rPr>
            </w:pPr>
            <w:r>
              <w:rPr>
                <w:b/>
                <w:i w:val="0"/>
                <w:iCs w:val="0"/>
              </w:rPr>
              <w:t xml:space="preserve">3. postna nedelja; Martin iz </w:t>
            </w:r>
            <w:proofErr w:type="spellStart"/>
            <w:r>
              <w:rPr>
                <w:b/>
                <w:i w:val="0"/>
                <w:iCs w:val="0"/>
              </w:rPr>
              <w:t>Brage</w:t>
            </w:r>
            <w:proofErr w:type="spellEnd"/>
            <w:r>
              <w:rPr>
                <w:b/>
                <w:i w:val="0"/>
                <w:iCs w:val="0"/>
              </w:rPr>
              <w:t>, škof</w:t>
            </w:r>
          </w:p>
          <w:p w14:paraId="5CF5F328" w14:textId="77777777" w:rsidR="00941E59" w:rsidRDefault="00941E59" w:rsidP="00502F33">
            <w:pPr>
              <w:pStyle w:val="Glava"/>
              <w:tabs>
                <w:tab w:val="clear" w:pos="4536"/>
                <w:tab w:val="clear" w:pos="9072"/>
                <w:tab w:val="left" w:pos="7380"/>
              </w:tabs>
              <w:rPr>
                <w:b/>
                <w:i w:val="0"/>
                <w:iCs w:val="0"/>
              </w:rPr>
            </w:pPr>
            <w:r>
              <w:rPr>
                <w:b/>
                <w:i w:val="0"/>
                <w:iCs w:val="0"/>
              </w:rPr>
              <w:t>- za žive in pokojne farane</w:t>
            </w:r>
          </w:p>
          <w:p w14:paraId="082F5CC4" w14:textId="77777777" w:rsidR="00941E59" w:rsidRDefault="00941E59" w:rsidP="00502F33">
            <w:pPr>
              <w:pStyle w:val="Glava"/>
              <w:tabs>
                <w:tab w:val="clear" w:pos="4536"/>
                <w:tab w:val="clear" w:pos="9072"/>
                <w:tab w:val="left" w:pos="7380"/>
              </w:tabs>
              <w:rPr>
                <w:b/>
                <w:i w:val="0"/>
                <w:iCs w:val="0"/>
              </w:rPr>
            </w:pPr>
            <w:r>
              <w:rPr>
                <w:b/>
                <w:i w:val="0"/>
                <w:iCs w:val="0"/>
              </w:rPr>
              <w:t>+ Marjeta in Franc Rozman</w:t>
            </w:r>
          </w:p>
          <w:p w14:paraId="7AE83A3D" w14:textId="6D487155" w:rsidR="00941E59" w:rsidRPr="00941E59" w:rsidRDefault="00941E59" w:rsidP="00502F33">
            <w:pPr>
              <w:pStyle w:val="Glava"/>
              <w:tabs>
                <w:tab w:val="clear" w:pos="4536"/>
                <w:tab w:val="clear" w:pos="9072"/>
                <w:tab w:val="left" w:pos="7380"/>
              </w:tabs>
              <w:rPr>
                <w:b/>
                <w:i w:val="0"/>
                <w:iCs w:val="0"/>
              </w:rPr>
            </w:pPr>
            <w:r>
              <w:rPr>
                <w:b/>
                <w:i w:val="0"/>
                <w:iCs w:val="0"/>
              </w:rPr>
              <w:t>+ Cuderman Zofka</w:t>
            </w:r>
          </w:p>
        </w:tc>
      </w:tr>
    </w:tbl>
    <w:p w14:paraId="6F4B28CC" w14:textId="07E70C6F" w:rsidR="00AA7BC9" w:rsidRPr="004E4C81" w:rsidRDefault="00AA7BC9" w:rsidP="004A1F9F">
      <w:pPr>
        <w:rPr>
          <w:sz w:val="20"/>
          <w:szCs w:val="20"/>
        </w:rPr>
      </w:pPr>
    </w:p>
    <w:tbl>
      <w:tblPr>
        <w:tblStyle w:val="Tabelamrea2"/>
        <w:tblpPr w:leftFromText="141" w:rightFromText="141" w:vertAnchor="page" w:horzAnchor="margin" w:tblpY="571"/>
        <w:tblW w:w="7646" w:type="dxa"/>
        <w:tblCellSpacing w:w="2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shd w:val="clear" w:color="auto" w:fill="D9D9D9" w:themeFill="background1" w:themeFillShade="D9"/>
        <w:tblLook w:val="01E0" w:firstRow="1" w:lastRow="1" w:firstColumn="1" w:lastColumn="1" w:noHBand="0" w:noVBand="0"/>
      </w:tblPr>
      <w:tblGrid>
        <w:gridCol w:w="7646"/>
      </w:tblGrid>
      <w:tr w:rsidR="00AE7C6E" w:rsidRPr="009B6BE6" w14:paraId="75AAF891" w14:textId="77777777" w:rsidTr="00AE7C6E">
        <w:trPr>
          <w:trHeight w:val="643"/>
          <w:tblCellSpacing w:w="20" w:type="dxa"/>
        </w:trPr>
        <w:tc>
          <w:tcPr>
            <w:tcW w:w="7566" w:type="dxa"/>
            <w:shd w:val="clear" w:color="auto" w:fill="D9D9D9" w:themeFill="background1" w:themeFillShade="D9"/>
          </w:tcPr>
          <w:p w14:paraId="69AEE598" w14:textId="238C1ABE" w:rsidR="00AE7C6E" w:rsidRPr="009B6BE6" w:rsidRDefault="00AE7C6E" w:rsidP="00AE7C6E">
            <w:pPr>
              <w:tabs>
                <w:tab w:val="left" w:pos="7380"/>
              </w:tabs>
              <w:ind w:left="-165"/>
              <w:jc w:val="center"/>
              <w:rPr>
                <w:b/>
                <w:sz w:val="56"/>
                <w:szCs w:val="56"/>
                <w:vertAlign w:val="superscript"/>
              </w:rPr>
            </w:pPr>
            <w:bookmarkStart w:id="1" w:name="_Hlk79175591"/>
            <w:r w:rsidRPr="009B6BE6">
              <w:rPr>
                <w:b/>
                <w:sz w:val="56"/>
                <w:szCs w:val="56"/>
                <w:shd w:val="clear" w:color="auto" w:fill="D9D9D9" w:themeFill="background1" w:themeFillShade="D9"/>
                <w:vertAlign w:val="superscript"/>
              </w:rPr>
              <w:t>NAMENI SV. MAŠ</w:t>
            </w:r>
            <w:r w:rsidR="00C3119C">
              <w:rPr>
                <w:b/>
                <w:sz w:val="56"/>
                <w:szCs w:val="56"/>
                <w:shd w:val="clear" w:color="auto" w:fill="D9D9D9" w:themeFill="background1" w:themeFillShade="D9"/>
                <w:vertAlign w:val="superscript"/>
              </w:rPr>
              <w:t xml:space="preserve"> od </w:t>
            </w:r>
            <w:r w:rsidRPr="009B6BE6">
              <w:rPr>
                <w:b/>
                <w:sz w:val="56"/>
                <w:szCs w:val="56"/>
                <w:shd w:val="clear" w:color="auto" w:fill="D9D9D9" w:themeFill="background1" w:themeFillShade="D9"/>
                <w:vertAlign w:val="superscript"/>
              </w:rPr>
              <w:t xml:space="preserve"> </w:t>
            </w:r>
            <w:r w:rsidR="00A24449">
              <w:rPr>
                <w:b/>
                <w:sz w:val="56"/>
                <w:szCs w:val="56"/>
                <w:shd w:val="clear" w:color="auto" w:fill="D9D9D9" w:themeFill="background1" w:themeFillShade="D9"/>
                <w:vertAlign w:val="superscript"/>
              </w:rPr>
              <w:t>7</w:t>
            </w:r>
            <w:r w:rsidR="005A04DD">
              <w:rPr>
                <w:b/>
                <w:sz w:val="56"/>
                <w:szCs w:val="56"/>
                <w:shd w:val="clear" w:color="auto" w:fill="D9D9D9" w:themeFill="background1" w:themeFillShade="D9"/>
                <w:vertAlign w:val="superscript"/>
              </w:rPr>
              <w:t xml:space="preserve">. </w:t>
            </w:r>
            <w:r w:rsidR="00A24449">
              <w:rPr>
                <w:b/>
                <w:sz w:val="56"/>
                <w:szCs w:val="56"/>
                <w:shd w:val="clear" w:color="auto" w:fill="D9D9D9" w:themeFill="background1" w:themeFillShade="D9"/>
                <w:vertAlign w:val="superscript"/>
              </w:rPr>
              <w:t>3</w:t>
            </w:r>
            <w:r w:rsidR="005A04DD">
              <w:rPr>
                <w:b/>
                <w:sz w:val="56"/>
                <w:szCs w:val="56"/>
                <w:vertAlign w:val="superscript"/>
              </w:rPr>
              <w:t xml:space="preserve">. do </w:t>
            </w:r>
            <w:r w:rsidR="00A24449">
              <w:rPr>
                <w:b/>
                <w:sz w:val="56"/>
                <w:szCs w:val="56"/>
                <w:vertAlign w:val="superscript"/>
              </w:rPr>
              <w:t>20</w:t>
            </w:r>
            <w:r w:rsidR="005A04DD">
              <w:rPr>
                <w:b/>
                <w:sz w:val="56"/>
                <w:szCs w:val="56"/>
                <w:vertAlign w:val="superscript"/>
              </w:rPr>
              <w:t>. 3. 2022</w:t>
            </w:r>
          </w:p>
        </w:tc>
      </w:tr>
    </w:tbl>
    <w:bookmarkEnd w:id="1"/>
    <w:p w14:paraId="2DD44377" w14:textId="05FEB19B" w:rsidR="003A6361" w:rsidRPr="006A10D8" w:rsidRDefault="004E4C81" w:rsidP="004E4C81">
      <w:pPr>
        <w:rPr>
          <w:b/>
          <w:bCs w:val="0"/>
          <w:sz w:val="10"/>
          <w:szCs w:val="10"/>
        </w:rPr>
      </w:pPr>
      <w:r>
        <w:rPr>
          <w:b/>
          <w:bCs w:val="0"/>
          <w:i w:val="0"/>
          <w:iCs w:val="0"/>
          <w:sz w:val="32"/>
          <w:szCs w:val="32"/>
        </w:rPr>
        <w:t xml:space="preserve">     </w:t>
      </w:r>
      <w:r w:rsidR="006A10D8" w:rsidRPr="00C763A1">
        <w:rPr>
          <w:b/>
          <w:bCs w:val="0"/>
          <w:i w:val="0"/>
          <w:iCs w:val="0"/>
          <w:sz w:val="32"/>
          <w:szCs w:val="32"/>
        </w:rPr>
        <w:t>OZNANILA IN OBVESTIL</w:t>
      </w:r>
      <w:r w:rsidR="00A24449">
        <w:rPr>
          <w:b/>
          <w:bCs w:val="0"/>
          <w:i w:val="0"/>
          <w:iCs w:val="0"/>
          <w:sz w:val="32"/>
          <w:szCs w:val="32"/>
        </w:rPr>
        <w:t>A</w:t>
      </w:r>
      <w:r w:rsidR="006A10D8" w:rsidRPr="003410F1">
        <w:t xml:space="preserve"> </w:t>
      </w:r>
      <w:r w:rsidR="006A10D8" w:rsidRPr="003410F1">
        <w:rPr>
          <w:b/>
          <w:bCs w:val="0"/>
          <w:i w:val="0"/>
          <w:iCs w:val="0"/>
          <w:sz w:val="32"/>
          <w:szCs w:val="32"/>
        </w:rPr>
        <w:t xml:space="preserve">od </w:t>
      </w:r>
      <w:r w:rsidR="00A24449">
        <w:rPr>
          <w:b/>
          <w:bCs w:val="0"/>
          <w:i w:val="0"/>
          <w:iCs w:val="0"/>
          <w:sz w:val="32"/>
          <w:szCs w:val="32"/>
        </w:rPr>
        <w:t>7</w:t>
      </w:r>
      <w:r w:rsidR="006A10D8" w:rsidRPr="003410F1">
        <w:rPr>
          <w:b/>
          <w:bCs w:val="0"/>
          <w:i w:val="0"/>
          <w:iCs w:val="0"/>
          <w:sz w:val="32"/>
          <w:szCs w:val="32"/>
        </w:rPr>
        <w:t xml:space="preserve">. </w:t>
      </w:r>
      <w:r w:rsidR="00A24449">
        <w:rPr>
          <w:b/>
          <w:bCs w:val="0"/>
          <w:i w:val="0"/>
          <w:iCs w:val="0"/>
          <w:sz w:val="32"/>
          <w:szCs w:val="32"/>
        </w:rPr>
        <w:t>3</w:t>
      </w:r>
      <w:r w:rsidR="006A10D8" w:rsidRPr="003410F1">
        <w:rPr>
          <w:b/>
          <w:bCs w:val="0"/>
          <w:i w:val="0"/>
          <w:iCs w:val="0"/>
          <w:sz w:val="32"/>
          <w:szCs w:val="32"/>
        </w:rPr>
        <w:t xml:space="preserve">. do </w:t>
      </w:r>
      <w:r w:rsidR="00A24449">
        <w:rPr>
          <w:b/>
          <w:bCs w:val="0"/>
          <w:i w:val="0"/>
          <w:iCs w:val="0"/>
          <w:sz w:val="32"/>
          <w:szCs w:val="32"/>
        </w:rPr>
        <w:t>20</w:t>
      </w:r>
      <w:r w:rsidR="006A10D8" w:rsidRPr="003410F1">
        <w:rPr>
          <w:b/>
          <w:bCs w:val="0"/>
          <w:i w:val="0"/>
          <w:iCs w:val="0"/>
          <w:sz w:val="32"/>
          <w:szCs w:val="32"/>
        </w:rPr>
        <w:t xml:space="preserve">. </w:t>
      </w:r>
      <w:r w:rsidR="005A04DD">
        <w:rPr>
          <w:b/>
          <w:bCs w:val="0"/>
          <w:i w:val="0"/>
          <w:iCs w:val="0"/>
          <w:sz w:val="32"/>
          <w:szCs w:val="32"/>
        </w:rPr>
        <w:t>3</w:t>
      </w:r>
      <w:r w:rsidR="006A10D8" w:rsidRPr="003410F1">
        <w:rPr>
          <w:b/>
          <w:bCs w:val="0"/>
          <w:i w:val="0"/>
          <w:iCs w:val="0"/>
          <w:sz w:val="32"/>
          <w:szCs w:val="32"/>
        </w:rPr>
        <w:t>. 202</w:t>
      </w:r>
      <w:r w:rsidR="00BD6552">
        <w:rPr>
          <w:b/>
          <w:bCs w:val="0"/>
          <w:i w:val="0"/>
          <w:iCs w:val="0"/>
          <w:sz w:val="32"/>
          <w:szCs w:val="32"/>
        </w:rPr>
        <w:t>2</w:t>
      </w:r>
    </w:p>
    <w:tbl>
      <w:tblPr>
        <w:tblpPr w:leftFromText="141" w:rightFromText="141" w:vertAnchor="page" w:horzAnchor="margin" w:tblpY="1486"/>
        <w:tblW w:w="7460" w:type="dxa"/>
        <w:tblBorders>
          <w:top w:val="thickThinLargeGap" w:sz="24" w:space="0" w:color="auto"/>
          <w:left w:val="thickThinLargeGap" w:sz="24" w:space="0" w:color="auto"/>
          <w:bottom w:val="thickThin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3"/>
        <w:gridCol w:w="992"/>
        <w:gridCol w:w="6095"/>
      </w:tblGrid>
      <w:tr w:rsidR="005B3A17" w:rsidRPr="00E70CA0" w14:paraId="324242B3" w14:textId="77777777" w:rsidTr="00FA0365">
        <w:trPr>
          <w:trHeight w:val="556"/>
        </w:trPr>
        <w:tc>
          <w:tcPr>
            <w:tcW w:w="373" w:type="dxa"/>
          </w:tcPr>
          <w:p w14:paraId="643978F0" w14:textId="77777777" w:rsidR="005B3A17" w:rsidRPr="00E70CA0" w:rsidRDefault="005B3A17" w:rsidP="005B3A17">
            <w:pPr>
              <w:tabs>
                <w:tab w:val="left" w:pos="22"/>
                <w:tab w:val="left" w:pos="7380"/>
              </w:tabs>
              <w:ind w:right="-68"/>
              <w:rPr>
                <w:bCs w:val="0"/>
              </w:rPr>
            </w:pPr>
            <w:bookmarkStart w:id="2" w:name="_Hlk80438855"/>
            <w:bookmarkStart w:id="3" w:name="_Hlk72601790"/>
            <w:bookmarkEnd w:id="2"/>
            <w:r w:rsidRPr="00E70CA0">
              <w:t>P.</w:t>
            </w:r>
          </w:p>
        </w:tc>
        <w:tc>
          <w:tcPr>
            <w:tcW w:w="992" w:type="dxa"/>
          </w:tcPr>
          <w:p w14:paraId="25A0AA85" w14:textId="27F22431" w:rsidR="005B3A17" w:rsidRPr="00E70CA0" w:rsidRDefault="00A24449" w:rsidP="005B3A17">
            <w:pPr>
              <w:ind w:right="72"/>
              <w:rPr>
                <w:i w:val="0"/>
                <w:iCs w:val="0"/>
              </w:rPr>
            </w:pPr>
            <w:r>
              <w:rPr>
                <w:i w:val="0"/>
                <w:iCs w:val="0"/>
              </w:rPr>
              <w:t>7. 3.</w:t>
            </w:r>
          </w:p>
          <w:p w14:paraId="62F132EB" w14:textId="40F2B2A6" w:rsidR="007520F5" w:rsidRPr="00A24449" w:rsidRDefault="00A24449" w:rsidP="005B3A17">
            <w:pPr>
              <w:ind w:right="72"/>
              <w:rPr>
                <w:i w:val="0"/>
                <w:iCs w:val="0"/>
                <w:vertAlign w:val="superscript"/>
              </w:rPr>
            </w:pPr>
            <w:r>
              <w:rPr>
                <w:i w:val="0"/>
                <w:iCs w:val="0"/>
              </w:rPr>
              <w:t>ob 18.</w:t>
            </w:r>
            <w:r>
              <w:rPr>
                <w:i w:val="0"/>
                <w:iCs w:val="0"/>
                <w:vertAlign w:val="superscript"/>
              </w:rPr>
              <w:t>00</w:t>
            </w:r>
          </w:p>
        </w:tc>
        <w:tc>
          <w:tcPr>
            <w:tcW w:w="6095" w:type="dxa"/>
          </w:tcPr>
          <w:p w14:paraId="59DA0C9B" w14:textId="77777777" w:rsidR="00A24449" w:rsidRDefault="00A24449" w:rsidP="005B3A17">
            <w:pPr>
              <w:pStyle w:val="Glava"/>
              <w:tabs>
                <w:tab w:val="clear" w:pos="4536"/>
                <w:tab w:val="clear" w:pos="9072"/>
                <w:tab w:val="left" w:pos="7380"/>
              </w:tabs>
              <w:rPr>
                <w:bCs w:val="0"/>
              </w:rPr>
            </w:pPr>
            <w:proofErr w:type="spellStart"/>
            <w:r>
              <w:rPr>
                <w:bCs w:val="0"/>
              </w:rPr>
              <w:t>Perpetua</w:t>
            </w:r>
            <w:proofErr w:type="spellEnd"/>
            <w:r>
              <w:rPr>
                <w:bCs w:val="0"/>
              </w:rPr>
              <w:t xml:space="preserve"> in </w:t>
            </w:r>
            <w:proofErr w:type="spellStart"/>
            <w:r>
              <w:rPr>
                <w:bCs w:val="0"/>
              </w:rPr>
              <w:t>Felicita</w:t>
            </w:r>
            <w:proofErr w:type="spellEnd"/>
            <w:r>
              <w:rPr>
                <w:bCs w:val="0"/>
              </w:rPr>
              <w:t>, mučenki; Pavel, škof; Terezija Redi</w:t>
            </w:r>
          </w:p>
          <w:p w14:paraId="3AC3CA1C" w14:textId="77777777" w:rsidR="00A24449" w:rsidRDefault="00A24449" w:rsidP="005B3A17">
            <w:pPr>
              <w:pStyle w:val="Glava"/>
              <w:tabs>
                <w:tab w:val="clear" w:pos="4536"/>
                <w:tab w:val="clear" w:pos="9072"/>
                <w:tab w:val="left" w:pos="7380"/>
              </w:tabs>
              <w:rPr>
                <w:b/>
                <w:i w:val="0"/>
                <w:iCs w:val="0"/>
              </w:rPr>
            </w:pPr>
            <w:r>
              <w:rPr>
                <w:b/>
                <w:i w:val="0"/>
                <w:iCs w:val="0"/>
              </w:rPr>
              <w:t>+ Jožef Zakrajšek</w:t>
            </w:r>
          </w:p>
          <w:p w14:paraId="1426DEE9" w14:textId="034CA84F" w:rsidR="007520F5" w:rsidRPr="00A24449" w:rsidRDefault="00A24449" w:rsidP="005B3A17">
            <w:pPr>
              <w:pStyle w:val="Glava"/>
              <w:tabs>
                <w:tab w:val="clear" w:pos="4536"/>
                <w:tab w:val="clear" w:pos="9072"/>
                <w:tab w:val="left" w:pos="7380"/>
              </w:tabs>
              <w:rPr>
                <w:bCs w:val="0"/>
              </w:rPr>
            </w:pPr>
            <w:r>
              <w:rPr>
                <w:b/>
                <w:i w:val="0"/>
                <w:iCs w:val="0"/>
              </w:rPr>
              <w:t>+ Magda Kern</w:t>
            </w:r>
            <w:r>
              <w:rPr>
                <w:bCs w:val="0"/>
              </w:rPr>
              <w:t xml:space="preserve"> </w:t>
            </w:r>
          </w:p>
        </w:tc>
      </w:tr>
      <w:tr w:rsidR="005B3A17" w:rsidRPr="00E70CA0" w14:paraId="524E3981" w14:textId="77777777" w:rsidTr="00FA0365">
        <w:trPr>
          <w:trHeight w:val="391"/>
        </w:trPr>
        <w:tc>
          <w:tcPr>
            <w:tcW w:w="373" w:type="dxa"/>
          </w:tcPr>
          <w:p w14:paraId="33058D64" w14:textId="77777777" w:rsidR="005B3A17" w:rsidRPr="00E70CA0" w:rsidRDefault="005B3A17" w:rsidP="005B3A17">
            <w:pPr>
              <w:tabs>
                <w:tab w:val="left" w:pos="22"/>
                <w:tab w:val="left" w:pos="7380"/>
              </w:tabs>
              <w:ind w:right="-68"/>
              <w:rPr>
                <w:bCs w:val="0"/>
              </w:rPr>
            </w:pPr>
            <w:r w:rsidRPr="00E70CA0">
              <w:t>T.</w:t>
            </w:r>
          </w:p>
        </w:tc>
        <w:tc>
          <w:tcPr>
            <w:tcW w:w="992" w:type="dxa"/>
          </w:tcPr>
          <w:p w14:paraId="1746CA88" w14:textId="7A9E9020" w:rsidR="005B3A17" w:rsidRPr="00E70CA0" w:rsidRDefault="00A24449" w:rsidP="005B3A17">
            <w:pPr>
              <w:ind w:right="72"/>
              <w:rPr>
                <w:i w:val="0"/>
                <w:iCs w:val="0"/>
              </w:rPr>
            </w:pPr>
            <w:r>
              <w:rPr>
                <w:i w:val="0"/>
                <w:iCs w:val="0"/>
              </w:rPr>
              <w:t>8. 3.</w:t>
            </w:r>
          </w:p>
          <w:p w14:paraId="7193D45A" w14:textId="6E62B6BA" w:rsidR="007520F5" w:rsidRPr="00A24449" w:rsidRDefault="00A24449" w:rsidP="005B3A17">
            <w:pPr>
              <w:ind w:right="72"/>
              <w:rPr>
                <w:i w:val="0"/>
                <w:iCs w:val="0"/>
                <w:vertAlign w:val="superscript"/>
              </w:rPr>
            </w:pPr>
            <w:r>
              <w:rPr>
                <w:i w:val="0"/>
                <w:iCs w:val="0"/>
              </w:rPr>
              <w:t>ob 18.</w:t>
            </w:r>
            <w:r>
              <w:rPr>
                <w:i w:val="0"/>
                <w:iCs w:val="0"/>
                <w:vertAlign w:val="superscript"/>
              </w:rPr>
              <w:t>00</w:t>
            </w:r>
          </w:p>
        </w:tc>
        <w:tc>
          <w:tcPr>
            <w:tcW w:w="6095" w:type="dxa"/>
          </w:tcPr>
          <w:p w14:paraId="2FBD0F4A" w14:textId="77777777" w:rsidR="007520F5" w:rsidRDefault="00A24449" w:rsidP="005B3A17">
            <w:pPr>
              <w:pStyle w:val="Glava"/>
              <w:tabs>
                <w:tab w:val="clear" w:pos="4536"/>
                <w:tab w:val="clear" w:pos="9072"/>
                <w:tab w:val="left" w:pos="7380"/>
              </w:tabs>
              <w:rPr>
                <w:bCs w:val="0"/>
              </w:rPr>
            </w:pPr>
            <w:r>
              <w:rPr>
                <w:bCs w:val="0"/>
              </w:rPr>
              <w:t xml:space="preserve">Janez od Boga; </w:t>
            </w:r>
            <w:proofErr w:type="spellStart"/>
            <w:r>
              <w:rPr>
                <w:bCs w:val="0"/>
              </w:rPr>
              <w:t>Beata</w:t>
            </w:r>
            <w:proofErr w:type="spellEnd"/>
            <w:r>
              <w:rPr>
                <w:bCs w:val="0"/>
              </w:rPr>
              <w:t xml:space="preserve"> (Blaženka), mučenka</w:t>
            </w:r>
          </w:p>
          <w:p w14:paraId="127D151A" w14:textId="77777777" w:rsidR="00A24449" w:rsidRDefault="00A24449" w:rsidP="005B3A17">
            <w:pPr>
              <w:pStyle w:val="Glava"/>
              <w:tabs>
                <w:tab w:val="clear" w:pos="4536"/>
                <w:tab w:val="clear" w:pos="9072"/>
                <w:tab w:val="left" w:pos="7380"/>
              </w:tabs>
              <w:rPr>
                <w:b/>
                <w:i w:val="0"/>
                <w:iCs w:val="0"/>
              </w:rPr>
            </w:pPr>
            <w:r>
              <w:rPr>
                <w:b/>
                <w:i w:val="0"/>
                <w:iCs w:val="0"/>
              </w:rPr>
              <w:t>+ Frančiška Plevel</w:t>
            </w:r>
          </w:p>
          <w:p w14:paraId="4F7EE619" w14:textId="260C473E" w:rsidR="00A24449" w:rsidRPr="00A24449" w:rsidRDefault="004E2C0A" w:rsidP="004E2C0A">
            <w:pPr>
              <w:pStyle w:val="Glava"/>
              <w:tabs>
                <w:tab w:val="clear" w:pos="4536"/>
                <w:tab w:val="clear" w:pos="9072"/>
                <w:tab w:val="left" w:pos="7380"/>
              </w:tabs>
              <w:rPr>
                <w:b/>
                <w:i w:val="0"/>
                <w:iCs w:val="0"/>
              </w:rPr>
            </w:pPr>
            <w:r>
              <w:rPr>
                <w:b/>
                <w:i w:val="0"/>
                <w:iCs w:val="0"/>
              </w:rPr>
              <w:t>-v</w:t>
            </w:r>
            <w:r w:rsidR="00A24449">
              <w:rPr>
                <w:b/>
                <w:i w:val="0"/>
                <w:iCs w:val="0"/>
              </w:rPr>
              <w:t xml:space="preserve"> čast Sv. Mihaelu za mir v Ukrajini C. K.</w:t>
            </w:r>
          </w:p>
        </w:tc>
      </w:tr>
      <w:bookmarkEnd w:id="3"/>
      <w:tr w:rsidR="005B3A17" w:rsidRPr="00E70CA0" w14:paraId="39CABB99" w14:textId="77777777" w:rsidTr="00FA0365">
        <w:trPr>
          <w:trHeight w:val="623"/>
        </w:trPr>
        <w:tc>
          <w:tcPr>
            <w:tcW w:w="373" w:type="dxa"/>
          </w:tcPr>
          <w:p w14:paraId="1E00DD56" w14:textId="77777777" w:rsidR="005B3A17" w:rsidRPr="00E70CA0" w:rsidRDefault="005B3A17" w:rsidP="005B3A17">
            <w:pPr>
              <w:tabs>
                <w:tab w:val="left" w:pos="22"/>
                <w:tab w:val="left" w:pos="7380"/>
              </w:tabs>
              <w:ind w:right="-68"/>
              <w:rPr>
                <w:bCs w:val="0"/>
              </w:rPr>
            </w:pPr>
            <w:r w:rsidRPr="00E70CA0">
              <w:t>S.</w:t>
            </w:r>
          </w:p>
        </w:tc>
        <w:tc>
          <w:tcPr>
            <w:tcW w:w="992" w:type="dxa"/>
          </w:tcPr>
          <w:p w14:paraId="2237ED0F" w14:textId="5D2AF8CF" w:rsidR="005B3A17" w:rsidRPr="00E70CA0" w:rsidRDefault="00A24449" w:rsidP="005B3A17">
            <w:pPr>
              <w:ind w:right="72"/>
              <w:rPr>
                <w:i w:val="0"/>
                <w:iCs w:val="0"/>
              </w:rPr>
            </w:pPr>
            <w:r>
              <w:rPr>
                <w:i w:val="0"/>
                <w:iCs w:val="0"/>
              </w:rPr>
              <w:t>9. 3.</w:t>
            </w:r>
          </w:p>
          <w:p w14:paraId="568E107F" w14:textId="650C1692" w:rsidR="005B3A17" w:rsidRPr="00E70CA0" w:rsidRDefault="007520F5" w:rsidP="005B3A17">
            <w:pPr>
              <w:ind w:right="72"/>
              <w:rPr>
                <w:i w:val="0"/>
                <w:iCs w:val="0"/>
                <w:vertAlign w:val="superscript"/>
              </w:rPr>
            </w:pPr>
            <w:r w:rsidRPr="00E70CA0">
              <w:rPr>
                <w:i w:val="0"/>
                <w:iCs w:val="0"/>
              </w:rPr>
              <w:t xml:space="preserve">ob </w:t>
            </w:r>
            <w:r w:rsidR="00A24449">
              <w:rPr>
                <w:i w:val="0"/>
                <w:iCs w:val="0"/>
              </w:rPr>
              <w:t>7</w:t>
            </w:r>
            <w:r w:rsidRPr="00E70CA0">
              <w:rPr>
                <w:i w:val="0"/>
                <w:iCs w:val="0"/>
              </w:rPr>
              <w:t>.</w:t>
            </w:r>
            <w:r w:rsidRPr="00E70CA0">
              <w:rPr>
                <w:i w:val="0"/>
                <w:iCs w:val="0"/>
                <w:vertAlign w:val="superscript"/>
              </w:rPr>
              <w:t>00</w:t>
            </w:r>
          </w:p>
        </w:tc>
        <w:tc>
          <w:tcPr>
            <w:tcW w:w="6095" w:type="dxa"/>
          </w:tcPr>
          <w:p w14:paraId="7AFE486B" w14:textId="77777777" w:rsidR="007520F5" w:rsidRDefault="00A24449" w:rsidP="005B3A17">
            <w:pPr>
              <w:pStyle w:val="Glava"/>
              <w:tabs>
                <w:tab w:val="clear" w:pos="4536"/>
                <w:tab w:val="clear" w:pos="9072"/>
                <w:tab w:val="left" w:pos="7380"/>
              </w:tabs>
              <w:rPr>
                <w:bCs w:val="0"/>
              </w:rPr>
            </w:pPr>
            <w:r>
              <w:rPr>
                <w:bCs w:val="0"/>
              </w:rPr>
              <w:t xml:space="preserve">Frančiška Rimska, redovnica; </w:t>
            </w:r>
            <w:proofErr w:type="spellStart"/>
            <w:r>
              <w:rPr>
                <w:bCs w:val="0"/>
              </w:rPr>
              <w:t>Kunigunda</w:t>
            </w:r>
            <w:proofErr w:type="spellEnd"/>
            <w:r>
              <w:rPr>
                <w:bCs w:val="0"/>
              </w:rPr>
              <w:t>, kraljica; Bruno</w:t>
            </w:r>
          </w:p>
          <w:p w14:paraId="77C41E49" w14:textId="4724EFFF" w:rsidR="00A24449" w:rsidRPr="00A24449" w:rsidRDefault="00A24449" w:rsidP="00A24449">
            <w:pPr>
              <w:pStyle w:val="Glava"/>
              <w:tabs>
                <w:tab w:val="clear" w:pos="4536"/>
                <w:tab w:val="clear" w:pos="9072"/>
                <w:tab w:val="left" w:pos="7380"/>
              </w:tabs>
              <w:rPr>
                <w:b/>
                <w:i w:val="0"/>
                <w:iCs w:val="0"/>
              </w:rPr>
            </w:pPr>
            <w:r>
              <w:rPr>
                <w:b/>
                <w:i w:val="0"/>
                <w:iCs w:val="0"/>
              </w:rPr>
              <w:t>-Za zmago brezmadežnega srca v slovenskem narodu</w:t>
            </w:r>
          </w:p>
        </w:tc>
      </w:tr>
      <w:tr w:rsidR="005B3A17" w:rsidRPr="00E70CA0" w14:paraId="2EE7C6B5" w14:textId="77777777" w:rsidTr="00B95C94">
        <w:trPr>
          <w:trHeight w:val="249"/>
        </w:trPr>
        <w:tc>
          <w:tcPr>
            <w:tcW w:w="373" w:type="dxa"/>
          </w:tcPr>
          <w:p w14:paraId="318BB7C5" w14:textId="77777777" w:rsidR="005B3A17" w:rsidRPr="00E70CA0" w:rsidRDefault="005B3A17" w:rsidP="005B3A17">
            <w:pPr>
              <w:tabs>
                <w:tab w:val="left" w:pos="22"/>
                <w:tab w:val="left" w:pos="7380"/>
              </w:tabs>
              <w:ind w:right="-68"/>
              <w:rPr>
                <w:bCs w:val="0"/>
              </w:rPr>
            </w:pPr>
            <w:r w:rsidRPr="00E70CA0">
              <w:t>Č.</w:t>
            </w:r>
          </w:p>
          <w:p w14:paraId="5815DC94" w14:textId="77777777" w:rsidR="005B3A17" w:rsidRPr="00E70CA0" w:rsidRDefault="005B3A17" w:rsidP="005B3A17">
            <w:pPr>
              <w:tabs>
                <w:tab w:val="left" w:pos="22"/>
                <w:tab w:val="left" w:pos="7380"/>
              </w:tabs>
              <w:ind w:right="-68"/>
              <w:rPr>
                <w:bCs w:val="0"/>
              </w:rPr>
            </w:pPr>
          </w:p>
        </w:tc>
        <w:tc>
          <w:tcPr>
            <w:tcW w:w="992" w:type="dxa"/>
          </w:tcPr>
          <w:p w14:paraId="2D85A288" w14:textId="5DA4B280" w:rsidR="005B3A17" w:rsidRPr="00E70CA0" w:rsidRDefault="00A24449" w:rsidP="005B3A17">
            <w:pPr>
              <w:pStyle w:val="Glava"/>
              <w:tabs>
                <w:tab w:val="clear" w:pos="4536"/>
                <w:tab w:val="clear" w:pos="9072"/>
              </w:tabs>
              <w:ind w:right="72"/>
              <w:rPr>
                <w:bCs w:val="0"/>
                <w:i w:val="0"/>
                <w:iCs w:val="0"/>
              </w:rPr>
            </w:pPr>
            <w:r>
              <w:rPr>
                <w:bCs w:val="0"/>
                <w:i w:val="0"/>
                <w:iCs w:val="0"/>
              </w:rPr>
              <w:t>10. 3.</w:t>
            </w:r>
          </w:p>
          <w:p w14:paraId="1ACDCF5D" w14:textId="42A21BF3" w:rsidR="005B3A17" w:rsidRPr="00E70CA0" w:rsidRDefault="005B3A17" w:rsidP="005B3A17">
            <w:pPr>
              <w:pStyle w:val="Glava"/>
              <w:tabs>
                <w:tab w:val="clear" w:pos="4536"/>
                <w:tab w:val="clear" w:pos="9072"/>
              </w:tabs>
              <w:ind w:right="72"/>
              <w:rPr>
                <w:bCs w:val="0"/>
                <w:i w:val="0"/>
                <w:iCs w:val="0"/>
              </w:rPr>
            </w:pPr>
            <w:r w:rsidRPr="00E70CA0">
              <w:rPr>
                <w:i w:val="0"/>
                <w:iCs w:val="0"/>
              </w:rPr>
              <w:t>ob 18.</w:t>
            </w:r>
            <w:r w:rsidRPr="00E70CA0">
              <w:rPr>
                <w:i w:val="0"/>
                <w:iCs w:val="0"/>
                <w:vertAlign w:val="superscript"/>
              </w:rPr>
              <w:t>00</w:t>
            </w:r>
          </w:p>
        </w:tc>
        <w:tc>
          <w:tcPr>
            <w:tcW w:w="6095" w:type="dxa"/>
          </w:tcPr>
          <w:p w14:paraId="5978FCE8" w14:textId="77777777" w:rsidR="007520F5" w:rsidRDefault="00A24449" w:rsidP="00827D82">
            <w:pPr>
              <w:pStyle w:val="Glava"/>
              <w:tabs>
                <w:tab w:val="clear" w:pos="4536"/>
                <w:tab w:val="clear" w:pos="9072"/>
                <w:tab w:val="left" w:pos="7380"/>
              </w:tabs>
              <w:rPr>
                <w:bCs w:val="0"/>
              </w:rPr>
            </w:pPr>
            <w:r>
              <w:rPr>
                <w:bCs w:val="0"/>
              </w:rPr>
              <w:t xml:space="preserve">40. mučencev iz Armenije; </w:t>
            </w:r>
            <w:proofErr w:type="spellStart"/>
            <w:r>
              <w:rPr>
                <w:bCs w:val="0"/>
              </w:rPr>
              <w:t>Makarij</w:t>
            </w:r>
            <w:proofErr w:type="spellEnd"/>
            <w:r>
              <w:rPr>
                <w:bCs w:val="0"/>
              </w:rPr>
              <w:t xml:space="preserve"> Jeruzalemski, škof</w:t>
            </w:r>
          </w:p>
          <w:p w14:paraId="2E078A6A" w14:textId="77777777" w:rsidR="00A24449" w:rsidRDefault="00A24449" w:rsidP="00827D82">
            <w:pPr>
              <w:pStyle w:val="Glava"/>
              <w:tabs>
                <w:tab w:val="clear" w:pos="4536"/>
                <w:tab w:val="clear" w:pos="9072"/>
                <w:tab w:val="left" w:pos="7380"/>
              </w:tabs>
              <w:rPr>
                <w:b/>
                <w:i w:val="0"/>
                <w:iCs w:val="0"/>
              </w:rPr>
            </w:pPr>
            <w:r>
              <w:rPr>
                <w:b/>
                <w:i w:val="0"/>
                <w:iCs w:val="0"/>
              </w:rPr>
              <w:t>+ Angela Dobnikar (obl.)</w:t>
            </w:r>
          </w:p>
          <w:p w14:paraId="50CBA0E1" w14:textId="49E713CF" w:rsidR="00A24449" w:rsidRPr="00A24449" w:rsidRDefault="00A24449" w:rsidP="00827D82">
            <w:pPr>
              <w:pStyle w:val="Glava"/>
              <w:tabs>
                <w:tab w:val="clear" w:pos="4536"/>
                <w:tab w:val="clear" w:pos="9072"/>
                <w:tab w:val="left" w:pos="7380"/>
              </w:tabs>
              <w:rPr>
                <w:b/>
                <w:i w:val="0"/>
                <w:iCs w:val="0"/>
              </w:rPr>
            </w:pPr>
            <w:r>
              <w:rPr>
                <w:b/>
                <w:i w:val="0"/>
                <w:iCs w:val="0"/>
              </w:rPr>
              <w:t>+ Ivan Petrič</w:t>
            </w:r>
          </w:p>
        </w:tc>
      </w:tr>
      <w:tr w:rsidR="005B3A17" w:rsidRPr="00E70CA0" w14:paraId="477B4B41" w14:textId="77777777" w:rsidTr="00FA0365">
        <w:trPr>
          <w:trHeight w:val="568"/>
        </w:trPr>
        <w:tc>
          <w:tcPr>
            <w:tcW w:w="373" w:type="dxa"/>
          </w:tcPr>
          <w:p w14:paraId="0CBEE7F9" w14:textId="77777777" w:rsidR="005B3A17" w:rsidRPr="00E70CA0" w:rsidRDefault="005B3A17" w:rsidP="005B3A17">
            <w:pPr>
              <w:tabs>
                <w:tab w:val="left" w:pos="22"/>
                <w:tab w:val="left" w:pos="7380"/>
              </w:tabs>
              <w:ind w:right="-68"/>
              <w:rPr>
                <w:bCs w:val="0"/>
              </w:rPr>
            </w:pPr>
            <w:r w:rsidRPr="00E70CA0">
              <w:t>P.</w:t>
            </w:r>
          </w:p>
        </w:tc>
        <w:tc>
          <w:tcPr>
            <w:tcW w:w="992" w:type="dxa"/>
          </w:tcPr>
          <w:p w14:paraId="34B9321D" w14:textId="4314902A" w:rsidR="005B3A17" w:rsidRPr="00E70CA0" w:rsidRDefault="00A24449" w:rsidP="005B3A17">
            <w:pPr>
              <w:ind w:right="72"/>
              <w:rPr>
                <w:i w:val="0"/>
                <w:iCs w:val="0"/>
              </w:rPr>
            </w:pPr>
            <w:r>
              <w:rPr>
                <w:i w:val="0"/>
                <w:iCs w:val="0"/>
              </w:rPr>
              <w:t>11. 3.</w:t>
            </w:r>
          </w:p>
          <w:p w14:paraId="327BACAC" w14:textId="2DE074F8" w:rsidR="005B3A17" w:rsidRPr="00E70CA0" w:rsidRDefault="005B3A17" w:rsidP="005B3A17">
            <w:pPr>
              <w:ind w:right="72"/>
              <w:rPr>
                <w:i w:val="0"/>
                <w:iCs w:val="0"/>
                <w:vertAlign w:val="superscript"/>
              </w:rPr>
            </w:pPr>
            <w:r w:rsidRPr="00E70CA0">
              <w:rPr>
                <w:i w:val="0"/>
                <w:iCs w:val="0"/>
              </w:rPr>
              <w:t>ob 18.</w:t>
            </w:r>
            <w:r w:rsidRPr="00E70CA0">
              <w:rPr>
                <w:i w:val="0"/>
                <w:iCs w:val="0"/>
                <w:vertAlign w:val="superscript"/>
              </w:rPr>
              <w:t>00</w:t>
            </w:r>
          </w:p>
        </w:tc>
        <w:tc>
          <w:tcPr>
            <w:tcW w:w="6095" w:type="dxa"/>
          </w:tcPr>
          <w:p w14:paraId="361AA361" w14:textId="77777777" w:rsidR="005B3A17" w:rsidRDefault="00A24449" w:rsidP="005B3A17">
            <w:pPr>
              <w:pStyle w:val="Glava"/>
              <w:tabs>
                <w:tab w:val="clear" w:pos="4536"/>
                <w:tab w:val="clear" w:pos="9072"/>
                <w:tab w:val="left" w:pos="7380"/>
              </w:tabs>
              <w:rPr>
                <w:bCs w:val="0"/>
              </w:rPr>
            </w:pPr>
            <w:r>
              <w:rPr>
                <w:bCs w:val="0"/>
              </w:rPr>
              <w:t xml:space="preserve">Benedikt, škof; </w:t>
            </w:r>
            <w:proofErr w:type="spellStart"/>
            <w:r>
              <w:rPr>
                <w:bCs w:val="0"/>
              </w:rPr>
              <w:t>Sofronij</w:t>
            </w:r>
            <w:proofErr w:type="spellEnd"/>
            <w:r>
              <w:rPr>
                <w:bCs w:val="0"/>
              </w:rPr>
              <w:t>, škof</w:t>
            </w:r>
            <w:r w:rsidR="00521E0B">
              <w:rPr>
                <w:bCs w:val="0"/>
              </w:rPr>
              <w:t xml:space="preserve">; </w:t>
            </w:r>
            <w:proofErr w:type="spellStart"/>
            <w:r w:rsidR="00521E0B">
              <w:rPr>
                <w:bCs w:val="0"/>
              </w:rPr>
              <w:t>Konštantin</w:t>
            </w:r>
            <w:proofErr w:type="spellEnd"/>
            <w:r w:rsidR="00521E0B">
              <w:rPr>
                <w:bCs w:val="0"/>
              </w:rPr>
              <w:t>, mučenec</w:t>
            </w:r>
          </w:p>
          <w:p w14:paraId="1C8ACB5A" w14:textId="77777777" w:rsidR="00521E0B" w:rsidRDefault="00521E0B" w:rsidP="005B3A17">
            <w:pPr>
              <w:pStyle w:val="Glava"/>
              <w:tabs>
                <w:tab w:val="clear" w:pos="4536"/>
                <w:tab w:val="clear" w:pos="9072"/>
                <w:tab w:val="left" w:pos="7380"/>
              </w:tabs>
              <w:rPr>
                <w:b/>
                <w:i w:val="0"/>
                <w:iCs w:val="0"/>
              </w:rPr>
            </w:pPr>
            <w:r>
              <w:rPr>
                <w:b/>
                <w:i w:val="0"/>
                <w:iCs w:val="0"/>
              </w:rPr>
              <w:t>+ Ivan Kern, 30. dan</w:t>
            </w:r>
          </w:p>
          <w:p w14:paraId="7781BEA2" w14:textId="72ED1489" w:rsidR="00521E0B" w:rsidRPr="00521E0B" w:rsidRDefault="00521E0B" w:rsidP="005B3A17">
            <w:pPr>
              <w:pStyle w:val="Glava"/>
              <w:tabs>
                <w:tab w:val="clear" w:pos="4536"/>
                <w:tab w:val="clear" w:pos="9072"/>
                <w:tab w:val="left" w:pos="7380"/>
              </w:tabs>
              <w:rPr>
                <w:b/>
                <w:i w:val="0"/>
                <w:iCs w:val="0"/>
              </w:rPr>
            </w:pPr>
            <w:r>
              <w:rPr>
                <w:b/>
                <w:i w:val="0"/>
                <w:iCs w:val="0"/>
              </w:rPr>
              <w:t>+ Anica Vreček</w:t>
            </w:r>
          </w:p>
        </w:tc>
      </w:tr>
      <w:tr w:rsidR="005B3A17" w:rsidRPr="00E70CA0" w14:paraId="7A743B6C" w14:textId="77777777" w:rsidTr="00FA0365">
        <w:trPr>
          <w:trHeight w:val="603"/>
        </w:trPr>
        <w:tc>
          <w:tcPr>
            <w:tcW w:w="373" w:type="dxa"/>
          </w:tcPr>
          <w:p w14:paraId="6002E6EF" w14:textId="77777777" w:rsidR="005B3A17" w:rsidRPr="00E70CA0" w:rsidRDefault="005B3A17" w:rsidP="005B3A17">
            <w:pPr>
              <w:tabs>
                <w:tab w:val="left" w:pos="22"/>
                <w:tab w:val="left" w:pos="7380"/>
              </w:tabs>
              <w:ind w:right="-68"/>
              <w:rPr>
                <w:bCs w:val="0"/>
              </w:rPr>
            </w:pPr>
            <w:bookmarkStart w:id="4" w:name="_Hlk72601749"/>
            <w:r w:rsidRPr="00E70CA0">
              <w:t>S.</w:t>
            </w:r>
          </w:p>
        </w:tc>
        <w:tc>
          <w:tcPr>
            <w:tcW w:w="992" w:type="dxa"/>
          </w:tcPr>
          <w:p w14:paraId="3B05616A" w14:textId="7A3E00FF" w:rsidR="005B3A17" w:rsidRPr="00E70CA0" w:rsidRDefault="00A24449" w:rsidP="005B3A17">
            <w:pPr>
              <w:ind w:right="72"/>
              <w:rPr>
                <w:i w:val="0"/>
                <w:iCs w:val="0"/>
              </w:rPr>
            </w:pPr>
            <w:r>
              <w:rPr>
                <w:i w:val="0"/>
                <w:iCs w:val="0"/>
              </w:rPr>
              <w:t>12. 3.</w:t>
            </w:r>
          </w:p>
          <w:p w14:paraId="597191E6" w14:textId="60F22640" w:rsidR="005B3A17" w:rsidRPr="00E70CA0" w:rsidRDefault="005B3A17" w:rsidP="005B3A17">
            <w:pPr>
              <w:ind w:right="72"/>
              <w:rPr>
                <w:i w:val="0"/>
                <w:iCs w:val="0"/>
                <w:vertAlign w:val="superscript"/>
              </w:rPr>
            </w:pPr>
            <w:r w:rsidRPr="00E70CA0">
              <w:rPr>
                <w:i w:val="0"/>
                <w:iCs w:val="0"/>
              </w:rPr>
              <w:t>ob 18.</w:t>
            </w:r>
            <w:r w:rsidRPr="00E70CA0">
              <w:rPr>
                <w:i w:val="0"/>
                <w:iCs w:val="0"/>
                <w:vertAlign w:val="superscript"/>
              </w:rPr>
              <w:t>00</w:t>
            </w:r>
          </w:p>
        </w:tc>
        <w:tc>
          <w:tcPr>
            <w:tcW w:w="6095" w:type="dxa"/>
          </w:tcPr>
          <w:p w14:paraId="0C8E9430" w14:textId="77777777" w:rsidR="005B3A17" w:rsidRDefault="00521E0B" w:rsidP="005B3A17">
            <w:pPr>
              <w:pStyle w:val="Glava"/>
              <w:tabs>
                <w:tab w:val="clear" w:pos="4536"/>
                <w:tab w:val="clear" w:pos="9072"/>
                <w:tab w:val="left" w:pos="7380"/>
              </w:tabs>
              <w:rPr>
                <w:bCs w:val="0"/>
              </w:rPr>
            </w:pPr>
            <w:r>
              <w:rPr>
                <w:bCs w:val="0"/>
              </w:rPr>
              <w:t xml:space="preserve">Inocenc I., papež; Alojzij Orione, duhovnik; </w:t>
            </w:r>
            <w:proofErr w:type="spellStart"/>
            <w:r>
              <w:rPr>
                <w:bCs w:val="0"/>
              </w:rPr>
              <w:t>gregorjevo</w:t>
            </w:r>
            <w:proofErr w:type="spellEnd"/>
          </w:p>
          <w:p w14:paraId="2C4903A6" w14:textId="77777777" w:rsidR="00521E0B" w:rsidRDefault="00521E0B" w:rsidP="005B3A17">
            <w:pPr>
              <w:pStyle w:val="Glava"/>
              <w:tabs>
                <w:tab w:val="clear" w:pos="4536"/>
                <w:tab w:val="clear" w:pos="9072"/>
                <w:tab w:val="left" w:pos="7380"/>
              </w:tabs>
              <w:rPr>
                <w:b/>
                <w:i w:val="0"/>
                <w:iCs w:val="0"/>
              </w:rPr>
            </w:pPr>
            <w:r>
              <w:rPr>
                <w:b/>
                <w:i w:val="0"/>
                <w:iCs w:val="0"/>
              </w:rPr>
              <w:t>+ Alojz in Frančiška Selan</w:t>
            </w:r>
          </w:p>
          <w:p w14:paraId="44332DE3" w14:textId="40CB3D14" w:rsidR="00521E0B" w:rsidRPr="00521E0B" w:rsidRDefault="00521E0B" w:rsidP="005B3A17">
            <w:pPr>
              <w:pStyle w:val="Glava"/>
              <w:tabs>
                <w:tab w:val="clear" w:pos="4536"/>
                <w:tab w:val="clear" w:pos="9072"/>
                <w:tab w:val="left" w:pos="7380"/>
              </w:tabs>
              <w:rPr>
                <w:b/>
                <w:i w:val="0"/>
                <w:iCs w:val="0"/>
              </w:rPr>
            </w:pPr>
            <w:r>
              <w:rPr>
                <w:b/>
                <w:i w:val="0"/>
                <w:iCs w:val="0"/>
              </w:rPr>
              <w:t>+ Marina Jagodic</w:t>
            </w:r>
          </w:p>
        </w:tc>
      </w:tr>
      <w:tr w:rsidR="005B3A17" w:rsidRPr="00E70CA0" w14:paraId="663FCBB7" w14:textId="77777777" w:rsidTr="00FA0365">
        <w:trPr>
          <w:trHeight w:val="629"/>
        </w:trPr>
        <w:tc>
          <w:tcPr>
            <w:tcW w:w="373" w:type="dxa"/>
            <w:shd w:val="clear" w:color="auto" w:fill="D9D9D9" w:themeFill="background1" w:themeFillShade="D9"/>
          </w:tcPr>
          <w:p w14:paraId="581895E5" w14:textId="77777777" w:rsidR="005B3A17" w:rsidRPr="00E70CA0" w:rsidRDefault="005B3A17" w:rsidP="005B3A17">
            <w:pPr>
              <w:tabs>
                <w:tab w:val="left" w:pos="22"/>
                <w:tab w:val="left" w:pos="7380"/>
              </w:tabs>
              <w:ind w:right="-68"/>
              <w:rPr>
                <w:bCs w:val="0"/>
              </w:rPr>
            </w:pPr>
            <w:r w:rsidRPr="00E70CA0">
              <w:t>N.</w:t>
            </w:r>
          </w:p>
        </w:tc>
        <w:tc>
          <w:tcPr>
            <w:tcW w:w="992" w:type="dxa"/>
            <w:shd w:val="clear" w:color="auto" w:fill="D9D9D9" w:themeFill="background1" w:themeFillShade="D9"/>
          </w:tcPr>
          <w:p w14:paraId="7EC78F5D" w14:textId="3E012D65" w:rsidR="005B3A17" w:rsidRPr="00E70CA0" w:rsidRDefault="00A24449" w:rsidP="005B3A17">
            <w:pPr>
              <w:ind w:right="72"/>
              <w:rPr>
                <w:b/>
                <w:bCs w:val="0"/>
                <w:i w:val="0"/>
                <w:iCs w:val="0"/>
              </w:rPr>
            </w:pPr>
            <w:r>
              <w:rPr>
                <w:b/>
                <w:bCs w:val="0"/>
                <w:i w:val="0"/>
                <w:iCs w:val="0"/>
              </w:rPr>
              <w:t>13. 3.</w:t>
            </w:r>
          </w:p>
          <w:p w14:paraId="51D3E52D" w14:textId="5C60A95A" w:rsidR="005B3A17" w:rsidRPr="00E70CA0" w:rsidRDefault="005B3A17" w:rsidP="005B3A17">
            <w:pPr>
              <w:pStyle w:val="Glava"/>
              <w:tabs>
                <w:tab w:val="clear" w:pos="4536"/>
                <w:tab w:val="clear" w:pos="9072"/>
              </w:tabs>
              <w:ind w:right="72"/>
              <w:rPr>
                <w:i w:val="0"/>
                <w:iCs w:val="0"/>
                <w:vertAlign w:val="superscript"/>
              </w:rPr>
            </w:pPr>
            <w:r w:rsidRPr="00E70CA0">
              <w:rPr>
                <w:i w:val="0"/>
                <w:iCs w:val="0"/>
              </w:rPr>
              <w:t>ob 8.</w:t>
            </w:r>
            <w:r w:rsidRPr="00E70CA0">
              <w:rPr>
                <w:i w:val="0"/>
                <w:iCs w:val="0"/>
                <w:vertAlign w:val="superscript"/>
              </w:rPr>
              <w:t>00</w:t>
            </w:r>
          </w:p>
          <w:p w14:paraId="170A8691" w14:textId="11DA1074" w:rsidR="005B3A17" w:rsidRPr="00E70CA0" w:rsidRDefault="005B3A17" w:rsidP="005B3A17">
            <w:pPr>
              <w:pStyle w:val="Glava"/>
              <w:tabs>
                <w:tab w:val="clear" w:pos="4536"/>
                <w:tab w:val="clear" w:pos="9072"/>
              </w:tabs>
              <w:ind w:right="72"/>
              <w:rPr>
                <w:i w:val="0"/>
                <w:iCs w:val="0"/>
                <w:vertAlign w:val="superscript"/>
              </w:rPr>
            </w:pPr>
            <w:r w:rsidRPr="00E70CA0">
              <w:rPr>
                <w:i w:val="0"/>
                <w:iCs w:val="0"/>
              </w:rPr>
              <w:t>ob 10.</w:t>
            </w:r>
            <w:r w:rsidRPr="00E70CA0">
              <w:rPr>
                <w:i w:val="0"/>
                <w:iCs w:val="0"/>
                <w:vertAlign w:val="superscript"/>
              </w:rPr>
              <w:t>00</w:t>
            </w:r>
          </w:p>
        </w:tc>
        <w:tc>
          <w:tcPr>
            <w:tcW w:w="6095" w:type="dxa"/>
            <w:shd w:val="clear" w:color="auto" w:fill="D9D9D9" w:themeFill="background1" w:themeFillShade="D9"/>
          </w:tcPr>
          <w:p w14:paraId="4E43BA6D" w14:textId="77777777" w:rsidR="005B3A17" w:rsidRDefault="00521E0B" w:rsidP="005B3A17">
            <w:pPr>
              <w:pStyle w:val="Glava"/>
              <w:rPr>
                <w:b/>
                <w:i w:val="0"/>
                <w:iCs w:val="0"/>
              </w:rPr>
            </w:pPr>
            <w:r>
              <w:rPr>
                <w:b/>
                <w:i w:val="0"/>
                <w:iCs w:val="0"/>
              </w:rPr>
              <w:t xml:space="preserve">2. postna nedelja – papeška nedelja; </w:t>
            </w:r>
            <w:proofErr w:type="spellStart"/>
            <w:r>
              <w:rPr>
                <w:b/>
                <w:i w:val="0"/>
                <w:iCs w:val="0"/>
              </w:rPr>
              <w:t>Leander</w:t>
            </w:r>
            <w:proofErr w:type="spellEnd"/>
            <w:r>
              <w:rPr>
                <w:b/>
                <w:i w:val="0"/>
                <w:iCs w:val="0"/>
              </w:rPr>
              <w:t>, menih</w:t>
            </w:r>
          </w:p>
          <w:p w14:paraId="446BD2F3" w14:textId="77777777" w:rsidR="00521E0B" w:rsidRDefault="00521E0B" w:rsidP="005B3A17">
            <w:pPr>
              <w:pStyle w:val="Glava"/>
              <w:rPr>
                <w:b/>
                <w:i w:val="0"/>
                <w:iCs w:val="0"/>
              </w:rPr>
            </w:pPr>
            <w:r>
              <w:rPr>
                <w:b/>
                <w:i w:val="0"/>
                <w:iCs w:val="0"/>
              </w:rPr>
              <w:t>- za žive in pokojne farane</w:t>
            </w:r>
          </w:p>
          <w:p w14:paraId="60CB316B" w14:textId="77777777" w:rsidR="00521E0B" w:rsidRDefault="00521E0B" w:rsidP="005B3A17">
            <w:pPr>
              <w:pStyle w:val="Glava"/>
              <w:rPr>
                <w:b/>
                <w:i w:val="0"/>
                <w:iCs w:val="0"/>
              </w:rPr>
            </w:pPr>
            <w:r>
              <w:rPr>
                <w:b/>
                <w:i w:val="0"/>
                <w:iCs w:val="0"/>
              </w:rPr>
              <w:t>+ Frančiška Jagodic</w:t>
            </w:r>
          </w:p>
          <w:p w14:paraId="3E949C5F" w14:textId="4F4DC155" w:rsidR="00521E0B" w:rsidRPr="00E70CA0" w:rsidRDefault="00521E0B" w:rsidP="00521E0B">
            <w:pPr>
              <w:pStyle w:val="Glava"/>
              <w:numPr>
                <w:ilvl w:val="0"/>
                <w:numId w:val="1"/>
              </w:numPr>
              <w:rPr>
                <w:b/>
                <w:i w:val="0"/>
                <w:iCs w:val="0"/>
              </w:rPr>
            </w:pPr>
            <w:r>
              <w:rPr>
                <w:b/>
                <w:i w:val="0"/>
                <w:iCs w:val="0"/>
              </w:rPr>
              <w:t>V zahvalo za uslišano prošnjo L. M.</w:t>
            </w:r>
          </w:p>
        </w:tc>
      </w:tr>
      <w:bookmarkEnd w:id="4"/>
      <w:tr w:rsidR="005B3A17" w:rsidRPr="00E70CA0" w14:paraId="3FD9F658" w14:textId="77777777" w:rsidTr="00FA0365">
        <w:trPr>
          <w:trHeight w:val="586"/>
        </w:trPr>
        <w:tc>
          <w:tcPr>
            <w:tcW w:w="373" w:type="dxa"/>
          </w:tcPr>
          <w:p w14:paraId="38771834" w14:textId="77777777" w:rsidR="005B3A17" w:rsidRPr="00E70CA0" w:rsidRDefault="005B3A17" w:rsidP="005B3A17">
            <w:pPr>
              <w:tabs>
                <w:tab w:val="left" w:pos="22"/>
                <w:tab w:val="left" w:pos="7380"/>
              </w:tabs>
              <w:ind w:right="-68"/>
              <w:rPr>
                <w:bCs w:val="0"/>
              </w:rPr>
            </w:pPr>
            <w:r w:rsidRPr="00E70CA0">
              <w:t>P.</w:t>
            </w:r>
          </w:p>
        </w:tc>
        <w:tc>
          <w:tcPr>
            <w:tcW w:w="992" w:type="dxa"/>
          </w:tcPr>
          <w:p w14:paraId="76D242B8" w14:textId="546EA489" w:rsidR="005B3A17" w:rsidRPr="00E70CA0" w:rsidRDefault="00A24449" w:rsidP="005B3A17">
            <w:pPr>
              <w:ind w:right="72"/>
              <w:rPr>
                <w:i w:val="0"/>
                <w:iCs w:val="0"/>
              </w:rPr>
            </w:pPr>
            <w:r>
              <w:rPr>
                <w:i w:val="0"/>
                <w:iCs w:val="0"/>
              </w:rPr>
              <w:t>14. 3.</w:t>
            </w:r>
          </w:p>
          <w:p w14:paraId="29B380B5" w14:textId="4E8905D5" w:rsidR="005B3A17" w:rsidRPr="00E70CA0" w:rsidRDefault="005B3A17" w:rsidP="005B3A17">
            <w:pPr>
              <w:ind w:right="72"/>
              <w:rPr>
                <w:i w:val="0"/>
                <w:iCs w:val="0"/>
                <w:vertAlign w:val="superscript"/>
              </w:rPr>
            </w:pPr>
            <w:r w:rsidRPr="00E70CA0">
              <w:rPr>
                <w:i w:val="0"/>
                <w:iCs w:val="0"/>
              </w:rPr>
              <w:t>ob 18.</w:t>
            </w:r>
            <w:r w:rsidRPr="00E70CA0">
              <w:rPr>
                <w:i w:val="0"/>
                <w:iCs w:val="0"/>
                <w:vertAlign w:val="superscript"/>
              </w:rPr>
              <w:t>00</w:t>
            </w:r>
          </w:p>
        </w:tc>
        <w:tc>
          <w:tcPr>
            <w:tcW w:w="6095" w:type="dxa"/>
          </w:tcPr>
          <w:p w14:paraId="1B993604" w14:textId="77777777" w:rsidR="00F15456" w:rsidRDefault="00521E0B" w:rsidP="005B3A17">
            <w:pPr>
              <w:pStyle w:val="Glava"/>
              <w:tabs>
                <w:tab w:val="clear" w:pos="4536"/>
                <w:tab w:val="clear" w:pos="9072"/>
                <w:tab w:val="left" w:pos="7380"/>
              </w:tabs>
              <w:rPr>
                <w:bCs w:val="0"/>
              </w:rPr>
            </w:pPr>
            <w:r>
              <w:rPr>
                <w:bCs w:val="0"/>
              </w:rPr>
              <w:t>Matilda, kraljica; Pavlina, redovnica</w:t>
            </w:r>
          </w:p>
          <w:p w14:paraId="64CA47F7" w14:textId="586F9680" w:rsidR="00521E0B" w:rsidRDefault="00521E0B" w:rsidP="005B3A17">
            <w:pPr>
              <w:pStyle w:val="Glava"/>
              <w:tabs>
                <w:tab w:val="clear" w:pos="4536"/>
                <w:tab w:val="clear" w:pos="9072"/>
                <w:tab w:val="left" w:pos="7380"/>
              </w:tabs>
              <w:rPr>
                <w:b/>
                <w:i w:val="0"/>
                <w:iCs w:val="0"/>
              </w:rPr>
            </w:pPr>
            <w:r>
              <w:rPr>
                <w:b/>
                <w:i w:val="0"/>
                <w:iCs w:val="0"/>
              </w:rPr>
              <w:t>+ Marija Zorman (obl.)</w:t>
            </w:r>
          </w:p>
          <w:p w14:paraId="2637A5A2" w14:textId="56D413F5" w:rsidR="00521E0B" w:rsidRPr="00521E0B" w:rsidRDefault="00521E0B" w:rsidP="005B3A17">
            <w:pPr>
              <w:pStyle w:val="Glava"/>
              <w:tabs>
                <w:tab w:val="clear" w:pos="4536"/>
                <w:tab w:val="clear" w:pos="9072"/>
                <w:tab w:val="left" w:pos="7380"/>
              </w:tabs>
              <w:rPr>
                <w:b/>
                <w:i w:val="0"/>
                <w:iCs w:val="0"/>
              </w:rPr>
            </w:pPr>
            <w:r>
              <w:rPr>
                <w:b/>
                <w:i w:val="0"/>
                <w:iCs w:val="0"/>
              </w:rPr>
              <w:t>+ Silvo Pilar</w:t>
            </w:r>
          </w:p>
        </w:tc>
      </w:tr>
      <w:tr w:rsidR="005B3A17" w:rsidRPr="00E70CA0" w14:paraId="0E6FB2FF" w14:textId="77777777" w:rsidTr="00FA0365">
        <w:trPr>
          <w:trHeight w:val="532"/>
        </w:trPr>
        <w:tc>
          <w:tcPr>
            <w:tcW w:w="373" w:type="dxa"/>
          </w:tcPr>
          <w:p w14:paraId="27CC542E" w14:textId="77777777" w:rsidR="005B3A17" w:rsidRPr="00E70CA0" w:rsidRDefault="005B3A17" w:rsidP="005B3A17">
            <w:pPr>
              <w:tabs>
                <w:tab w:val="left" w:pos="22"/>
                <w:tab w:val="left" w:pos="7380"/>
              </w:tabs>
              <w:ind w:right="-68"/>
              <w:rPr>
                <w:bCs w:val="0"/>
              </w:rPr>
            </w:pPr>
            <w:r w:rsidRPr="00E70CA0">
              <w:t>T.</w:t>
            </w:r>
          </w:p>
        </w:tc>
        <w:tc>
          <w:tcPr>
            <w:tcW w:w="992" w:type="dxa"/>
          </w:tcPr>
          <w:p w14:paraId="64C623C1" w14:textId="5F64978B" w:rsidR="005B3A17" w:rsidRPr="00E70CA0" w:rsidRDefault="00A24449" w:rsidP="005B3A17">
            <w:pPr>
              <w:ind w:right="72"/>
              <w:rPr>
                <w:i w:val="0"/>
                <w:iCs w:val="0"/>
              </w:rPr>
            </w:pPr>
            <w:r>
              <w:rPr>
                <w:i w:val="0"/>
                <w:iCs w:val="0"/>
              </w:rPr>
              <w:t>15. 3.</w:t>
            </w:r>
            <w:r w:rsidR="005B3A17" w:rsidRPr="00E70CA0">
              <w:rPr>
                <w:i w:val="0"/>
                <w:iCs w:val="0"/>
              </w:rPr>
              <w:t xml:space="preserve"> </w:t>
            </w:r>
          </w:p>
          <w:p w14:paraId="2056820D" w14:textId="6BC1915C" w:rsidR="005B3A17" w:rsidRPr="00E70CA0" w:rsidRDefault="005B3A17" w:rsidP="005B3A17">
            <w:pPr>
              <w:ind w:right="72"/>
              <w:rPr>
                <w:i w:val="0"/>
                <w:iCs w:val="0"/>
                <w:vertAlign w:val="superscript"/>
              </w:rPr>
            </w:pPr>
            <w:r w:rsidRPr="00E70CA0">
              <w:rPr>
                <w:i w:val="0"/>
                <w:iCs w:val="0"/>
              </w:rPr>
              <w:t>ob 18.</w:t>
            </w:r>
            <w:r w:rsidRPr="00E70CA0">
              <w:rPr>
                <w:i w:val="0"/>
                <w:iCs w:val="0"/>
                <w:vertAlign w:val="superscript"/>
              </w:rPr>
              <w:t>00</w:t>
            </w:r>
            <w:r w:rsidRPr="00E70CA0">
              <w:rPr>
                <w:i w:val="0"/>
                <w:iCs w:val="0"/>
              </w:rPr>
              <w:t xml:space="preserve"> </w:t>
            </w:r>
          </w:p>
        </w:tc>
        <w:tc>
          <w:tcPr>
            <w:tcW w:w="6095" w:type="dxa"/>
          </w:tcPr>
          <w:p w14:paraId="2BC413EB" w14:textId="77777777" w:rsidR="00F15456" w:rsidRDefault="00780073" w:rsidP="005B3A17">
            <w:pPr>
              <w:rPr>
                <w:bCs w:val="0"/>
              </w:rPr>
            </w:pPr>
            <w:r>
              <w:rPr>
                <w:bCs w:val="0"/>
              </w:rPr>
              <w:t xml:space="preserve">Ludovika de </w:t>
            </w:r>
            <w:proofErr w:type="spellStart"/>
            <w:r>
              <w:rPr>
                <w:bCs w:val="0"/>
              </w:rPr>
              <w:t>Marillac</w:t>
            </w:r>
            <w:proofErr w:type="spellEnd"/>
            <w:r>
              <w:rPr>
                <w:bCs w:val="0"/>
              </w:rPr>
              <w:t xml:space="preserve">, redovnica; Klemen Marija </w:t>
            </w:r>
            <w:proofErr w:type="spellStart"/>
            <w:r>
              <w:rPr>
                <w:bCs w:val="0"/>
              </w:rPr>
              <w:t>Dvoržak</w:t>
            </w:r>
            <w:proofErr w:type="spellEnd"/>
          </w:p>
          <w:p w14:paraId="17E8BE62" w14:textId="77777777" w:rsidR="00780073" w:rsidRDefault="00780073" w:rsidP="005B3A17">
            <w:pPr>
              <w:rPr>
                <w:b/>
                <w:i w:val="0"/>
                <w:iCs w:val="0"/>
              </w:rPr>
            </w:pPr>
            <w:r>
              <w:rPr>
                <w:b/>
                <w:i w:val="0"/>
                <w:iCs w:val="0"/>
              </w:rPr>
              <w:t>+ starši in Janez Plevel</w:t>
            </w:r>
          </w:p>
          <w:p w14:paraId="56DD9A27" w14:textId="4E5A21E4" w:rsidR="00780073" w:rsidRPr="00780073" w:rsidRDefault="00780073" w:rsidP="005B3A17">
            <w:pPr>
              <w:rPr>
                <w:b/>
                <w:i w:val="0"/>
                <w:iCs w:val="0"/>
              </w:rPr>
            </w:pPr>
            <w:r>
              <w:rPr>
                <w:b/>
                <w:i w:val="0"/>
                <w:iCs w:val="0"/>
              </w:rPr>
              <w:t>+ Ivanka Ropret</w:t>
            </w:r>
          </w:p>
        </w:tc>
      </w:tr>
      <w:tr w:rsidR="005B3A17" w:rsidRPr="00E70CA0" w14:paraId="42881B89" w14:textId="77777777" w:rsidTr="00FA0365">
        <w:trPr>
          <w:trHeight w:val="568"/>
        </w:trPr>
        <w:tc>
          <w:tcPr>
            <w:tcW w:w="373" w:type="dxa"/>
          </w:tcPr>
          <w:p w14:paraId="6E329888" w14:textId="77777777" w:rsidR="005B3A17" w:rsidRPr="00E70CA0" w:rsidRDefault="005B3A17" w:rsidP="005B3A17">
            <w:pPr>
              <w:tabs>
                <w:tab w:val="left" w:pos="22"/>
                <w:tab w:val="left" w:pos="7380"/>
              </w:tabs>
              <w:ind w:right="-68"/>
              <w:rPr>
                <w:bCs w:val="0"/>
              </w:rPr>
            </w:pPr>
            <w:r w:rsidRPr="00E70CA0">
              <w:t>S.</w:t>
            </w:r>
          </w:p>
        </w:tc>
        <w:tc>
          <w:tcPr>
            <w:tcW w:w="992" w:type="dxa"/>
          </w:tcPr>
          <w:p w14:paraId="3E63A150" w14:textId="2F9F2359" w:rsidR="005B3A17" w:rsidRPr="00E70CA0" w:rsidRDefault="00A24449" w:rsidP="005B3A17">
            <w:pPr>
              <w:ind w:right="72"/>
              <w:rPr>
                <w:i w:val="0"/>
                <w:iCs w:val="0"/>
              </w:rPr>
            </w:pPr>
            <w:r>
              <w:rPr>
                <w:i w:val="0"/>
                <w:iCs w:val="0"/>
              </w:rPr>
              <w:t>16. 3.</w:t>
            </w:r>
          </w:p>
          <w:p w14:paraId="2FC1A845" w14:textId="4A704375" w:rsidR="00F15456" w:rsidRPr="00E70CA0" w:rsidRDefault="005B3A17" w:rsidP="00780073">
            <w:pPr>
              <w:ind w:right="72"/>
              <w:rPr>
                <w:i w:val="0"/>
                <w:iCs w:val="0"/>
                <w:vertAlign w:val="superscript"/>
              </w:rPr>
            </w:pPr>
            <w:r w:rsidRPr="00E70CA0">
              <w:rPr>
                <w:i w:val="0"/>
                <w:iCs w:val="0"/>
              </w:rPr>
              <w:t xml:space="preserve">ob </w:t>
            </w:r>
            <w:r w:rsidR="00780073">
              <w:rPr>
                <w:i w:val="0"/>
                <w:iCs w:val="0"/>
              </w:rPr>
              <w:t>7</w:t>
            </w:r>
            <w:r w:rsidRPr="00E70CA0">
              <w:rPr>
                <w:i w:val="0"/>
                <w:iCs w:val="0"/>
              </w:rPr>
              <w:t>.</w:t>
            </w:r>
            <w:r w:rsidRPr="00E70CA0">
              <w:rPr>
                <w:i w:val="0"/>
                <w:iCs w:val="0"/>
                <w:vertAlign w:val="superscript"/>
              </w:rPr>
              <w:t>00</w:t>
            </w:r>
          </w:p>
        </w:tc>
        <w:tc>
          <w:tcPr>
            <w:tcW w:w="6095" w:type="dxa"/>
          </w:tcPr>
          <w:p w14:paraId="69C34F83" w14:textId="77777777" w:rsidR="00F15456" w:rsidRDefault="00780073" w:rsidP="005B3A17">
            <w:pPr>
              <w:pStyle w:val="Glava"/>
              <w:tabs>
                <w:tab w:val="clear" w:pos="4536"/>
                <w:tab w:val="clear" w:pos="9072"/>
                <w:tab w:val="left" w:pos="7380"/>
              </w:tabs>
              <w:rPr>
                <w:bCs w:val="0"/>
              </w:rPr>
            </w:pPr>
            <w:r>
              <w:rPr>
                <w:bCs w:val="0"/>
              </w:rPr>
              <w:t xml:space="preserve">Herbert, škof; </w:t>
            </w:r>
            <w:proofErr w:type="spellStart"/>
            <w:r>
              <w:rPr>
                <w:bCs w:val="0"/>
              </w:rPr>
              <w:t>Hilarij</w:t>
            </w:r>
            <w:proofErr w:type="spellEnd"/>
            <w:r>
              <w:rPr>
                <w:bCs w:val="0"/>
              </w:rPr>
              <w:t xml:space="preserve"> in </w:t>
            </w:r>
            <w:proofErr w:type="spellStart"/>
            <w:r>
              <w:rPr>
                <w:bCs w:val="0"/>
              </w:rPr>
              <w:t>Tacijan</w:t>
            </w:r>
            <w:proofErr w:type="spellEnd"/>
            <w:r>
              <w:rPr>
                <w:bCs w:val="0"/>
              </w:rPr>
              <w:t>, oglejska mučenca</w:t>
            </w:r>
          </w:p>
          <w:p w14:paraId="30AEF209" w14:textId="58DC8107" w:rsidR="00780073" w:rsidRPr="00780073" w:rsidRDefault="004E2C0A" w:rsidP="004E2C0A">
            <w:pPr>
              <w:pStyle w:val="Glava"/>
              <w:tabs>
                <w:tab w:val="clear" w:pos="4536"/>
                <w:tab w:val="clear" w:pos="9072"/>
                <w:tab w:val="left" w:pos="7380"/>
              </w:tabs>
              <w:rPr>
                <w:b/>
                <w:i w:val="0"/>
                <w:iCs w:val="0"/>
              </w:rPr>
            </w:pPr>
            <w:r>
              <w:rPr>
                <w:b/>
                <w:i w:val="0"/>
                <w:iCs w:val="0"/>
              </w:rPr>
              <w:t>z</w:t>
            </w:r>
            <w:r w:rsidR="00941E59">
              <w:rPr>
                <w:b/>
                <w:i w:val="0"/>
                <w:iCs w:val="0"/>
              </w:rPr>
              <w:t>a dušno in telesno zdravje J.</w:t>
            </w:r>
          </w:p>
        </w:tc>
      </w:tr>
      <w:tr w:rsidR="005B3A17" w:rsidRPr="00E70CA0" w14:paraId="5FC2D5B6" w14:textId="77777777" w:rsidTr="00FA0365">
        <w:trPr>
          <w:trHeight w:val="548"/>
        </w:trPr>
        <w:tc>
          <w:tcPr>
            <w:tcW w:w="373" w:type="dxa"/>
          </w:tcPr>
          <w:p w14:paraId="7A952F8E" w14:textId="77777777" w:rsidR="005B3A17" w:rsidRPr="00E70CA0" w:rsidRDefault="005B3A17" w:rsidP="005B3A17">
            <w:pPr>
              <w:tabs>
                <w:tab w:val="left" w:pos="22"/>
                <w:tab w:val="left" w:pos="7380"/>
              </w:tabs>
              <w:ind w:right="-68"/>
              <w:rPr>
                <w:bCs w:val="0"/>
              </w:rPr>
            </w:pPr>
            <w:r w:rsidRPr="00E70CA0">
              <w:t>Č.</w:t>
            </w:r>
          </w:p>
        </w:tc>
        <w:tc>
          <w:tcPr>
            <w:tcW w:w="992" w:type="dxa"/>
          </w:tcPr>
          <w:p w14:paraId="57054CB4" w14:textId="04AAD4DA" w:rsidR="005B3A17" w:rsidRPr="00E70CA0" w:rsidRDefault="00A24449" w:rsidP="005B3A17">
            <w:pPr>
              <w:ind w:right="72"/>
              <w:rPr>
                <w:i w:val="0"/>
                <w:iCs w:val="0"/>
              </w:rPr>
            </w:pPr>
            <w:r>
              <w:rPr>
                <w:i w:val="0"/>
                <w:iCs w:val="0"/>
              </w:rPr>
              <w:t>17. 3.</w:t>
            </w:r>
          </w:p>
          <w:p w14:paraId="026518E5" w14:textId="4BB11843" w:rsidR="005B3A17" w:rsidRPr="00E70CA0" w:rsidRDefault="005B3A17" w:rsidP="005B3A17">
            <w:pPr>
              <w:ind w:right="72"/>
              <w:rPr>
                <w:i w:val="0"/>
                <w:iCs w:val="0"/>
              </w:rPr>
            </w:pPr>
            <w:r w:rsidRPr="00E70CA0">
              <w:rPr>
                <w:i w:val="0"/>
                <w:iCs w:val="0"/>
              </w:rPr>
              <w:t>ob 18.</w:t>
            </w:r>
            <w:r w:rsidRPr="00E70CA0">
              <w:rPr>
                <w:i w:val="0"/>
                <w:iCs w:val="0"/>
                <w:vertAlign w:val="superscript"/>
              </w:rPr>
              <w:t xml:space="preserve">00    </w:t>
            </w:r>
          </w:p>
        </w:tc>
        <w:tc>
          <w:tcPr>
            <w:tcW w:w="6095" w:type="dxa"/>
          </w:tcPr>
          <w:p w14:paraId="244036A7" w14:textId="77777777" w:rsidR="005B3A17" w:rsidRDefault="00941E59" w:rsidP="00394969">
            <w:pPr>
              <w:pStyle w:val="Glava"/>
              <w:tabs>
                <w:tab w:val="clear" w:pos="4536"/>
                <w:tab w:val="clear" w:pos="9072"/>
                <w:tab w:val="left" w:pos="7380"/>
              </w:tabs>
              <w:rPr>
                <w:bCs w:val="0"/>
              </w:rPr>
            </w:pPr>
            <w:r>
              <w:rPr>
                <w:bCs w:val="0"/>
              </w:rPr>
              <w:t>Patrik (Patricij), škof; Jedrt (Jerica), devica</w:t>
            </w:r>
          </w:p>
          <w:p w14:paraId="539F7E84" w14:textId="77777777" w:rsidR="00941E59" w:rsidRDefault="00941E59" w:rsidP="00394969">
            <w:pPr>
              <w:pStyle w:val="Glava"/>
              <w:tabs>
                <w:tab w:val="clear" w:pos="4536"/>
                <w:tab w:val="clear" w:pos="9072"/>
                <w:tab w:val="left" w:pos="7380"/>
              </w:tabs>
              <w:rPr>
                <w:b/>
                <w:i w:val="0"/>
                <w:iCs w:val="0"/>
              </w:rPr>
            </w:pPr>
            <w:r>
              <w:rPr>
                <w:b/>
                <w:i w:val="0"/>
                <w:iCs w:val="0"/>
              </w:rPr>
              <w:t>+ Leopold Plevel (obl.)</w:t>
            </w:r>
          </w:p>
          <w:p w14:paraId="353F7D9E" w14:textId="5D1761D7" w:rsidR="00941E59" w:rsidRPr="00941E59" w:rsidRDefault="00941E59" w:rsidP="00394969">
            <w:pPr>
              <w:pStyle w:val="Glava"/>
              <w:tabs>
                <w:tab w:val="clear" w:pos="4536"/>
                <w:tab w:val="clear" w:pos="9072"/>
                <w:tab w:val="left" w:pos="7380"/>
              </w:tabs>
              <w:rPr>
                <w:b/>
                <w:i w:val="0"/>
                <w:iCs w:val="0"/>
              </w:rPr>
            </w:pPr>
            <w:r>
              <w:rPr>
                <w:b/>
                <w:i w:val="0"/>
                <w:iCs w:val="0"/>
              </w:rPr>
              <w:t>+ Pavel Jerič</w:t>
            </w:r>
          </w:p>
        </w:tc>
      </w:tr>
      <w:tr w:rsidR="005B3A17" w:rsidRPr="00E70CA0" w14:paraId="67D82AF4" w14:textId="77777777" w:rsidTr="00FA0365">
        <w:trPr>
          <w:trHeight w:val="548"/>
        </w:trPr>
        <w:tc>
          <w:tcPr>
            <w:tcW w:w="373" w:type="dxa"/>
          </w:tcPr>
          <w:p w14:paraId="62EC3696" w14:textId="30ED64E0" w:rsidR="005B3A17" w:rsidRPr="00E70CA0" w:rsidRDefault="005B3A17" w:rsidP="005B3A17">
            <w:pPr>
              <w:tabs>
                <w:tab w:val="left" w:pos="22"/>
                <w:tab w:val="left" w:pos="7380"/>
              </w:tabs>
              <w:ind w:right="-68"/>
            </w:pPr>
            <w:r w:rsidRPr="00E70CA0">
              <w:t>P.</w:t>
            </w:r>
          </w:p>
        </w:tc>
        <w:tc>
          <w:tcPr>
            <w:tcW w:w="992" w:type="dxa"/>
          </w:tcPr>
          <w:p w14:paraId="1E43C01E" w14:textId="58EDDBCE" w:rsidR="005B3A17" w:rsidRPr="00E70CA0" w:rsidRDefault="00A24449" w:rsidP="005B3A17">
            <w:pPr>
              <w:ind w:right="72"/>
              <w:rPr>
                <w:i w:val="0"/>
                <w:iCs w:val="0"/>
              </w:rPr>
            </w:pPr>
            <w:r>
              <w:rPr>
                <w:i w:val="0"/>
                <w:iCs w:val="0"/>
              </w:rPr>
              <w:t>18. 3.</w:t>
            </w:r>
          </w:p>
          <w:p w14:paraId="1AF70EE2" w14:textId="1CDBA15F" w:rsidR="005B3A17" w:rsidRPr="00E70CA0" w:rsidRDefault="005B3A17" w:rsidP="005B3A17">
            <w:pPr>
              <w:ind w:right="72"/>
              <w:rPr>
                <w:b/>
                <w:bCs w:val="0"/>
                <w:i w:val="0"/>
                <w:iCs w:val="0"/>
              </w:rPr>
            </w:pPr>
            <w:r w:rsidRPr="00E70CA0">
              <w:rPr>
                <w:i w:val="0"/>
                <w:iCs w:val="0"/>
              </w:rPr>
              <w:t>ob 18.</w:t>
            </w:r>
            <w:r w:rsidRPr="00E70CA0">
              <w:rPr>
                <w:i w:val="0"/>
                <w:iCs w:val="0"/>
                <w:vertAlign w:val="superscript"/>
              </w:rPr>
              <w:t>00</w:t>
            </w:r>
          </w:p>
        </w:tc>
        <w:tc>
          <w:tcPr>
            <w:tcW w:w="6095" w:type="dxa"/>
          </w:tcPr>
          <w:p w14:paraId="07EEDFCB" w14:textId="77777777" w:rsidR="00666392" w:rsidRDefault="00941E59" w:rsidP="005B3A17">
            <w:pPr>
              <w:pStyle w:val="Glava"/>
              <w:tabs>
                <w:tab w:val="clear" w:pos="4536"/>
                <w:tab w:val="clear" w:pos="9072"/>
                <w:tab w:val="left" w:pos="7380"/>
              </w:tabs>
              <w:rPr>
                <w:bCs w:val="0"/>
              </w:rPr>
            </w:pPr>
            <w:r>
              <w:rPr>
                <w:bCs w:val="0"/>
              </w:rPr>
              <w:t xml:space="preserve">Ciril Jeruzalemski, škof, cerkveni </w:t>
            </w:r>
            <w:proofErr w:type="spellStart"/>
            <w:r>
              <w:rPr>
                <w:bCs w:val="0"/>
              </w:rPr>
              <w:t>uč</w:t>
            </w:r>
            <w:proofErr w:type="spellEnd"/>
            <w:r>
              <w:rPr>
                <w:bCs w:val="0"/>
              </w:rPr>
              <w:t xml:space="preserve">.; </w:t>
            </w:r>
            <w:proofErr w:type="spellStart"/>
            <w:r>
              <w:rPr>
                <w:bCs w:val="0"/>
              </w:rPr>
              <w:t>bl</w:t>
            </w:r>
            <w:proofErr w:type="spellEnd"/>
            <w:r>
              <w:rPr>
                <w:bCs w:val="0"/>
              </w:rPr>
              <w:t xml:space="preserve">. </w:t>
            </w:r>
            <w:proofErr w:type="spellStart"/>
            <w:r>
              <w:rPr>
                <w:bCs w:val="0"/>
              </w:rPr>
              <w:t>Vendelin</w:t>
            </w:r>
            <w:proofErr w:type="spellEnd"/>
            <w:r>
              <w:rPr>
                <w:bCs w:val="0"/>
              </w:rPr>
              <w:t xml:space="preserve"> Vošnjak</w:t>
            </w:r>
          </w:p>
          <w:p w14:paraId="1302A748" w14:textId="65C619D4" w:rsidR="00941E59" w:rsidRPr="00941E59" w:rsidRDefault="00941E59" w:rsidP="005B3A17">
            <w:pPr>
              <w:pStyle w:val="Glava"/>
              <w:tabs>
                <w:tab w:val="clear" w:pos="4536"/>
                <w:tab w:val="clear" w:pos="9072"/>
                <w:tab w:val="left" w:pos="7380"/>
              </w:tabs>
              <w:rPr>
                <w:b/>
                <w:i w:val="0"/>
                <w:iCs w:val="0"/>
              </w:rPr>
            </w:pPr>
            <w:r>
              <w:rPr>
                <w:b/>
                <w:i w:val="0"/>
                <w:iCs w:val="0"/>
              </w:rPr>
              <w:t xml:space="preserve">+ Mihael in Marija ter Miha </w:t>
            </w:r>
            <w:proofErr w:type="spellStart"/>
            <w:r>
              <w:rPr>
                <w:b/>
                <w:i w:val="0"/>
                <w:iCs w:val="0"/>
              </w:rPr>
              <w:t>Bidar</w:t>
            </w:r>
            <w:proofErr w:type="spellEnd"/>
          </w:p>
        </w:tc>
      </w:tr>
    </w:tbl>
    <w:p w14:paraId="4EB402DF" w14:textId="2CF4AB62" w:rsidR="000D7446" w:rsidRPr="00E70CA0" w:rsidRDefault="00FA089A" w:rsidP="00DA1BE9">
      <w:pPr>
        <w:jc w:val="center"/>
        <w:rPr>
          <w:b/>
          <w:bCs w:val="0"/>
        </w:rPr>
      </w:pPr>
      <w:bookmarkStart w:id="5" w:name="_Hlk39325993"/>
      <w:bookmarkStart w:id="6" w:name="_Hlk15983327"/>
      <w:r w:rsidRPr="00E70CA0">
        <w:rPr>
          <w:b/>
          <w:bCs w:val="0"/>
          <w:noProof/>
          <w:lang w:eastAsia="en-US"/>
        </w:rPr>
        <mc:AlternateContent>
          <mc:Choice Requires="wps">
            <w:drawing>
              <wp:anchor distT="0" distB="0" distL="114300" distR="114300" simplePos="0" relativeHeight="251656704" behindDoc="0" locked="0" layoutInCell="1" allowOverlap="1" wp14:anchorId="6EF0A66E" wp14:editId="7819C536">
                <wp:simplePos x="0" y="0"/>
                <wp:positionH relativeFrom="column">
                  <wp:posOffset>161290</wp:posOffset>
                </wp:positionH>
                <wp:positionV relativeFrom="paragraph">
                  <wp:posOffset>19050</wp:posOffset>
                </wp:positionV>
                <wp:extent cx="2419350" cy="33528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33528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35693131" w14:textId="11C6D681" w:rsidR="007E2AF8" w:rsidRDefault="000D6D14" w:rsidP="007E2AF8">
                            <w:pPr>
                              <w:shd w:val="clear" w:color="auto" w:fill="D9D9D9" w:themeFill="background1" w:themeFillShade="D9"/>
                              <w:jc w:val="center"/>
                              <w:rPr>
                                <w:b/>
                                <w:bCs w:val="0"/>
                                <w:i w:val="0"/>
                                <w:iCs w:val="0"/>
                                <w:sz w:val="28"/>
                                <w:szCs w:val="28"/>
                              </w:rPr>
                            </w:pPr>
                            <w:r>
                              <w:rPr>
                                <w:b/>
                                <w:bCs w:val="0"/>
                                <w:i w:val="0"/>
                                <w:iCs w:val="0"/>
                                <w:sz w:val="28"/>
                                <w:szCs w:val="28"/>
                              </w:rPr>
                              <w:t xml:space="preserve">2. </w:t>
                            </w:r>
                            <w:r w:rsidR="007E2AF8" w:rsidRPr="00510727">
                              <w:rPr>
                                <w:b/>
                                <w:bCs w:val="0"/>
                                <w:i w:val="0"/>
                                <w:iCs w:val="0"/>
                                <w:sz w:val="28"/>
                                <w:szCs w:val="28"/>
                              </w:rPr>
                              <w:t xml:space="preserve"> </w:t>
                            </w:r>
                            <w:r>
                              <w:rPr>
                                <w:b/>
                                <w:bCs w:val="0"/>
                                <w:i w:val="0"/>
                                <w:iCs w:val="0"/>
                                <w:sz w:val="28"/>
                                <w:szCs w:val="28"/>
                              </w:rPr>
                              <w:t>postna nedelja</w:t>
                            </w:r>
                          </w:p>
                          <w:p w14:paraId="141FC85D" w14:textId="2833ACF4" w:rsidR="000D6D14" w:rsidRPr="00510727" w:rsidRDefault="000D6D14" w:rsidP="007E2AF8">
                            <w:pPr>
                              <w:shd w:val="clear" w:color="auto" w:fill="D9D9D9" w:themeFill="background1" w:themeFillShade="D9"/>
                              <w:jc w:val="center"/>
                              <w:rPr>
                                <w:b/>
                                <w:bCs w:val="0"/>
                                <w:i w:val="0"/>
                                <w:iCs w:val="0"/>
                                <w:sz w:val="28"/>
                                <w:szCs w:val="28"/>
                              </w:rPr>
                            </w:pPr>
                            <w:r w:rsidRPr="000D6D14">
                              <w:rPr>
                                <w:noProof/>
                              </w:rPr>
                              <w:drawing>
                                <wp:inline distT="0" distB="0" distL="0" distR="0" wp14:anchorId="5AD314BB" wp14:editId="64148DA9">
                                  <wp:extent cx="764738" cy="80962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487" cy="827357"/>
                                          </a:xfrm>
                                          <a:prstGeom prst="rect">
                                            <a:avLst/>
                                          </a:prstGeom>
                                          <a:noFill/>
                                          <a:ln>
                                            <a:noFill/>
                                          </a:ln>
                                        </pic:spPr>
                                      </pic:pic>
                                    </a:graphicData>
                                  </a:graphic>
                                </wp:inline>
                              </w:drawing>
                            </w:r>
                          </w:p>
                          <w:p w14:paraId="16824A11" w14:textId="36FDD33D" w:rsidR="000D6D14" w:rsidRPr="000D6D14" w:rsidRDefault="000D6D14" w:rsidP="000D6D14">
                            <w:pPr>
                              <w:shd w:val="clear" w:color="auto" w:fill="D9D9D9" w:themeFill="background1" w:themeFillShade="D9"/>
                              <w:jc w:val="center"/>
                            </w:pPr>
                            <w:r w:rsidRPr="000D6D14">
                              <w:t>Tisti čas je Jezus vzel Petra, Jakoba in Janeza</w:t>
                            </w:r>
                            <w:r>
                              <w:t xml:space="preserve"> </w:t>
                            </w:r>
                            <w:r w:rsidRPr="000D6D14">
                              <w:t xml:space="preserve">in jih same zase peljal na visoko goro. </w:t>
                            </w:r>
                          </w:p>
                          <w:p w14:paraId="61A90EFA" w14:textId="13FCC053" w:rsidR="000D6D14" w:rsidRPr="000D6D14" w:rsidRDefault="000D6D14" w:rsidP="000D6D14">
                            <w:pPr>
                              <w:shd w:val="clear" w:color="auto" w:fill="D9D9D9" w:themeFill="background1" w:themeFillShade="D9"/>
                              <w:jc w:val="center"/>
                            </w:pPr>
                            <w:r w:rsidRPr="000D6D14">
                              <w:t xml:space="preserve">Vpričo njih se je spreménil. Njegova oblačila so postala bleščeča, nadvse bela, </w:t>
                            </w:r>
                          </w:p>
                          <w:p w14:paraId="2DB0702D" w14:textId="77777777" w:rsidR="000D6D14" w:rsidRPr="000D6D14" w:rsidRDefault="000D6D14" w:rsidP="000D6D14">
                            <w:pPr>
                              <w:shd w:val="clear" w:color="auto" w:fill="D9D9D9" w:themeFill="background1" w:themeFillShade="D9"/>
                              <w:jc w:val="center"/>
                            </w:pPr>
                            <w:r w:rsidRPr="000D6D14">
                              <w:t xml:space="preserve">da jih tako ne more pobeliti </w:t>
                            </w:r>
                          </w:p>
                          <w:p w14:paraId="36FA0EA7" w14:textId="1E4ED764" w:rsidR="000D6D14" w:rsidRPr="000D6D14" w:rsidRDefault="000D6D14" w:rsidP="000D6D14">
                            <w:pPr>
                              <w:shd w:val="clear" w:color="auto" w:fill="D9D9D9" w:themeFill="background1" w:themeFillShade="D9"/>
                              <w:jc w:val="center"/>
                            </w:pPr>
                            <w:r w:rsidRPr="000D6D14">
                              <w:t xml:space="preserve">noben </w:t>
                            </w:r>
                            <w:proofErr w:type="spellStart"/>
                            <w:r w:rsidRPr="000D6D14">
                              <w:t>belivec</w:t>
                            </w:r>
                            <w:proofErr w:type="spellEnd"/>
                            <w:r w:rsidRPr="000D6D14">
                              <w:t xml:space="preserve"> na svetu.</w:t>
                            </w:r>
                            <w:r w:rsidR="004E2C0A">
                              <w:t xml:space="preserve"> </w:t>
                            </w:r>
                            <w:r w:rsidRPr="000D6D14">
                              <w:t xml:space="preserve">«In iz oblaka se je zaslišal glas: </w:t>
                            </w:r>
                          </w:p>
                          <w:p w14:paraId="3210F589" w14:textId="77777777" w:rsidR="000D6D14" w:rsidRPr="000D6D14" w:rsidRDefault="000D6D14" w:rsidP="000D6D14">
                            <w:pPr>
                              <w:shd w:val="clear" w:color="auto" w:fill="D9D9D9" w:themeFill="background1" w:themeFillShade="D9"/>
                              <w:jc w:val="center"/>
                            </w:pPr>
                            <w:r w:rsidRPr="000D6D14">
                              <w:t xml:space="preserve">»Ta je moj ljubljeni Sin, </w:t>
                            </w:r>
                          </w:p>
                          <w:p w14:paraId="068EB25F" w14:textId="741BF068" w:rsidR="000D6D14" w:rsidRPr="000D6D14" w:rsidRDefault="000D6D14" w:rsidP="000D6D14">
                            <w:pPr>
                              <w:shd w:val="clear" w:color="auto" w:fill="D9D9D9" w:themeFill="background1" w:themeFillShade="D9"/>
                              <w:jc w:val="center"/>
                            </w:pPr>
                            <w:r w:rsidRPr="000D6D14">
                              <w:t>njega poslušajte!«</w:t>
                            </w:r>
                          </w:p>
                          <w:p w14:paraId="2B5D8981" w14:textId="77777777" w:rsidR="000D6D14" w:rsidRPr="000D6D14" w:rsidRDefault="000D6D14" w:rsidP="000D6D14">
                            <w:pPr>
                              <w:shd w:val="clear" w:color="auto" w:fill="D9D9D9" w:themeFill="background1" w:themeFillShade="D9"/>
                              <w:jc w:val="center"/>
                              <w:rPr>
                                <w:sz w:val="18"/>
                                <w:szCs w:val="18"/>
                              </w:rPr>
                            </w:pPr>
                            <w:r w:rsidRPr="000D6D14">
                              <w:rPr>
                                <w:sz w:val="18"/>
                                <w:szCs w:val="18"/>
                              </w:rPr>
                              <w:t>(</w:t>
                            </w:r>
                            <w:proofErr w:type="spellStart"/>
                            <w:r w:rsidRPr="000D6D14">
                              <w:rPr>
                                <w:sz w:val="18"/>
                                <w:szCs w:val="18"/>
                              </w:rPr>
                              <w:t>Mr</w:t>
                            </w:r>
                            <w:proofErr w:type="spellEnd"/>
                            <w:r w:rsidRPr="000D6D14">
                              <w:rPr>
                                <w:sz w:val="18"/>
                                <w:szCs w:val="18"/>
                              </w:rPr>
                              <w:t xml:space="preserve"> 9,2–3.7)</w:t>
                            </w:r>
                          </w:p>
                          <w:p w14:paraId="028CA8E1" w14:textId="2F83C0BE" w:rsidR="00CF5E30" w:rsidRPr="00170E59" w:rsidRDefault="00CF5E30" w:rsidP="000D6D14">
                            <w:pPr>
                              <w:shd w:val="clear" w:color="auto" w:fill="D9D9D9" w:themeFill="background1" w:themeFillShade="D9"/>
                              <w:jc w:val="center"/>
                              <w:rPr>
                                <w:i w:val="0"/>
                                <w:iCs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0A66E" id="_x0000_t202" coordsize="21600,21600" o:spt="202" path="m,l,21600r21600,l21600,xe">
                <v:stroke joinstyle="miter"/>
                <v:path gradientshapeok="t" o:connecttype="rect"/>
              </v:shapetype>
              <v:shape id="Text Box 2" o:spid="_x0000_s1026" type="#_x0000_t202" style="position:absolute;left:0;text-align:left;margin-left:12.7pt;margin-top:1.5pt;width:190.5pt;height:26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" stroked="f">
                <v:textbox>
                  <w:txbxContent>
                    <w:p w14:paraId="35693131" w14:textId="11C6D681" w:rsidR="007E2AF8" w:rsidRDefault="000D6D14" w:rsidP="007E2AF8">
                      <w:pPr>
                        <w:shd w:val="clear" w:color="auto" w:fill="D9D9D9" w:themeFill="background1" w:themeFillShade="D9"/>
                        <w:jc w:val="center"/>
                        <w:rPr>
                          <w:b/>
                          <w:bCs w:val="0"/>
                          <w:i w:val="0"/>
                          <w:iCs w:val="0"/>
                          <w:sz w:val="28"/>
                          <w:szCs w:val="28"/>
                        </w:rPr>
                      </w:pPr>
                      <w:r>
                        <w:rPr>
                          <w:b/>
                          <w:bCs w:val="0"/>
                          <w:i w:val="0"/>
                          <w:iCs w:val="0"/>
                          <w:sz w:val="28"/>
                          <w:szCs w:val="28"/>
                        </w:rPr>
                        <w:t xml:space="preserve">2. </w:t>
                      </w:r>
                      <w:r w:rsidR="007E2AF8" w:rsidRPr="00510727">
                        <w:rPr>
                          <w:b/>
                          <w:bCs w:val="0"/>
                          <w:i w:val="0"/>
                          <w:iCs w:val="0"/>
                          <w:sz w:val="28"/>
                          <w:szCs w:val="28"/>
                        </w:rPr>
                        <w:t xml:space="preserve"> </w:t>
                      </w:r>
                      <w:r>
                        <w:rPr>
                          <w:b/>
                          <w:bCs w:val="0"/>
                          <w:i w:val="0"/>
                          <w:iCs w:val="0"/>
                          <w:sz w:val="28"/>
                          <w:szCs w:val="28"/>
                        </w:rPr>
                        <w:t>postna nedelja</w:t>
                      </w:r>
                    </w:p>
                    <w:p w14:paraId="141FC85D" w14:textId="2833ACF4" w:rsidR="000D6D14" w:rsidRPr="00510727" w:rsidRDefault="000D6D14" w:rsidP="007E2AF8">
                      <w:pPr>
                        <w:shd w:val="clear" w:color="auto" w:fill="D9D9D9" w:themeFill="background1" w:themeFillShade="D9"/>
                        <w:jc w:val="center"/>
                        <w:rPr>
                          <w:b/>
                          <w:bCs w:val="0"/>
                          <w:i w:val="0"/>
                          <w:iCs w:val="0"/>
                          <w:sz w:val="28"/>
                          <w:szCs w:val="28"/>
                        </w:rPr>
                      </w:pPr>
                      <w:r w:rsidRPr="000D6D14">
                        <w:rPr>
                          <w:noProof/>
                        </w:rPr>
                        <w:drawing>
                          <wp:inline distT="0" distB="0" distL="0" distR="0" wp14:anchorId="5AD314BB" wp14:editId="64148DA9">
                            <wp:extent cx="764738" cy="80962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487" cy="827357"/>
                                    </a:xfrm>
                                    <a:prstGeom prst="rect">
                                      <a:avLst/>
                                    </a:prstGeom>
                                    <a:noFill/>
                                    <a:ln>
                                      <a:noFill/>
                                    </a:ln>
                                  </pic:spPr>
                                </pic:pic>
                              </a:graphicData>
                            </a:graphic>
                          </wp:inline>
                        </w:drawing>
                      </w:r>
                    </w:p>
                    <w:p w14:paraId="16824A11" w14:textId="36FDD33D" w:rsidR="000D6D14" w:rsidRPr="000D6D14" w:rsidRDefault="000D6D14" w:rsidP="000D6D14">
                      <w:pPr>
                        <w:shd w:val="clear" w:color="auto" w:fill="D9D9D9" w:themeFill="background1" w:themeFillShade="D9"/>
                        <w:jc w:val="center"/>
                      </w:pPr>
                      <w:r w:rsidRPr="000D6D14">
                        <w:t>Tisti čas je Jezus vzel Petra, Jakoba in Janeza</w:t>
                      </w:r>
                      <w:r>
                        <w:t xml:space="preserve"> </w:t>
                      </w:r>
                      <w:r w:rsidRPr="000D6D14">
                        <w:t xml:space="preserve">in jih same zase peljal na visoko goro. </w:t>
                      </w:r>
                    </w:p>
                    <w:p w14:paraId="61A90EFA" w14:textId="13FCC053" w:rsidR="000D6D14" w:rsidRPr="000D6D14" w:rsidRDefault="000D6D14" w:rsidP="000D6D14">
                      <w:pPr>
                        <w:shd w:val="clear" w:color="auto" w:fill="D9D9D9" w:themeFill="background1" w:themeFillShade="D9"/>
                        <w:jc w:val="center"/>
                      </w:pPr>
                      <w:r w:rsidRPr="000D6D14">
                        <w:t xml:space="preserve">Vpričo njih se je spreménil. Njegova oblačila so postala bleščeča, nadvse bela, </w:t>
                      </w:r>
                    </w:p>
                    <w:p w14:paraId="2DB0702D" w14:textId="77777777" w:rsidR="000D6D14" w:rsidRPr="000D6D14" w:rsidRDefault="000D6D14" w:rsidP="000D6D14">
                      <w:pPr>
                        <w:shd w:val="clear" w:color="auto" w:fill="D9D9D9" w:themeFill="background1" w:themeFillShade="D9"/>
                        <w:jc w:val="center"/>
                      </w:pPr>
                      <w:r w:rsidRPr="000D6D14">
                        <w:t xml:space="preserve">da jih tako ne more pobeliti </w:t>
                      </w:r>
                    </w:p>
                    <w:p w14:paraId="36FA0EA7" w14:textId="1E4ED764" w:rsidR="000D6D14" w:rsidRPr="000D6D14" w:rsidRDefault="000D6D14" w:rsidP="000D6D14">
                      <w:pPr>
                        <w:shd w:val="clear" w:color="auto" w:fill="D9D9D9" w:themeFill="background1" w:themeFillShade="D9"/>
                        <w:jc w:val="center"/>
                      </w:pPr>
                      <w:r w:rsidRPr="000D6D14">
                        <w:t xml:space="preserve">noben </w:t>
                      </w:r>
                      <w:proofErr w:type="spellStart"/>
                      <w:r w:rsidRPr="000D6D14">
                        <w:t>belivec</w:t>
                      </w:r>
                      <w:proofErr w:type="spellEnd"/>
                      <w:r w:rsidRPr="000D6D14">
                        <w:t xml:space="preserve"> na svetu.</w:t>
                      </w:r>
                      <w:r w:rsidR="004E2C0A">
                        <w:t xml:space="preserve"> </w:t>
                      </w:r>
                      <w:r w:rsidRPr="000D6D14">
                        <w:t xml:space="preserve">«In iz oblaka se je zaslišal glas: </w:t>
                      </w:r>
                    </w:p>
                    <w:p w14:paraId="3210F589" w14:textId="77777777" w:rsidR="000D6D14" w:rsidRPr="000D6D14" w:rsidRDefault="000D6D14" w:rsidP="000D6D14">
                      <w:pPr>
                        <w:shd w:val="clear" w:color="auto" w:fill="D9D9D9" w:themeFill="background1" w:themeFillShade="D9"/>
                        <w:jc w:val="center"/>
                      </w:pPr>
                      <w:r w:rsidRPr="000D6D14">
                        <w:t xml:space="preserve">»Ta je moj ljubljeni Sin, </w:t>
                      </w:r>
                    </w:p>
                    <w:p w14:paraId="068EB25F" w14:textId="741BF068" w:rsidR="000D6D14" w:rsidRPr="000D6D14" w:rsidRDefault="000D6D14" w:rsidP="000D6D14">
                      <w:pPr>
                        <w:shd w:val="clear" w:color="auto" w:fill="D9D9D9" w:themeFill="background1" w:themeFillShade="D9"/>
                        <w:jc w:val="center"/>
                      </w:pPr>
                      <w:r w:rsidRPr="000D6D14">
                        <w:t>njega poslušajte!«</w:t>
                      </w:r>
                    </w:p>
                    <w:p w14:paraId="2B5D8981" w14:textId="77777777" w:rsidR="000D6D14" w:rsidRPr="000D6D14" w:rsidRDefault="000D6D14" w:rsidP="000D6D14">
                      <w:pPr>
                        <w:shd w:val="clear" w:color="auto" w:fill="D9D9D9" w:themeFill="background1" w:themeFillShade="D9"/>
                        <w:jc w:val="center"/>
                        <w:rPr>
                          <w:sz w:val="18"/>
                          <w:szCs w:val="18"/>
                        </w:rPr>
                      </w:pPr>
                      <w:r w:rsidRPr="000D6D14">
                        <w:rPr>
                          <w:sz w:val="18"/>
                          <w:szCs w:val="18"/>
                        </w:rPr>
                        <w:t>(</w:t>
                      </w:r>
                      <w:proofErr w:type="spellStart"/>
                      <w:r w:rsidRPr="000D6D14">
                        <w:rPr>
                          <w:sz w:val="18"/>
                          <w:szCs w:val="18"/>
                        </w:rPr>
                        <w:t>Mr</w:t>
                      </w:r>
                      <w:proofErr w:type="spellEnd"/>
                      <w:r w:rsidRPr="000D6D14">
                        <w:rPr>
                          <w:sz w:val="18"/>
                          <w:szCs w:val="18"/>
                        </w:rPr>
                        <w:t xml:space="preserve"> 9,2–3.7)</w:t>
                      </w:r>
                    </w:p>
                    <w:p w14:paraId="028CA8E1" w14:textId="2F83C0BE" w:rsidR="00CF5E30" w:rsidRPr="00170E59" w:rsidRDefault="00CF5E30" w:rsidP="000D6D14">
                      <w:pPr>
                        <w:shd w:val="clear" w:color="auto" w:fill="D9D9D9" w:themeFill="background1" w:themeFillShade="D9"/>
                        <w:jc w:val="center"/>
                        <w:rPr>
                          <w:i w:val="0"/>
                          <w:iCs w:val="0"/>
                        </w:rPr>
                      </w:pPr>
                    </w:p>
                  </w:txbxContent>
                </v:textbox>
              </v:shape>
            </w:pict>
          </mc:Fallback>
        </mc:AlternateContent>
      </w:r>
      <w:r w:rsidR="004551AF" w:rsidRPr="00E70CA0">
        <w:rPr>
          <w:b/>
          <w:bCs w:val="0"/>
          <w:noProof/>
          <w:lang w:eastAsia="en-US"/>
        </w:rPr>
        <mc:AlternateContent>
          <mc:Choice Requires="wps">
            <w:drawing>
              <wp:anchor distT="0" distB="0" distL="114300" distR="114300" simplePos="0" relativeHeight="251678720" behindDoc="1" locked="0" layoutInCell="1" allowOverlap="1" wp14:anchorId="72A096CC" wp14:editId="45FD2E75">
                <wp:simplePos x="0" y="0"/>
                <wp:positionH relativeFrom="margin">
                  <wp:posOffset>7845425</wp:posOffset>
                </wp:positionH>
                <wp:positionV relativeFrom="paragraph">
                  <wp:posOffset>19050</wp:posOffset>
                </wp:positionV>
                <wp:extent cx="2368550" cy="3352800"/>
                <wp:effectExtent l="0" t="0" r="12700" b="19050"/>
                <wp:wrapTight wrapText="bothSides">
                  <wp:wrapPolygon edited="0">
                    <wp:start x="0" y="0"/>
                    <wp:lineTo x="0" y="21600"/>
                    <wp:lineTo x="21542" y="21600"/>
                    <wp:lineTo x="21542" y="0"/>
                    <wp:lineTo x="0" y="0"/>
                  </wp:wrapPolygon>
                </wp:wrapTight>
                <wp:docPr id="30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0" cy="3352800"/>
                        </a:xfrm>
                        <a:prstGeom prst="rect">
                          <a:avLst/>
                        </a:prstGeom>
                        <a:solidFill>
                          <a:srgbClr val="FFFFFF"/>
                        </a:solidFill>
                        <a:ln w="9525">
                          <a:solidFill>
                            <a:schemeClr val="tx1"/>
                          </a:solidFill>
                          <a:miter lim="800000"/>
                          <a:headEnd/>
                          <a:tailEnd/>
                        </a:ln>
                      </wps:spPr>
                      <wps:txbx>
                        <w:txbxContent>
                          <w:p w14:paraId="779A86EA" w14:textId="765A518A" w:rsidR="001E20F8" w:rsidRPr="00307A73" w:rsidRDefault="007661BE" w:rsidP="006729E5">
                            <w:pPr>
                              <w:tabs>
                                <w:tab w:val="left" w:pos="3686"/>
                              </w:tabs>
                              <w:ind w:right="-74"/>
                              <w:rPr>
                                <w:b/>
                                <w:bCs w:val="0"/>
                              </w:rPr>
                            </w:pPr>
                            <w:bookmarkStart w:id="7" w:name="_Hlk93754352"/>
                            <w:bookmarkEnd w:id="7"/>
                            <w:r w:rsidRPr="006A17DB">
                              <w:rPr>
                                <w:b/>
                                <w:u w:val="single"/>
                              </w:rPr>
                              <w:t xml:space="preserve">ČIŠČENJE IN KRAŠENJE CERKVE: </w:t>
                            </w:r>
                            <w:r w:rsidR="007E5642" w:rsidRPr="006A17DB">
                              <w:t xml:space="preserve"> </w:t>
                            </w:r>
                            <w:r w:rsidR="00A928F0" w:rsidRPr="006A17DB">
                              <w:t>Zahvaljujem se skupi</w:t>
                            </w:r>
                            <w:r w:rsidR="00551F03" w:rsidRPr="006A17DB">
                              <w:t xml:space="preserve">ni št. </w:t>
                            </w:r>
                            <w:r w:rsidR="00EF4CB1">
                              <w:t>7</w:t>
                            </w:r>
                            <w:r w:rsidR="0051601C" w:rsidRPr="006A17DB">
                              <w:t xml:space="preserve"> </w:t>
                            </w:r>
                            <w:r w:rsidR="00205347" w:rsidRPr="006A17DB">
                              <w:t xml:space="preserve">iz </w:t>
                            </w:r>
                            <w:r w:rsidR="00EE26CF" w:rsidRPr="006A17DB">
                              <w:t xml:space="preserve">Praprotne </w:t>
                            </w:r>
                            <w:r w:rsidR="00FD4809" w:rsidRPr="006A17DB">
                              <w:t>P</w:t>
                            </w:r>
                            <w:r w:rsidR="00EE26CF" w:rsidRPr="006A17DB">
                              <w:t>olice</w:t>
                            </w:r>
                            <w:r w:rsidR="003944C6" w:rsidRPr="006A17DB">
                              <w:t xml:space="preserve"> za </w:t>
                            </w:r>
                            <w:r w:rsidR="00205347" w:rsidRPr="006A17DB">
                              <w:t>čiščenje in krašenje cerkve.</w:t>
                            </w:r>
                            <w:r w:rsidR="00A928F0" w:rsidRPr="006A17DB">
                              <w:t xml:space="preserve"> </w:t>
                            </w:r>
                            <w:r w:rsidR="005270D0" w:rsidRPr="006A17DB">
                              <w:t>Za naslednje 14 dni</w:t>
                            </w:r>
                            <w:r w:rsidR="00307A73">
                              <w:t xml:space="preserve">: Ker je v soboto 19. marca praznik in kar nekaj slovesnosti v cerkvi lepo prosim, če lahko uredimo in pripravimo cerkev v petek, </w:t>
                            </w:r>
                            <w:r w:rsidR="00307A73" w:rsidRPr="00307A73">
                              <w:rPr>
                                <w:b/>
                                <w:bCs w:val="0"/>
                              </w:rPr>
                              <w:t>18. marca. In sicer je na vrsti sku</w:t>
                            </w:r>
                            <w:r w:rsidR="00BA1656">
                              <w:rPr>
                                <w:b/>
                                <w:bCs w:val="0"/>
                              </w:rPr>
                              <w:t>pina</w:t>
                            </w:r>
                            <w:r w:rsidR="00307A73" w:rsidRPr="00307A73">
                              <w:rPr>
                                <w:b/>
                                <w:bCs w:val="0"/>
                              </w:rPr>
                              <w:t xml:space="preserve"> </w:t>
                            </w:r>
                            <w:r w:rsidR="00BA1656">
                              <w:rPr>
                                <w:b/>
                                <w:bCs w:val="0"/>
                              </w:rPr>
                              <w:t>š</w:t>
                            </w:r>
                            <w:r w:rsidR="00307A73" w:rsidRPr="00307A73">
                              <w:rPr>
                                <w:b/>
                                <w:bCs w:val="0"/>
                              </w:rPr>
                              <w:t>t. 8 – Praprotna Polica</w:t>
                            </w:r>
                            <w:r w:rsidR="00D975E0" w:rsidRPr="00307A73">
                              <w:rPr>
                                <w:b/>
                                <w:bCs w:val="0"/>
                              </w:rPr>
                              <w:t xml:space="preserve"> </w:t>
                            </w:r>
                          </w:p>
                          <w:p w14:paraId="73854AB9" w14:textId="67DB99DF" w:rsidR="001E20F8" w:rsidRPr="006A17DB" w:rsidRDefault="001E20F8" w:rsidP="001E20F8">
                            <w:pPr>
                              <w:tabs>
                                <w:tab w:val="left" w:pos="3686"/>
                              </w:tabs>
                              <w:ind w:right="-74"/>
                            </w:pPr>
                            <w:r w:rsidRPr="006A17DB">
                              <w:sym w:font="Wingdings" w:char="F09D"/>
                            </w:r>
                            <w:r w:rsidRPr="006A17DB">
                              <w:sym w:font="Wingdings" w:char="F09D"/>
                            </w:r>
                            <w:r w:rsidRPr="006A17DB">
                              <w:sym w:font="Wingdings" w:char="F09D"/>
                            </w:r>
                            <w:r w:rsidRPr="006A17DB">
                              <w:sym w:font="Wingdings" w:char="F09D"/>
                            </w:r>
                            <w:r w:rsidRPr="006A17DB">
                              <w:sym w:font="Wingdings" w:char="F09D"/>
                            </w:r>
                            <w:r w:rsidRPr="006A17DB">
                              <w:sym w:font="Wingdings" w:char="F09D"/>
                            </w:r>
                            <w:r w:rsidRPr="006A17DB">
                              <w:sym w:font="Wingdings" w:char="F09D"/>
                            </w:r>
                            <w:r w:rsidRPr="006A17DB">
                              <w:sym w:font="Wingdings" w:char="F09D"/>
                            </w:r>
                            <w:r w:rsidRPr="006A17DB">
                              <w:sym w:font="Wingdings" w:char="F09D"/>
                            </w:r>
                            <w:r w:rsidRPr="006A17DB">
                              <w:t xml:space="preserve"> </w:t>
                            </w:r>
                            <w:r w:rsidRPr="006A17DB">
                              <w:sym w:font="Wingdings" w:char="F09D"/>
                            </w:r>
                            <w:r w:rsidRPr="006A17DB">
                              <w:sym w:font="Wingdings" w:char="F09D"/>
                            </w:r>
                            <w:r w:rsidRPr="006A17DB">
                              <w:sym w:font="Wingdings" w:char="F09D"/>
                            </w:r>
                            <w:r w:rsidRPr="006A17DB">
                              <w:t xml:space="preserve"> </w:t>
                            </w:r>
                          </w:p>
                          <w:p w14:paraId="3A0B1346" w14:textId="03801EAB" w:rsidR="001E20F8" w:rsidRPr="006A17DB" w:rsidRDefault="00AD2441" w:rsidP="00AD2441">
                            <w:pPr>
                              <w:tabs>
                                <w:tab w:val="left" w:pos="3686"/>
                              </w:tabs>
                              <w:ind w:right="-74"/>
                              <w:jc w:val="center"/>
                            </w:pPr>
                            <w:r w:rsidRPr="006A17DB">
                              <w:t xml:space="preserve">LAHKO SE NASMEJIMO </w:t>
                            </w:r>
                          </w:p>
                          <w:p w14:paraId="043362FA" w14:textId="0F5A4EAD" w:rsidR="00AD2441" w:rsidRPr="004551AF" w:rsidRDefault="00926A8E" w:rsidP="00AD2441">
                            <w:pPr>
                              <w:tabs>
                                <w:tab w:val="left" w:pos="3686"/>
                              </w:tabs>
                              <w:ind w:right="-74"/>
                              <w:rPr>
                                <w:i w:val="0"/>
                                <w:iCs w:val="0"/>
                                <w:sz w:val="22"/>
                                <w:szCs w:val="22"/>
                              </w:rPr>
                            </w:pPr>
                            <w:r w:rsidRPr="004551AF">
                              <w:rPr>
                                <w:b/>
                                <w:bCs w:val="0"/>
                                <w:i w:val="0"/>
                                <w:iCs w:val="0"/>
                                <w:sz w:val="22"/>
                                <w:szCs w:val="22"/>
                              </w:rPr>
                              <w:t xml:space="preserve">Najboljša služba: </w:t>
                            </w:r>
                            <w:r w:rsidRPr="004551AF">
                              <w:rPr>
                                <w:i w:val="0"/>
                                <w:iCs w:val="0"/>
                                <w:sz w:val="22"/>
                                <w:szCs w:val="22"/>
                              </w:rPr>
                              <w:t>»Kaj mislite,« vpraša župnik zbrane ministrante, »kdo neki ima najboljšo službo na svetu?« Luka presenetljivo hitro odgovori: »Papež«! »kako to misliš?« vpraša župnik. »Ker ima samo enega šefa – in še tega sreča šele po smrti.«</w:t>
                            </w:r>
                          </w:p>
                          <w:p w14:paraId="1ECE7264" w14:textId="55EF3846" w:rsidR="001E20F8" w:rsidRPr="006A17DB" w:rsidRDefault="001E20F8" w:rsidP="001E20F8">
                            <w:pPr>
                              <w:tabs>
                                <w:tab w:val="left" w:pos="3686"/>
                              </w:tabs>
                              <w:ind w:right="-74"/>
                            </w:pPr>
                          </w:p>
                          <w:p w14:paraId="3F08EA51" w14:textId="7107245E" w:rsidR="00C168EE" w:rsidRPr="006A17DB" w:rsidRDefault="001E20F8" w:rsidP="006729E5">
                            <w:pPr>
                              <w:tabs>
                                <w:tab w:val="left" w:pos="3686"/>
                              </w:tabs>
                              <w:ind w:right="-74"/>
                            </w:pPr>
                            <w:r w:rsidRPr="006A17D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096CC" id="Polje z besedilom 2" o:spid="_x0000_s1027" type="#_x0000_t202" style="position:absolute;left:0;text-align:left;margin-left:617.75pt;margin-top:1.5pt;width:186.5pt;height:264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" strokecolor="black [3213]">
                <v:textbox>
                  <w:txbxContent>
                    <w:p w14:paraId="779A86EA" w14:textId="765A518A" w:rsidR="001E20F8" w:rsidRPr="00307A73" w:rsidRDefault="007661BE" w:rsidP="006729E5">
                      <w:pPr>
                        <w:tabs>
                          <w:tab w:val="left" w:pos="3686"/>
                        </w:tabs>
                        <w:ind w:right="-74"/>
                        <w:rPr>
                          <w:b/>
                          <w:bCs w:val="0"/>
                        </w:rPr>
                      </w:pPr>
                      <w:bookmarkStart w:id="8" w:name="_Hlk93754352"/>
                      <w:bookmarkEnd w:id="8"/>
                      <w:r w:rsidRPr="006A17DB">
                        <w:rPr>
                          <w:b/>
                          <w:u w:val="single"/>
                        </w:rPr>
                        <w:t xml:space="preserve">ČIŠČENJE IN KRAŠENJE CERKVE: </w:t>
                      </w:r>
                      <w:r w:rsidR="007E5642" w:rsidRPr="006A17DB">
                        <w:t xml:space="preserve"> </w:t>
                      </w:r>
                      <w:r w:rsidR="00A928F0" w:rsidRPr="006A17DB">
                        <w:t>Zahvaljujem se skupi</w:t>
                      </w:r>
                      <w:r w:rsidR="00551F03" w:rsidRPr="006A17DB">
                        <w:t xml:space="preserve">ni št. </w:t>
                      </w:r>
                      <w:r w:rsidR="00EF4CB1">
                        <w:t>7</w:t>
                      </w:r>
                      <w:r w:rsidR="0051601C" w:rsidRPr="006A17DB">
                        <w:t xml:space="preserve"> </w:t>
                      </w:r>
                      <w:r w:rsidR="00205347" w:rsidRPr="006A17DB">
                        <w:t xml:space="preserve">iz </w:t>
                      </w:r>
                      <w:r w:rsidR="00EE26CF" w:rsidRPr="006A17DB">
                        <w:t xml:space="preserve">Praprotne </w:t>
                      </w:r>
                      <w:r w:rsidR="00FD4809" w:rsidRPr="006A17DB">
                        <w:t>P</w:t>
                      </w:r>
                      <w:r w:rsidR="00EE26CF" w:rsidRPr="006A17DB">
                        <w:t>olice</w:t>
                      </w:r>
                      <w:r w:rsidR="003944C6" w:rsidRPr="006A17DB">
                        <w:t xml:space="preserve"> za </w:t>
                      </w:r>
                      <w:r w:rsidR="00205347" w:rsidRPr="006A17DB">
                        <w:t>čiščenje in krašenje cerkve.</w:t>
                      </w:r>
                      <w:r w:rsidR="00A928F0" w:rsidRPr="006A17DB">
                        <w:t xml:space="preserve"> </w:t>
                      </w:r>
                      <w:r w:rsidR="005270D0" w:rsidRPr="006A17DB">
                        <w:t>Za naslednje 14 dni</w:t>
                      </w:r>
                      <w:r w:rsidR="00307A73">
                        <w:t xml:space="preserve">: Ker je v soboto 19. marca praznik in kar nekaj slovesnosti v cerkvi lepo prosim, če lahko uredimo in pripravimo cerkev v petek, </w:t>
                      </w:r>
                      <w:r w:rsidR="00307A73" w:rsidRPr="00307A73">
                        <w:rPr>
                          <w:b/>
                          <w:bCs w:val="0"/>
                        </w:rPr>
                        <w:t>18. marca. In sicer je na vrsti sku</w:t>
                      </w:r>
                      <w:r w:rsidR="00BA1656">
                        <w:rPr>
                          <w:b/>
                          <w:bCs w:val="0"/>
                        </w:rPr>
                        <w:t>pina</w:t>
                      </w:r>
                      <w:r w:rsidR="00307A73" w:rsidRPr="00307A73">
                        <w:rPr>
                          <w:b/>
                          <w:bCs w:val="0"/>
                        </w:rPr>
                        <w:t xml:space="preserve"> </w:t>
                      </w:r>
                      <w:r w:rsidR="00BA1656">
                        <w:rPr>
                          <w:b/>
                          <w:bCs w:val="0"/>
                        </w:rPr>
                        <w:t>š</w:t>
                      </w:r>
                      <w:r w:rsidR="00307A73" w:rsidRPr="00307A73">
                        <w:rPr>
                          <w:b/>
                          <w:bCs w:val="0"/>
                        </w:rPr>
                        <w:t>t. 8 – Praprotna Polica</w:t>
                      </w:r>
                      <w:r w:rsidR="00D975E0" w:rsidRPr="00307A73">
                        <w:rPr>
                          <w:b/>
                          <w:bCs w:val="0"/>
                        </w:rPr>
                        <w:t xml:space="preserve"> </w:t>
                      </w:r>
                    </w:p>
                    <w:p w14:paraId="73854AB9" w14:textId="67DB99DF" w:rsidR="001E20F8" w:rsidRPr="006A17DB" w:rsidRDefault="001E20F8" w:rsidP="001E20F8">
                      <w:pPr>
                        <w:tabs>
                          <w:tab w:val="left" w:pos="3686"/>
                        </w:tabs>
                        <w:ind w:right="-74"/>
                      </w:pPr>
                      <w:r w:rsidRPr="006A17DB">
                        <w:sym w:font="Wingdings" w:char="F09D"/>
                      </w:r>
                      <w:r w:rsidRPr="006A17DB">
                        <w:sym w:font="Wingdings" w:char="F09D"/>
                      </w:r>
                      <w:r w:rsidRPr="006A17DB">
                        <w:sym w:font="Wingdings" w:char="F09D"/>
                      </w:r>
                      <w:r w:rsidRPr="006A17DB">
                        <w:sym w:font="Wingdings" w:char="F09D"/>
                      </w:r>
                      <w:r w:rsidRPr="006A17DB">
                        <w:sym w:font="Wingdings" w:char="F09D"/>
                      </w:r>
                      <w:r w:rsidRPr="006A17DB">
                        <w:sym w:font="Wingdings" w:char="F09D"/>
                      </w:r>
                      <w:r w:rsidRPr="006A17DB">
                        <w:sym w:font="Wingdings" w:char="F09D"/>
                      </w:r>
                      <w:r w:rsidRPr="006A17DB">
                        <w:sym w:font="Wingdings" w:char="F09D"/>
                      </w:r>
                      <w:r w:rsidRPr="006A17DB">
                        <w:sym w:font="Wingdings" w:char="F09D"/>
                      </w:r>
                      <w:r w:rsidRPr="006A17DB">
                        <w:t xml:space="preserve"> </w:t>
                      </w:r>
                      <w:r w:rsidRPr="006A17DB">
                        <w:sym w:font="Wingdings" w:char="F09D"/>
                      </w:r>
                      <w:r w:rsidRPr="006A17DB">
                        <w:sym w:font="Wingdings" w:char="F09D"/>
                      </w:r>
                      <w:r w:rsidRPr="006A17DB">
                        <w:sym w:font="Wingdings" w:char="F09D"/>
                      </w:r>
                      <w:r w:rsidRPr="006A17DB">
                        <w:t xml:space="preserve"> </w:t>
                      </w:r>
                    </w:p>
                    <w:p w14:paraId="3A0B1346" w14:textId="03801EAB" w:rsidR="001E20F8" w:rsidRPr="006A17DB" w:rsidRDefault="00AD2441" w:rsidP="00AD2441">
                      <w:pPr>
                        <w:tabs>
                          <w:tab w:val="left" w:pos="3686"/>
                        </w:tabs>
                        <w:ind w:right="-74"/>
                        <w:jc w:val="center"/>
                      </w:pPr>
                      <w:r w:rsidRPr="006A17DB">
                        <w:t xml:space="preserve">LAHKO SE NASMEJIMO </w:t>
                      </w:r>
                    </w:p>
                    <w:p w14:paraId="043362FA" w14:textId="0F5A4EAD" w:rsidR="00AD2441" w:rsidRPr="004551AF" w:rsidRDefault="00926A8E" w:rsidP="00AD2441">
                      <w:pPr>
                        <w:tabs>
                          <w:tab w:val="left" w:pos="3686"/>
                        </w:tabs>
                        <w:ind w:right="-74"/>
                        <w:rPr>
                          <w:i w:val="0"/>
                          <w:iCs w:val="0"/>
                          <w:sz w:val="22"/>
                          <w:szCs w:val="22"/>
                        </w:rPr>
                      </w:pPr>
                      <w:r w:rsidRPr="004551AF">
                        <w:rPr>
                          <w:b/>
                          <w:bCs w:val="0"/>
                          <w:i w:val="0"/>
                          <w:iCs w:val="0"/>
                          <w:sz w:val="22"/>
                          <w:szCs w:val="22"/>
                        </w:rPr>
                        <w:t xml:space="preserve">Najboljša služba: </w:t>
                      </w:r>
                      <w:r w:rsidRPr="004551AF">
                        <w:rPr>
                          <w:i w:val="0"/>
                          <w:iCs w:val="0"/>
                          <w:sz w:val="22"/>
                          <w:szCs w:val="22"/>
                        </w:rPr>
                        <w:t>»Kaj mislite,« vpraša župnik zbrane ministrante, »kdo neki ima najboljšo službo na svetu?« Luka presenetljivo hitro odgovori: »Papež«! »kako to misliš?« vpraša župnik. »Ker ima samo enega šefa – in še tega sreča šele po smrti.«</w:t>
                      </w:r>
                    </w:p>
                    <w:p w14:paraId="1ECE7264" w14:textId="55EF3846" w:rsidR="001E20F8" w:rsidRPr="006A17DB" w:rsidRDefault="001E20F8" w:rsidP="001E20F8">
                      <w:pPr>
                        <w:tabs>
                          <w:tab w:val="left" w:pos="3686"/>
                        </w:tabs>
                        <w:ind w:right="-74"/>
                      </w:pPr>
                    </w:p>
                    <w:p w14:paraId="3F08EA51" w14:textId="7107245E" w:rsidR="00C168EE" w:rsidRPr="006A17DB" w:rsidRDefault="001E20F8" w:rsidP="006729E5">
                      <w:pPr>
                        <w:tabs>
                          <w:tab w:val="left" w:pos="3686"/>
                        </w:tabs>
                        <w:ind w:right="-74"/>
                      </w:pPr>
                      <w:r w:rsidRPr="006A17DB">
                        <w:t xml:space="preserve"> </w:t>
                      </w:r>
                    </w:p>
                  </w:txbxContent>
                </v:textbox>
                <w10:wrap type="tight" anchorx="margin"/>
              </v:shape>
            </w:pict>
          </mc:Fallback>
        </mc:AlternateContent>
      </w:r>
    </w:p>
    <w:p w14:paraId="1B34269D" w14:textId="1BA9382D" w:rsidR="000D7446" w:rsidRPr="00E70CA0" w:rsidRDefault="000D7446" w:rsidP="00DA1BE9">
      <w:pPr>
        <w:jc w:val="center"/>
        <w:rPr>
          <w:b/>
          <w:bCs w:val="0"/>
        </w:rPr>
      </w:pPr>
    </w:p>
    <w:p w14:paraId="123AE958" w14:textId="4500C399" w:rsidR="000D7446" w:rsidRPr="00E70CA0" w:rsidRDefault="000D7446" w:rsidP="00DA1BE9">
      <w:pPr>
        <w:jc w:val="center"/>
        <w:rPr>
          <w:b/>
          <w:bCs w:val="0"/>
        </w:rPr>
      </w:pPr>
    </w:p>
    <w:p w14:paraId="4C6F8AB2" w14:textId="3381E40B" w:rsidR="00A86F6F" w:rsidRPr="00E70CA0" w:rsidRDefault="00A86F6F" w:rsidP="00A86F6F">
      <w:pPr>
        <w:tabs>
          <w:tab w:val="left" w:pos="709"/>
          <w:tab w:val="left" w:pos="7496"/>
        </w:tabs>
      </w:pPr>
    </w:p>
    <w:p w14:paraId="2B591191" w14:textId="1B7704A2" w:rsidR="00A86F6F" w:rsidRPr="00E70CA0" w:rsidRDefault="00A86F6F" w:rsidP="00A86F6F">
      <w:pPr>
        <w:tabs>
          <w:tab w:val="left" w:pos="709"/>
          <w:tab w:val="left" w:pos="7496"/>
        </w:tabs>
      </w:pPr>
    </w:p>
    <w:p w14:paraId="11BC3B49" w14:textId="1781BCB7" w:rsidR="00A86F6F" w:rsidRPr="00E70CA0" w:rsidRDefault="00A86F6F" w:rsidP="00A86F6F">
      <w:pPr>
        <w:tabs>
          <w:tab w:val="left" w:pos="709"/>
          <w:tab w:val="left" w:pos="7496"/>
        </w:tabs>
      </w:pPr>
    </w:p>
    <w:p w14:paraId="5D7FDBE1" w14:textId="53C44346" w:rsidR="00A86F6F" w:rsidRPr="00E70CA0" w:rsidRDefault="00A86F6F" w:rsidP="00A86F6F">
      <w:pPr>
        <w:tabs>
          <w:tab w:val="left" w:pos="709"/>
          <w:tab w:val="left" w:pos="7496"/>
        </w:tabs>
      </w:pPr>
    </w:p>
    <w:p w14:paraId="1749A394" w14:textId="7F152892" w:rsidR="00A86F6F" w:rsidRPr="00E70CA0" w:rsidRDefault="00A86F6F" w:rsidP="00A86F6F">
      <w:pPr>
        <w:tabs>
          <w:tab w:val="left" w:pos="709"/>
          <w:tab w:val="left" w:pos="7496"/>
        </w:tabs>
      </w:pPr>
    </w:p>
    <w:p w14:paraId="69C27800" w14:textId="648287B7" w:rsidR="00A86F6F" w:rsidRPr="00E70CA0" w:rsidRDefault="00A86F6F" w:rsidP="00A86F6F">
      <w:pPr>
        <w:tabs>
          <w:tab w:val="left" w:pos="709"/>
          <w:tab w:val="left" w:pos="7496"/>
        </w:tabs>
      </w:pPr>
    </w:p>
    <w:p w14:paraId="7E9D7103" w14:textId="3FED1EEA" w:rsidR="00A86F6F" w:rsidRPr="00E70CA0" w:rsidRDefault="00A86F6F" w:rsidP="00A86F6F">
      <w:pPr>
        <w:tabs>
          <w:tab w:val="left" w:pos="709"/>
          <w:tab w:val="left" w:pos="7496"/>
        </w:tabs>
      </w:pPr>
    </w:p>
    <w:p w14:paraId="60E9E815" w14:textId="087947EC" w:rsidR="00A86F6F" w:rsidRPr="00E70CA0" w:rsidRDefault="00A86F6F" w:rsidP="00A86F6F">
      <w:pPr>
        <w:tabs>
          <w:tab w:val="left" w:pos="709"/>
          <w:tab w:val="left" w:pos="7496"/>
        </w:tabs>
      </w:pPr>
    </w:p>
    <w:p w14:paraId="2FC8D77E" w14:textId="3B4044CD" w:rsidR="00A86F6F" w:rsidRPr="00E70CA0" w:rsidRDefault="00A86F6F" w:rsidP="00A86F6F">
      <w:pPr>
        <w:tabs>
          <w:tab w:val="left" w:pos="709"/>
          <w:tab w:val="left" w:pos="7496"/>
        </w:tabs>
      </w:pPr>
    </w:p>
    <w:p w14:paraId="5C134229" w14:textId="69DDFBE1" w:rsidR="00A86F6F" w:rsidRPr="00E70CA0" w:rsidRDefault="00A86F6F" w:rsidP="00A86F6F">
      <w:pPr>
        <w:tabs>
          <w:tab w:val="left" w:pos="709"/>
          <w:tab w:val="left" w:pos="7496"/>
        </w:tabs>
      </w:pPr>
    </w:p>
    <w:p w14:paraId="0414D08A" w14:textId="12994ABD" w:rsidR="00A86F6F" w:rsidRPr="00E70CA0" w:rsidRDefault="00A86F6F" w:rsidP="00A86F6F">
      <w:pPr>
        <w:tabs>
          <w:tab w:val="left" w:pos="709"/>
          <w:tab w:val="left" w:pos="7496"/>
        </w:tabs>
      </w:pPr>
    </w:p>
    <w:p w14:paraId="1DD4E4C4" w14:textId="25200329" w:rsidR="00F66299" w:rsidRPr="00E70CA0" w:rsidRDefault="00F66299" w:rsidP="00A86F6F">
      <w:pPr>
        <w:tabs>
          <w:tab w:val="left" w:pos="709"/>
          <w:tab w:val="left" w:pos="7496"/>
        </w:tabs>
      </w:pPr>
    </w:p>
    <w:p w14:paraId="58260CBE" w14:textId="46C3AE7D" w:rsidR="00F66299" w:rsidRPr="00E70CA0" w:rsidRDefault="00F66299" w:rsidP="00A86F6F">
      <w:pPr>
        <w:tabs>
          <w:tab w:val="left" w:pos="709"/>
          <w:tab w:val="left" w:pos="7496"/>
        </w:tabs>
      </w:pPr>
    </w:p>
    <w:p w14:paraId="5C09C69A" w14:textId="77777777" w:rsidR="00F66299" w:rsidRPr="00E70CA0" w:rsidRDefault="00F66299" w:rsidP="00A86F6F">
      <w:pPr>
        <w:tabs>
          <w:tab w:val="left" w:pos="709"/>
          <w:tab w:val="left" w:pos="7496"/>
        </w:tabs>
      </w:pPr>
    </w:p>
    <w:p w14:paraId="340910FA" w14:textId="180C0964" w:rsidR="00A86F6F" w:rsidRPr="00E70CA0" w:rsidRDefault="00A86F6F" w:rsidP="004D14EF">
      <w:pPr>
        <w:tabs>
          <w:tab w:val="left" w:pos="709"/>
          <w:tab w:val="left" w:pos="7496"/>
        </w:tabs>
        <w:ind w:right="354"/>
        <w:jc w:val="center"/>
        <w:rPr>
          <w:b/>
          <w:u w:val="single"/>
        </w:rPr>
      </w:pPr>
    </w:p>
    <w:p w14:paraId="5C38BA7C" w14:textId="57256372" w:rsidR="00C46832" w:rsidRPr="00E70CA0" w:rsidRDefault="00C46832" w:rsidP="00B95C94"/>
    <w:p w14:paraId="12D0DA24" w14:textId="77777777" w:rsidR="004551AF" w:rsidRDefault="004551AF" w:rsidP="004E4C81">
      <w:pPr>
        <w:ind w:left="426"/>
        <w:rPr>
          <w:b/>
          <w:bCs w:val="0"/>
          <w:i w:val="0"/>
          <w:iCs w:val="0"/>
        </w:rPr>
      </w:pPr>
    </w:p>
    <w:p w14:paraId="734D670A" w14:textId="4B9E4BDA" w:rsidR="004E4C81" w:rsidRDefault="004E4C81" w:rsidP="004E4C81">
      <w:pPr>
        <w:ind w:left="426"/>
        <w:rPr>
          <w:b/>
          <w:bCs w:val="0"/>
          <w:i w:val="0"/>
          <w:iCs w:val="0"/>
        </w:rPr>
      </w:pPr>
      <w:r>
        <w:rPr>
          <w:b/>
          <w:bCs w:val="0"/>
          <w:i w:val="0"/>
          <w:iCs w:val="0"/>
        </w:rPr>
        <w:t>ŽPS ima sejo 7. 3. ob 20.00. Vsi člani lepo povabljeni.</w:t>
      </w:r>
    </w:p>
    <w:p w14:paraId="2EDE2A8E" w14:textId="77EA51B4" w:rsidR="004E4C81" w:rsidRPr="004551AF" w:rsidRDefault="00926A8E" w:rsidP="004E4C81">
      <w:pPr>
        <w:ind w:left="426"/>
        <w:rPr>
          <w:i w:val="0"/>
          <w:iCs w:val="0"/>
          <w:sz w:val="22"/>
          <w:szCs w:val="22"/>
        </w:rPr>
      </w:pPr>
      <w:r w:rsidRPr="004551AF">
        <w:rPr>
          <w:b/>
          <w:bCs w:val="0"/>
          <w:i w:val="0"/>
          <w:iCs w:val="0"/>
          <w:sz w:val="22"/>
          <w:szCs w:val="22"/>
        </w:rPr>
        <w:t xml:space="preserve">MEŠANI PEVSKI ZBOR, </w:t>
      </w:r>
      <w:r w:rsidRPr="004551AF">
        <w:rPr>
          <w:i w:val="0"/>
          <w:iCs w:val="0"/>
          <w:sz w:val="22"/>
          <w:szCs w:val="22"/>
        </w:rPr>
        <w:t xml:space="preserve"> ki ga vodi </w:t>
      </w:r>
      <w:r w:rsidRPr="004551AF">
        <w:rPr>
          <w:b/>
          <w:bCs w:val="0"/>
          <w:i w:val="0"/>
          <w:iCs w:val="0"/>
          <w:sz w:val="22"/>
          <w:szCs w:val="22"/>
        </w:rPr>
        <w:t xml:space="preserve">g. Dane Selan </w:t>
      </w:r>
      <w:r w:rsidRPr="004551AF">
        <w:rPr>
          <w:i w:val="0"/>
          <w:iCs w:val="0"/>
          <w:sz w:val="22"/>
          <w:szCs w:val="22"/>
        </w:rPr>
        <w:t>vabi še nove pevce in pevke k svojemu zboru. Vsak torek ob 20h imajo v na novo obnovljeni pevski sobi pevske vaje. Hvala Bogu, pandemija in virus KORONA se počasi poslavlja</w:t>
      </w:r>
      <w:r w:rsidR="00E87566" w:rsidRPr="004551AF">
        <w:rPr>
          <w:i w:val="0"/>
          <w:iCs w:val="0"/>
          <w:sz w:val="22"/>
          <w:szCs w:val="22"/>
        </w:rPr>
        <w:t>ta,</w:t>
      </w:r>
      <w:r w:rsidRPr="004551AF">
        <w:rPr>
          <w:i w:val="0"/>
          <w:iCs w:val="0"/>
          <w:sz w:val="22"/>
          <w:szCs w:val="22"/>
        </w:rPr>
        <w:t xml:space="preserve"> tako da še posebej </w:t>
      </w:r>
      <w:r w:rsidR="00E87566" w:rsidRPr="004551AF">
        <w:rPr>
          <w:i w:val="0"/>
          <w:iCs w:val="0"/>
          <w:sz w:val="22"/>
          <w:szCs w:val="22"/>
        </w:rPr>
        <w:t xml:space="preserve">vabljeni  </w:t>
      </w:r>
      <w:r w:rsidRPr="004551AF">
        <w:rPr>
          <w:i w:val="0"/>
          <w:iCs w:val="0"/>
          <w:sz w:val="22"/>
          <w:szCs w:val="22"/>
        </w:rPr>
        <w:t>tudi tisti pevci in pevke, ki ste že prepevali pri tem zboru</w:t>
      </w:r>
      <w:r w:rsidR="00BA1656" w:rsidRPr="004551AF">
        <w:rPr>
          <w:i w:val="0"/>
          <w:iCs w:val="0"/>
          <w:sz w:val="22"/>
          <w:szCs w:val="22"/>
        </w:rPr>
        <w:t>,</w:t>
      </w:r>
      <w:r w:rsidRPr="004551AF">
        <w:rPr>
          <w:i w:val="0"/>
          <w:iCs w:val="0"/>
          <w:sz w:val="22"/>
          <w:szCs w:val="22"/>
        </w:rPr>
        <w:t xml:space="preserve"> ponovno vabljeni nazaj na vaje in na kor.</w:t>
      </w:r>
      <w:r w:rsidR="00E87566" w:rsidRPr="004551AF">
        <w:rPr>
          <w:i w:val="0"/>
          <w:iCs w:val="0"/>
          <w:sz w:val="22"/>
          <w:szCs w:val="22"/>
        </w:rPr>
        <w:t xml:space="preserve"> Prepričan sem, da bomo tudi v cerkvi pri svetih mašah prav kmalu tudi z dovoljenjem že sneli maske.</w:t>
      </w:r>
      <w:r w:rsidR="004E4C81" w:rsidRPr="004551AF">
        <w:rPr>
          <w:i w:val="0"/>
          <w:iCs w:val="0"/>
          <w:sz w:val="22"/>
          <w:szCs w:val="22"/>
        </w:rPr>
        <w:t xml:space="preserve"> </w:t>
      </w:r>
    </w:p>
    <w:p w14:paraId="23140D2F" w14:textId="1DE44E7F" w:rsidR="00E87566" w:rsidRDefault="00E87566" w:rsidP="004E4C81">
      <w:pPr>
        <w:ind w:left="426"/>
        <w:rPr>
          <w:i w:val="0"/>
          <w:iCs w:val="0"/>
        </w:rPr>
      </w:pPr>
      <w:r w:rsidRPr="00E70CA0">
        <w:rPr>
          <w:b/>
          <w:bCs w:val="0"/>
          <w:i w:val="0"/>
          <w:iCs w:val="0"/>
        </w:rPr>
        <w:lastRenderedPageBreak/>
        <w:t xml:space="preserve">VSAK ČETRTEK </w:t>
      </w:r>
      <w:r w:rsidRPr="00E70CA0">
        <w:rPr>
          <w:i w:val="0"/>
          <w:iCs w:val="0"/>
        </w:rPr>
        <w:t>imamo po sveti maši do 19h še molitev</w:t>
      </w:r>
      <w:r>
        <w:rPr>
          <w:i w:val="0"/>
          <w:iCs w:val="0"/>
        </w:rPr>
        <w:t xml:space="preserve"> in blagoslov</w:t>
      </w:r>
      <w:r w:rsidRPr="00E70CA0">
        <w:rPr>
          <w:i w:val="0"/>
          <w:iCs w:val="0"/>
        </w:rPr>
        <w:t xml:space="preserve"> pred najsvetejšim.  Molimo predvsem za naše družine, nove duhovne poklice in duhovno </w:t>
      </w:r>
      <w:r w:rsidR="004E4C81">
        <w:rPr>
          <w:i w:val="0"/>
          <w:iCs w:val="0"/>
        </w:rPr>
        <w:t xml:space="preserve">ter </w:t>
      </w:r>
      <w:r w:rsidRPr="00E70CA0">
        <w:rPr>
          <w:i w:val="0"/>
          <w:iCs w:val="0"/>
        </w:rPr>
        <w:t>telesno zdravje vseh nas in našega naroda</w:t>
      </w:r>
      <w:r w:rsidR="004E4C81">
        <w:rPr>
          <w:i w:val="0"/>
          <w:iCs w:val="0"/>
        </w:rPr>
        <w:t>,</w:t>
      </w:r>
      <w:r>
        <w:rPr>
          <w:i w:val="0"/>
          <w:iCs w:val="0"/>
        </w:rPr>
        <w:t xml:space="preserve"> ter za mir v Ukrajini.</w:t>
      </w:r>
      <w:r w:rsidRPr="00E70CA0">
        <w:rPr>
          <w:i w:val="0"/>
          <w:iCs w:val="0"/>
        </w:rPr>
        <w:t xml:space="preserve"> Lepo povabljeni</w:t>
      </w:r>
      <w:r w:rsidR="00FF3C2A">
        <w:rPr>
          <w:i w:val="0"/>
          <w:iCs w:val="0"/>
        </w:rPr>
        <w:t>.</w:t>
      </w:r>
    </w:p>
    <w:p w14:paraId="11CBF026" w14:textId="07CF8C58" w:rsidR="00E87566" w:rsidRDefault="00E87566" w:rsidP="00E70CA0">
      <w:pPr>
        <w:ind w:left="426"/>
        <w:rPr>
          <w:i w:val="0"/>
          <w:iCs w:val="0"/>
        </w:rPr>
      </w:pPr>
      <w:r>
        <w:rPr>
          <w:b/>
          <w:bCs w:val="0"/>
          <w:i w:val="0"/>
          <w:iCs w:val="0"/>
        </w:rPr>
        <w:t xml:space="preserve">VSAK PETEK V POSTU </w:t>
      </w:r>
      <w:r>
        <w:rPr>
          <w:i w:val="0"/>
          <w:iCs w:val="0"/>
        </w:rPr>
        <w:t xml:space="preserve">je ob začetku svete maše najprej Križev pot in potem nadaljevanje s sveto mašo. Prav tako </w:t>
      </w:r>
      <w:r w:rsidRPr="00E87566">
        <w:rPr>
          <w:b/>
          <w:bCs w:val="0"/>
          <w:i w:val="0"/>
          <w:iCs w:val="0"/>
          <w:u w:val="single"/>
        </w:rPr>
        <w:t>ob nedeljah</w:t>
      </w:r>
      <w:r>
        <w:rPr>
          <w:b/>
          <w:bCs w:val="0"/>
          <w:i w:val="0"/>
          <w:iCs w:val="0"/>
          <w:u w:val="single"/>
        </w:rPr>
        <w:t xml:space="preserve"> </w:t>
      </w:r>
      <w:r>
        <w:rPr>
          <w:i w:val="0"/>
          <w:iCs w:val="0"/>
        </w:rPr>
        <w:t>eno nedeljo pred jutranjo</w:t>
      </w:r>
      <w:r w:rsidR="00FF3C2A">
        <w:rPr>
          <w:i w:val="0"/>
          <w:iCs w:val="0"/>
        </w:rPr>
        <w:t>,</w:t>
      </w:r>
      <w:r>
        <w:rPr>
          <w:i w:val="0"/>
          <w:iCs w:val="0"/>
        </w:rPr>
        <w:t xml:space="preserve"> enkrat pred deseto sveto mašo Križev pot in potem se začne posebej sveta maša. Torej ob nedeljah je križev pot pred sveto mašo.</w:t>
      </w:r>
    </w:p>
    <w:p w14:paraId="008CEB13" w14:textId="2D8F321A" w:rsidR="00E10830" w:rsidRPr="000D7D44" w:rsidRDefault="00E10830" w:rsidP="00E10830">
      <w:pPr>
        <w:ind w:left="426"/>
        <w:jc w:val="center"/>
        <w:rPr>
          <w:i w:val="0"/>
          <w:iCs w:val="0"/>
          <w:sz w:val="28"/>
          <w:szCs w:val="28"/>
        </w:rPr>
      </w:pPr>
      <w:r w:rsidRPr="000D7D44">
        <w:rPr>
          <w:b/>
          <w:bCs w:val="0"/>
          <w:i w:val="0"/>
          <w:iCs w:val="0"/>
          <w:sz w:val="28"/>
          <w:szCs w:val="28"/>
        </w:rPr>
        <w:t xml:space="preserve">ROMANJE DRUŽIN OB SVETEM JOŽEFU – 19. MAREC </w:t>
      </w:r>
      <w:r w:rsidR="000D7D44">
        <w:rPr>
          <w:b/>
          <w:bCs w:val="0"/>
          <w:i w:val="0"/>
          <w:iCs w:val="0"/>
          <w:sz w:val="28"/>
          <w:szCs w:val="28"/>
        </w:rPr>
        <w:t>V VELESOVO</w:t>
      </w:r>
    </w:p>
    <w:p w14:paraId="1225656C" w14:textId="4047CF2E" w:rsidR="00E87566" w:rsidRDefault="00E10830" w:rsidP="00E70CA0">
      <w:pPr>
        <w:ind w:left="426"/>
        <w:rPr>
          <w:i w:val="0"/>
          <w:iCs w:val="0"/>
        </w:rPr>
      </w:pPr>
      <w:r>
        <w:rPr>
          <w:i w:val="0"/>
          <w:iCs w:val="0"/>
        </w:rPr>
        <w:t>Naša dekanija Šenčur se je odločila in pripravila romanje vseh družin naše dekanije k Mariji v Velesovo. Srečanje bo potekalo v soboto</w:t>
      </w:r>
      <w:r w:rsidR="00FF3C2A">
        <w:rPr>
          <w:i w:val="0"/>
          <w:iCs w:val="0"/>
        </w:rPr>
        <w:t>,</w:t>
      </w:r>
      <w:r>
        <w:rPr>
          <w:i w:val="0"/>
          <w:iCs w:val="0"/>
        </w:rPr>
        <w:t xml:space="preserve"> 19. marca.</w:t>
      </w:r>
    </w:p>
    <w:p w14:paraId="55B28405" w14:textId="77777777" w:rsidR="00E10830" w:rsidRPr="000D7D44" w:rsidRDefault="00E10830" w:rsidP="00E70CA0">
      <w:pPr>
        <w:ind w:left="426"/>
        <w:rPr>
          <w:b/>
          <w:bCs w:val="0"/>
          <w:i w:val="0"/>
          <w:iCs w:val="0"/>
        </w:rPr>
      </w:pPr>
      <w:r w:rsidRPr="000D7D44">
        <w:rPr>
          <w:b/>
          <w:bCs w:val="0"/>
          <w:i w:val="0"/>
          <w:iCs w:val="0"/>
        </w:rPr>
        <w:t>PROGRAM:</w:t>
      </w:r>
    </w:p>
    <w:p w14:paraId="141EF410" w14:textId="3C7FA389" w:rsidR="00E10830" w:rsidRDefault="00E10830" w:rsidP="00E70CA0">
      <w:pPr>
        <w:ind w:left="426"/>
        <w:rPr>
          <w:i w:val="0"/>
          <w:iCs w:val="0"/>
        </w:rPr>
      </w:pPr>
      <w:r>
        <w:rPr>
          <w:i w:val="0"/>
          <w:iCs w:val="0"/>
        </w:rPr>
        <w:t xml:space="preserve"> - ob 11h Križev pot – po 2 postaji bo pripravila vsaka župnija</w:t>
      </w:r>
    </w:p>
    <w:p w14:paraId="07B191F2" w14:textId="79F24A86" w:rsidR="00E10830" w:rsidRDefault="00E10830" w:rsidP="00E70CA0">
      <w:pPr>
        <w:ind w:left="426"/>
        <w:rPr>
          <w:i w:val="0"/>
          <w:iCs w:val="0"/>
        </w:rPr>
      </w:pPr>
      <w:r>
        <w:rPr>
          <w:i w:val="0"/>
          <w:iCs w:val="0"/>
        </w:rPr>
        <w:t xml:space="preserve">- ob 11.45 sveta maša s posebnim nagovorom – somaševanje vodi nekdanji </w:t>
      </w:r>
      <w:r w:rsidRPr="000D7D44">
        <w:rPr>
          <w:b/>
          <w:bCs w:val="0"/>
          <w:i w:val="0"/>
          <w:iCs w:val="0"/>
          <w:u w:val="single"/>
        </w:rPr>
        <w:t>mariborski nadškof dr. Marjan Turnšek</w:t>
      </w:r>
      <w:r>
        <w:rPr>
          <w:i w:val="0"/>
          <w:iCs w:val="0"/>
        </w:rPr>
        <w:t>.</w:t>
      </w:r>
    </w:p>
    <w:p w14:paraId="005E85E4" w14:textId="7B3E351A" w:rsidR="00E10830" w:rsidRDefault="00E10830" w:rsidP="00E70CA0">
      <w:pPr>
        <w:ind w:left="426"/>
        <w:rPr>
          <w:i w:val="0"/>
          <w:iCs w:val="0"/>
        </w:rPr>
      </w:pPr>
      <w:r>
        <w:rPr>
          <w:i w:val="0"/>
          <w:iCs w:val="0"/>
        </w:rPr>
        <w:t>- med Križevim potom in med sv. mašo bo priložnost za sv</w:t>
      </w:r>
      <w:r w:rsidR="00BA1656">
        <w:rPr>
          <w:i w:val="0"/>
          <w:iCs w:val="0"/>
        </w:rPr>
        <w:t>.</w:t>
      </w:r>
      <w:r>
        <w:rPr>
          <w:i w:val="0"/>
          <w:iCs w:val="0"/>
        </w:rPr>
        <w:t xml:space="preserve"> spoved</w:t>
      </w:r>
      <w:r w:rsidR="000D7D44">
        <w:rPr>
          <w:i w:val="0"/>
          <w:iCs w:val="0"/>
        </w:rPr>
        <w:t>. Pri sveti maši bo</w:t>
      </w:r>
      <w:r w:rsidR="00DC2A0F">
        <w:rPr>
          <w:i w:val="0"/>
          <w:iCs w:val="0"/>
        </w:rPr>
        <w:t>,</w:t>
      </w:r>
      <w:r w:rsidR="000D7D44">
        <w:rPr>
          <w:i w:val="0"/>
          <w:iCs w:val="0"/>
        </w:rPr>
        <w:t xml:space="preserve"> ljudsko petje postnih pesmi.</w:t>
      </w:r>
    </w:p>
    <w:p w14:paraId="1CB6394A" w14:textId="1DED8F96" w:rsidR="00E10830" w:rsidRDefault="00E10830" w:rsidP="00E70CA0">
      <w:pPr>
        <w:ind w:left="426"/>
        <w:rPr>
          <w:i w:val="0"/>
          <w:iCs w:val="0"/>
        </w:rPr>
      </w:pPr>
      <w:r>
        <w:rPr>
          <w:i w:val="0"/>
          <w:iCs w:val="0"/>
        </w:rPr>
        <w:t>Prav lepo</w:t>
      </w:r>
      <w:r w:rsidR="000D7D44">
        <w:rPr>
          <w:i w:val="0"/>
          <w:iCs w:val="0"/>
        </w:rPr>
        <w:t xml:space="preserve"> in iskreno vabljeni</w:t>
      </w:r>
      <w:r>
        <w:rPr>
          <w:i w:val="0"/>
          <w:iCs w:val="0"/>
        </w:rPr>
        <w:t xml:space="preserve"> </w:t>
      </w:r>
      <w:r w:rsidR="00BA1656">
        <w:rPr>
          <w:i w:val="0"/>
          <w:iCs w:val="0"/>
        </w:rPr>
        <w:t xml:space="preserve">in </w:t>
      </w:r>
      <w:r>
        <w:rPr>
          <w:i w:val="0"/>
          <w:iCs w:val="0"/>
        </w:rPr>
        <w:t>povabljeni družine z otroki</w:t>
      </w:r>
      <w:r w:rsidR="000D7D44">
        <w:rPr>
          <w:i w:val="0"/>
          <w:iCs w:val="0"/>
        </w:rPr>
        <w:t>.</w:t>
      </w:r>
    </w:p>
    <w:p w14:paraId="18C73A45" w14:textId="6FF9A05E" w:rsidR="000D7D44" w:rsidRPr="005539F0" w:rsidRDefault="000D7D44" w:rsidP="00E70CA0">
      <w:pPr>
        <w:ind w:left="426"/>
        <w:rPr>
          <w:b/>
          <w:bCs w:val="0"/>
          <w:i w:val="0"/>
          <w:iCs w:val="0"/>
        </w:rPr>
      </w:pPr>
      <w:r w:rsidRPr="005539F0">
        <w:rPr>
          <w:b/>
          <w:bCs w:val="0"/>
          <w:i w:val="0"/>
          <w:iCs w:val="0"/>
        </w:rPr>
        <w:t>NAPOVEDNIK ŠE ZA TA MESEC:</w:t>
      </w:r>
    </w:p>
    <w:p w14:paraId="568A3A19" w14:textId="6E5CA03D" w:rsidR="000D7D44" w:rsidRDefault="000D7D44" w:rsidP="00E70CA0">
      <w:pPr>
        <w:ind w:left="426"/>
        <w:rPr>
          <w:i w:val="0"/>
          <w:iCs w:val="0"/>
        </w:rPr>
      </w:pPr>
      <w:r w:rsidRPr="000D7D44">
        <w:rPr>
          <w:b/>
          <w:bCs w:val="0"/>
          <w:i w:val="0"/>
          <w:iCs w:val="0"/>
          <w:u w:val="single"/>
        </w:rPr>
        <w:t xml:space="preserve">25. </w:t>
      </w:r>
      <w:r>
        <w:rPr>
          <w:b/>
          <w:bCs w:val="0"/>
          <w:i w:val="0"/>
          <w:iCs w:val="0"/>
          <w:u w:val="single"/>
        </w:rPr>
        <w:t>marec</w:t>
      </w:r>
      <w:r w:rsidRPr="000D7D44">
        <w:rPr>
          <w:b/>
          <w:bCs w:val="0"/>
          <w:i w:val="0"/>
          <w:iCs w:val="0"/>
          <w:u w:val="single"/>
        </w:rPr>
        <w:t xml:space="preserve"> dan celodnevnega češčenja</w:t>
      </w:r>
      <w:r>
        <w:rPr>
          <w:i w:val="0"/>
          <w:iCs w:val="0"/>
        </w:rPr>
        <w:t xml:space="preserve">. Priložnost za sveto spoved. Svete maše bodo kot običajno ob 8h in ob 18h. Ob 18h bo vodil somaševanje </w:t>
      </w:r>
      <w:r w:rsidRPr="00422331">
        <w:rPr>
          <w:b/>
          <w:bCs w:val="0"/>
          <w:i w:val="0"/>
          <w:iCs w:val="0"/>
        </w:rPr>
        <w:t>g.</w:t>
      </w:r>
      <w:r>
        <w:rPr>
          <w:i w:val="0"/>
          <w:iCs w:val="0"/>
        </w:rPr>
        <w:t xml:space="preserve"> </w:t>
      </w:r>
      <w:r w:rsidRPr="00422331">
        <w:rPr>
          <w:b/>
          <w:bCs w:val="0"/>
          <w:i w:val="0"/>
          <w:iCs w:val="0"/>
        </w:rPr>
        <w:t>dekan. Urban Kokalj.</w:t>
      </w:r>
    </w:p>
    <w:p w14:paraId="3CDBB9F5" w14:textId="59B0D9D4" w:rsidR="000D7D44" w:rsidRDefault="000D7D44" w:rsidP="00E70CA0">
      <w:pPr>
        <w:ind w:left="426"/>
        <w:rPr>
          <w:i w:val="0"/>
          <w:iCs w:val="0"/>
        </w:rPr>
      </w:pPr>
      <w:r>
        <w:rPr>
          <w:b/>
          <w:bCs w:val="0"/>
          <w:i w:val="0"/>
          <w:iCs w:val="0"/>
          <w:u w:val="single"/>
        </w:rPr>
        <w:t xml:space="preserve">27. marec </w:t>
      </w:r>
      <w:r>
        <w:rPr>
          <w:i w:val="0"/>
          <w:iCs w:val="0"/>
        </w:rPr>
        <w:t xml:space="preserve"> ob 10h pri sveti maši prepeva cerkveni pevski zbor iz Brezovice</w:t>
      </w:r>
    </w:p>
    <w:p w14:paraId="50AEFCFA" w14:textId="3DAA1D39" w:rsidR="00372ACD" w:rsidRPr="00E70CA0" w:rsidRDefault="000D7D44" w:rsidP="003A42A0">
      <w:pPr>
        <w:ind w:left="426"/>
        <w:rPr>
          <w:i w:val="0"/>
          <w:iCs w:val="0"/>
        </w:rPr>
      </w:pPr>
      <w:r>
        <w:rPr>
          <w:b/>
          <w:bCs w:val="0"/>
          <w:i w:val="0"/>
          <w:iCs w:val="0"/>
          <w:u w:val="single"/>
        </w:rPr>
        <w:t xml:space="preserve">27. marec ob 18h : </w:t>
      </w:r>
      <w:r w:rsidR="003A42A0">
        <w:rPr>
          <w:b/>
          <w:bCs w:val="0"/>
          <w:i w:val="0"/>
          <w:iCs w:val="0"/>
          <w:u w:val="single"/>
        </w:rPr>
        <w:t xml:space="preserve"> </w:t>
      </w:r>
      <w:r w:rsidR="003A42A0">
        <w:rPr>
          <w:i w:val="0"/>
          <w:iCs w:val="0"/>
        </w:rPr>
        <w:t>sakralni koncert</w:t>
      </w:r>
      <w:r w:rsidR="00BA1656">
        <w:rPr>
          <w:i w:val="0"/>
          <w:iCs w:val="0"/>
        </w:rPr>
        <w:t>,</w:t>
      </w:r>
      <w:r w:rsidR="003A42A0">
        <w:rPr>
          <w:i w:val="0"/>
          <w:iCs w:val="0"/>
        </w:rPr>
        <w:t xml:space="preserve"> ki ga pripravlja </w:t>
      </w:r>
      <w:r w:rsidR="003A42A0" w:rsidRPr="00422331">
        <w:rPr>
          <w:b/>
          <w:bCs w:val="0"/>
          <w:i w:val="0"/>
          <w:iCs w:val="0"/>
        </w:rPr>
        <w:t>kvartet pevcev</w:t>
      </w:r>
      <w:r w:rsidR="003A42A0">
        <w:rPr>
          <w:i w:val="0"/>
          <w:iCs w:val="0"/>
        </w:rPr>
        <w:t>, ki so magistrirali petje na Akademiji za glasbo. Nastopajo kot solisti v SNG Opera in Balet, Slovenska filharmonija (Marko Erzar, Gregor Ravnik, Sabina Gruden Gaja Sorč in organist</w:t>
      </w:r>
      <w:r w:rsidR="00422331">
        <w:rPr>
          <w:i w:val="0"/>
          <w:iCs w:val="0"/>
        </w:rPr>
        <w:t>k</w:t>
      </w:r>
      <w:r w:rsidR="003A42A0">
        <w:rPr>
          <w:i w:val="0"/>
          <w:iCs w:val="0"/>
        </w:rPr>
        <w:t>a Nika Frelih. Več v prihodnjih oznanilih.</w:t>
      </w:r>
    </w:p>
    <w:p w14:paraId="097BBE9A" w14:textId="60AF3B00" w:rsidR="00F9355C" w:rsidRPr="00E70CA0" w:rsidRDefault="00F9355C" w:rsidP="00CC274F">
      <w:pPr>
        <w:spacing w:line="276" w:lineRule="auto"/>
        <w:ind w:right="0"/>
        <w:rPr>
          <w:bCs w:val="0"/>
          <w:i w:val="0"/>
          <w:iCs w:val="0"/>
        </w:rPr>
      </w:pP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00705C20" w:rsidRPr="00E70CA0">
        <w:rPr>
          <w:bCs w:val="0"/>
          <w:i w:val="0"/>
          <w:iCs w:val="0"/>
        </w:rPr>
        <w:sym w:font="Wingdings" w:char="F09D"/>
      </w:r>
      <w:r w:rsidR="00705C20" w:rsidRPr="00E70CA0">
        <w:rPr>
          <w:bCs w:val="0"/>
          <w:i w:val="0"/>
          <w:iCs w:val="0"/>
        </w:rPr>
        <w:t xml:space="preserve"> </w:t>
      </w:r>
      <w:r w:rsidR="00705C20" w:rsidRPr="00E70CA0">
        <w:rPr>
          <w:bCs w:val="0"/>
          <w:i w:val="0"/>
          <w:iCs w:val="0"/>
        </w:rPr>
        <w:sym w:font="Wingdings" w:char="F09D"/>
      </w:r>
      <w:r w:rsidR="00705C20" w:rsidRPr="00E70CA0">
        <w:rPr>
          <w:bCs w:val="0"/>
          <w:i w:val="0"/>
          <w:iCs w:val="0"/>
        </w:rPr>
        <w:t xml:space="preserve"> </w:t>
      </w:r>
      <w:r w:rsidR="00705C20" w:rsidRPr="00E70CA0">
        <w:rPr>
          <w:bCs w:val="0"/>
          <w:i w:val="0"/>
          <w:iCs w:val="0"/>
        </w:rPr>
        <w:sym w:font="Wingdings" w:char="F09D"/>
      </w:r>
      <w:r w:rsidR="00705C20" w:rsidRPr="00E70CA0">
        <w:rPr>
          <w:bCs w:val="0"/>
          <w:i w:val="0"/>
          <w:iCs w:val="0"/>
        </w:rPr>
        <w:t xml:space="preserve"> </w:t>
      </w:r>
      <w:r w:rsidR="00705C20" w:rsidRPr="00E70CA0">
        <w:rPr>
          <w:bCs w:val="0"/>
          <w:i w:val="0"/>
          <w:iCs w:val="0"/>
        </w:rPr>
        <w:sym w:font="Wingdings" w:char="F09D"/>
      </w:r>
      <w:r w:rsidR="000701B7" w:rsidRPr="00E70CA0">
        <w:rPr>
          <w:bCs w:val="0"/>
          <w:i w:val="0"/>
          <w:iCs w:val="0"/>
        </w:rPr>
        <w:sym w:font="Wingdings" w:char="F09D"/>
      </w:r>
      <w:r w:rsidR="000701B7" w:rsidRPr="00E70CA0">
        <w:rPr>
          <w:bCs w:val="0"/>
          <w:i w:val="0"/>
          <w:iCs w:val="0"/>
        </w:rPr>
        <w:t xml:space="preserve"> </w:t>
      </w:r>
      <w:r w:rsidR="000701B7" w:rsidRPr="00E70CA0">
        <w:rPr>
          <w:bCs w:val="0"/>
          <w:i w:val="0"/>
          <w:iCs w:val="0"/>
        </w:rPr>
        <w:sym w:font="Wingdings" w:char="F09D"/>
      </w:r>
      <w:r w:rsidR="000701B7" w:rsidRPr="00E70CA0">
        <w:rPr>
          <w:bCs w:val="0"/>
          <w:i w:val="0"/>
          <w:iCs w:val="0"/>
        </w:rPr>
        <w:t xml:space="preserve"> </w:t>
      </w:r>
      <w:r w:rsidR="000701B7" w:rsidRPr="00E70CA0">
        <w:rPr>
          <w:bCs w:val="0"/>
          <w:i w:val="0"/>
          <w:iCs w:val="0"/>
        </w:rPr>
        <w:sym w:font="Wingdings" w:char="F09D"/>
      </w:r>
      <w:r w:rsidR="000701B7" w:rsidRPr="00E70CA0">
        <w:rPr>
          <w:bCs w:val="0"/>
          <w:i w:val="0"/>
          <w:iCs w:val="0"/>
        </w:rPr>
        <w:sym w:font="Wingdings" w:char="F09D"/>
      </w:r>
      <w:r w:rsidR="000701B7" w:rsidRPr="00E70CA0">
        <w:rPr>
          <w:bCs w:val="0"/>
          <w:i w:val="0"/>
          <w:iCs w:val="0"/>
        </w:rPr>
        <w:t xml:space="preserve"> </w:t>
      </w:r>
      <w:r w:rsidR="000701B7" w:rsidRPr="00E70CA0">
        <w:rPr>
          <w:bCs w:val="0"/>
          <w:i w:val="0"/>
          <w:iCs w:val="0"/>
        </w:rPr>
        <w:sym w:font="Wingdings" w:char="F09D"/>
      </w:r>
      <w:r w:rsidR="000701B7" w:rsidRPr="00E70CA0">
        <w:rPr>
          <w:bCs w:val="0"/>
          <w:i w:val="0"/>
          <w:iCs w:val="0"/>
        </w:rPr>
        <w:t xml:space="preserve"> </w:t>
      </w:r>
    </w:p>
    <w:p w14:paraId="539F1971" w14:textId="08A74B31" w:rsidR="00FA2C84" w:rsidRDefault="00F9355C" w:rsidP="00EE5CC7">
      <w:pPr>
        <w:tabs>
          <w:tab w:val="left" w:pos="709"/>
          <w:tab w:val="left" w:pos="7513"/>
        </w:tabs>
        <w:ind w:right="141"/>
        <w:rPr>
          <w:bCs w:val="0"/>
          <w:i w:val="0"/>
          <w:iCs w:val="0"/>
        </w:rPr>
      </w:pPr>
      <w:r w:rsidRPr="00E70CA0">
        <w:rPr>
          <w:b/>
          <w:i w:val="0"/>
          <w:iCs w:val="0"/>
          <w:u w:val="single"/>
        </w:rPr>
        <w:t xml:space="preserve">NAMESTO CVETJA IN SVEČ </w:t>
      </w:r>
      <w:r w:rsidR="00E92B7F" w:rsidRPr="00E70CA0">
        <w:rPr>
          <w:bCs w:val="0"/>
          <w:i w:val="0"/>
          <w:iCs w:val="0"/>
          <w:u w:val="single"/>
        </w:rPr>
        <w:t>so darovali za svete maše:</w:t>
      </w:r>
      <w:r w:rsidR="00E92B7F" w:rsidRPr="00E70CA0">
        <w:rPr>
          <w:b/>
          <w:i w:val="0"/>
          <w:iCs w:val="0"/>
          <w:u w:val="single"/>
        </w:rPr>
        <w:t xml:space="preserve"> </w:t>
      </w:r>
      <w:r w:rsidR="00826D51" w:rsidRPr="00E70CA0">
        <w:rPr>
          <w:b/>
          <w:i w:val="0"/>
          <w:iCs w:val="0"/>
        </w:rPr>
        <w:t xml:space="preserve"> </w:t>
      </w:r>
      <w:r w:rsidR="00FA2C84" w:rsidRPr="00E70CA0">
        <w:rPr>
          <w:bCs w:val="0"/>
          <w:i w:val="0"/>
          <w:iCs w:val="0"/>
        </w:rPr>
        <w:t xml:space="preserve">za </w:t>
      </w:r>
      <w:r w:rsidR="00FA2C84" w:rsidRPr="00E70CA0">
        <w:rPr>
          <w:b/>
          <w:i w:val="0"/>
          <w:iCs w:val="0"/>
          <w:u w:val="single"/>
        </w:rPr>
        <w:t>+ Janeza Kern</w:t>
      </w:r>
      <w:r w:rsidR="00FA2C84" w:rsidRPr="00E70CA0">
        <w:rPr>
          <w:bCs w:val="0"/>
          <w:i w:val="0"/>
          <w:iCs w:val="0"/>
        </w:rPr>
        <w:t xml:space="preserve"> </w:t>
      </w:r>
      <w:r w:rsidR="0083229A" w:rsidRPr="00E70CA0">
        <w:rPr>
          <w:bCs w:val="0"/>
          <w:i w:val="0"/>
          <w:iCs w:val="0"/>
        </w:rPr>
        <w:t xml:space="preserve">Angela Ahčin </w:t>
      </w:r>
      <w:r w:rsidR="0083229A">
        <w:rPr>
          <w:bCs w:val="0"/>
          <w:i w:val="0"/>
          <w:iCs w:val="0"/>
        </w:rPr>
        <w:t>za 2;</w:t>
      </w:r>
      <w:r w:rsidR="00E87566">
        <w:rPr>
          <w:bCs w:val="0"/>
          <w:i w:val="0"/>
          <w:iCs w:val="0"/>
        </w:rPr>
        <w:t xml:space="preserve"> Ivan in Marinka Tičar, Dvorje za 1, Ciril Kern za 1</w:t>
      </w:r>
      <w:r w:rsidR="0083229A">
        <w:rPr>
          <w:bCs w:val="0"/>
          <w:i w:val="0"/>
          <w:iCs w:val="0"/>
        </w:rPr>
        <w:t xml:space="preserve"> </w:t>
      </w:r>
      <w:r w:rsidR="00E87566" w:rsidRPr="00E70CA0">
        <w:rPr>
          <w:bCs w:val="0"/>
          <w:i w:val="0"/>
          <w:iCs w:val="0"/>
        </w:rPr>
        <w:t xml:space="preserve">; </w:t>
      </w:r>
      <w:r w:rsidR="00E87566" w:rsidRPr="00E70CA0">
        <w:rPr>
          <w:b/>
          <w:i w:val="0"/>
          <w:iCs w:val="0"/>
        </w:rPr>
        <w:t xml:space="preserve">za </w:t>
      </w:r>
      <w:r w:rsidR="00E87566" w:rsidRPr="00E70CA0">
        <w:rPr>
          <w:b/>
          <w:i w:val="0"/>
          <w:iCs w:val="0"/>
          <w:u w:val="single"/>
        </w:rPr>
        <w:t xml:space="preserve">+Mici </w:t>
      </w:r>
      <w:proofErr w:type="spellStart"/>
      <w:r w:rsidR="00E87566" w:rsidRPr="00E70CA0">
        <w:rPr>
          <w:b/>
          <w:i w:val="0"/>
          <w:iCs w:val="0"/>
          <w:u w:val="single"/>
        </w:rPr>
        <w:t>Pestar</w:t>
      </w:r>
      <w:proofErr w:type="spellEnd"/>
      <w:r w:rsidR="00E10830">
        <w:rPr>
          <w:b/>
          <w:i w:val="0"/>
          <w:iCs w:val="0"/>
          <w:u w:val="single"/>
        </w:rPr>
        <w:t xml:space="preserve"> </w:t>
      </w:r>
      <w:r w:rsidR="00E10830">
        <w:rPr>
          <w:bCs w:val="0"/>
          <w:i w:val="0"/>
          <w:iCs w:val="0"/>
        </w:rPr>
        <w:t xml:space="preserve"> so darovali: Mitja za 1, Drago </w:t>
      </w:r>
      <w:proofErr w:type="spellStart"/>
      <w:r w:rsidR="00E10830">
        <w:rPr>
          <w:bCs w:val="0"/>
          <w:i w:val="0"/>
          <w:iCs w:val="0"/>
        </w:rPr>
        <w:t>Pestar</w:t>
      </w:r>
      <w:proofErr w:type="spellEnd"/>
      <w:r w:rsidR="00E10830">
        <w:rPr>
          <w:bCs w:val="0"/>
          <w:i w:val="0"/>
          <w:iCs w:val="0"/>
        </w:rPr>
        <w:t xml:space="preserve"> za 5, Božidar Mertelj za 5 svetih maš. </w:t>
      </w:r>
      <w:r w:rsidR="00E87566" w:rsidRPr="00E70CA0">
        <w:rPr>
          <w:bCs w:val="0"/>
          <w:i w:val="0"/>
          <w:iCs w:val="0"/>
        </w:rPr>
        <w:t xml:space="preserve"> </w:t>
      </w:r>
      <w:r w:rsidR="006865F6" w:rsidRPr="00E70CA0">
        <w:rPr>
          <w:bCs w:val="0"/>
          <w:i w:val="0"/>
          <w:iCs w:val="0"/>
        </w:rPr>
        <w:t>Hvala vam za</w:t>
      </w:r>
      <w:r w:rsidR="00E10830">
        <w:rPr>
          <w:bCs w:val="0"/>
          <w:i w:val="0"/>
          <w:iCs w:val="0"/>
        </w:rPr>
        <w:t xml:space="preserve"> vaše darovane maše</w:t>
      </w:r>
      <w:r w:rsidR="006865F6" w:rsidRPr="00E70CA0">
        <w:rPr>
          <w:bCs w:val="0"/>
          <w:i w:val="0"/>
          <w:iCs w:val="0"/>
        </w:rPr>
        <w:t>, vsem pokojnim pa večn</w:t>
      </w:r>
      <w:r w:rsidR="00E10830">
        <w:rPr>
          <w:bCs w:val="0"/>
          <w:i w:val="0"/>
          <w:iCs w:val="0"/>
        </w:rPr>
        <w:t>i mir</w:t>
      </w:r>
      <w:r w:rsidR="006865F6" w:rsidRPr="00E70CA0">
        <w:rPr>
          <w:bCs w:val="0"/>
          <w:i w:val="0"/>
          <w:iCs w:val="0"/>
        </w:rPr>
        <w:t xml:space="preserve"> v božjem naročju.</w:t>
      </w:r>
    </w:p>
    <w:p w14:paraId="629C0409" w14:textId="76A3A321" w:rsidR="00807ED4" w:rsidRPr="00E70CA0" w:rsidRDefault="000D11E1" w:rsidP="00065A1B">
      <w:pPr>
        <w:tabs>
          <w:tab w:val="left" w:pos="709"/>
          <w:tab w:val="left" w:pos="7496"/>
        </w:tabs>
        <w:ind w:right="354"/>
        <w:rPr>
          <w:bCs w:val="0"/>
          <w:i w:val="0"/>
          <w:iCs w:val="0"/>
        </w:rPr>
      </w:pP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r w:rsidRPr="00E70CA0">
        <w:rPr>
          <w:bCs w:val="0"/>
          <w:i w:val="0"/>
          <w:iCs w:val="0"/>
        </w:rPr>
        <w:sym w:font="Wingdings" w:char="F09D"/>
      </w:r>
    </w:p>
    <w:p w14:paraId="5252642D" w14:textId="537885D4" w:rsidR="006168A1" w:rsidRPr="00E70CA0" w:rsidRDefault="00FF018D" w:rsidP="00EC21E8">
      <w:pPr>
        <w:spacing w:after="120"/>
        <w:ind w:right="70"/>
        <w:suppressOverlap/>
        <w:jc w:val="left"/>
      </w:pPr>
      <w:r w:rsidRPr="00E70CA0">
        <w:t xml:space="preserve">Župnija Velesovo, Adergas 1, 4207 Cerklje na Gor. Izdal in odgovarja:  Slavko Kalan, župnik; tel.: </w:t>
      </w:r>
      <w:r w:rsidR="00EC21E8" w:rsidRPr="00E70CA0">
        <w:t xml:space="preserve">04 </w:t>
      </w:r>
      <w:r w:rsidRPr="00E70CA0">
        <w:t xml:space="preserve">25-28-500 ali 041/755-404 elektronski naslov: </w:t>
      </w:r>
      <w:hyperlink r:id="rId9" w:history="1">
        <w:r w:rsidR="00EB0A6C" w:rsidRPr="00E70CA0">
          <w:rPr>
            <w:rStyle w:val="Hiperpovezava"/>
          </w:rPr>
          <w:t>slavko.kalan@rkc.si</w:t>
        </w:r>
      </w:hyperlink>
      <w:r w:rsidRPr="00E70CA0">
        <w:t xml:space="preserve"> ŽUPNIJSKA SPLETNA</w:t>
      </w:r>
      <w:r w:rsidR="00EC21E8" w:rsidRPr="00E70CA0">
        <w:t xml:space="preserve"> </w:t>
      </w:r>
      <w:r w:rsidRPr="00E70CA0">
        <w:t xml:space="preserve">STRAN: </w:t>
      </w:r>
      <w:hyperlink r:id="rId10" w:history="1">
        <w:r w:rsidRPr="00E70CA0">
          <w:rPr>
            <w:rStyle w:val="Hiperpovezava"/>
          </w:rPr>
          <w:t>www.zupnija-velesovo.si</w:t>
        </w:r>
      </w:hyperlink>
      <w:r w:rsidRPr="00E70CA0">
        <w:rPr>
          <w:rFonts w:eastAsiaTheme="minorHAnsi"/>
          <w:lang w:eastAsia="en-US"/>
        </w:rPr>
        <w:t xml:space="preserve"> ŽUPNIJSKI TRR: SI 56 0433 1000 3327 797</w:t>
      </w:r>
      <w:r w:rsidR="006168A1" w:rsidRPr="00E70CA0">
        <w:rPr>
          <w:bCs w:val="0"/>
          <w:i w:val="0"/>
          <w:iCs w:val="0"/>
        </w:rPr>
        <w:t xml:space="preserve">                                                                      </w:t>
      </w:r>
    </w:p>
    <w:p w14:paraId="4F11A748" w14:textId="6C8E070F" w:rsidR="00FF018D" w:rsidRPr="00E70CA0" w:rsidRDefault="003E43C5" w:rsidP="002C1096">
      <w:pPr>
        <w:shd w:val="clear" w:color="auto" w:fill="FFFFFF"/>
        <w:ind w:left="142" w:right="0"/>
        <w:jc w:val="center"/>
        <w:rPr>
          <w:noProof/>
        </w:rPr>
      </w:pPr>
      <w:r w:rsidRPr="00E70CA0">
        <w:rPr>
          <w:noProof/>
        </w:rPr>
        <w:drawing>
          <wp:inline distT="0" distB="0" distL="0" distR="0" wp14:anchorId="60536C5D" wp14:editId="6ABCBABD">
            <wp:extent cx="3575447" cy="1814181"/>
            <wp:effectExtent l="0" t="0" r="635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7406" cy="1840545"/>
                    </a:xfrm>
                    <a:prstGeom prst="rect">
                      <a:avLst/>
                    </a:prstGeom>
                    <a:noFill/>
                  </pic:spPr>
                </pic:pic>
              </a:graphicData>
            </a:graphic>
          </wp:inline>
        </w:drawing>
      </w:r>
    </w:p>
    <w:p w14:paraId="40B42DA1" w14:textId="0A10ECAC" w:rsidR="00595CAD" w:rsidRPr="00E70CA0" w:rsidRDefault="00595CAD" w:rsidP="00C86973">
      <w:pPr>
        <w:tabs>
          <w:tab w:val="right" w:pos="7230"/>
        </w:tabs>
        <w:ind w:left="709" w:right="212"/>
        <w:jc w:val="center"/>
        <w:rPr>
          <w:i w:val="0"/>
          <w:iCs w:val="0"/>
        </w:rPr>
      </w:pPr>
      <w:r w:rsidRPr="00E70CA0">
        <w:t>Grafika: Sabina Zorman</w:t>
      </w:r>
    </w:p>
    <w:p w14:paraId="4D3A60CC" w14:textId="5E99BD34" w:rsidR="00FF018D" w:rsidRPr="00E70CA0" w:rsidRDefault="00115568" w:rsidP="004760AD">
      <w:pPr>
        <w:pBdr>
          <w:top w:val="single" w:sz="4" w:space="0" w:color="auto"/>
        </w:pBdr>
        <w:tabs>
          <w:tab w:val="right" w:pos="7230"/>
        </w:tabs>
        <w:ind w:left="709" w:right="212"/>
        <w:rPr>
          <w:b/>
          <w:bCs w:val="0"/>
        </w:rPr>
      </w:pPr>
      <w:r w:rsidRPr="00E70CA0">
        <w:rPr>
          <w:b/>
          <w:bCs w:val="0"/>
        </w:rPr>
        <w:t xml:space="preserve">      </w:t>
      </w:r>
      <w:r w:rsidR="000D6D14">
        <w:rPr>
          <w:b/>
          <w:bCs w:val="0"/>
        </w:rPr>
        <w:t>7. 3.</w:t>
      </w:r>
      <w:r w:rsidR="00FF018D" w:rsidRPr="00E70CA0">
        <w:rPr>
          <w:b/>
          <w:bCs w:val="0"/>
        </w:rPr>
        <w:t xml:space="preserve"> 202</w:t>
      </w:r>
      <w:r w:rsidR="00A10345" w:rsidRPr="00E70CA0">
        <w:rPr>
          <w:b/>
          <w:bCs w:val="0"/>
        </w:rPr>
        <w:t>2</w:t>
      </w:r>
      <w:r w:rsidR="00FF018D" w:rsidRPr="00E70CA0">
        <w:rPr>
          <w:b/>
          <w:bCs w:val="0"/>
        </w:rPr>
        <w:t xml:space="preserve">                      leto</w:t>
      </w:r>
      <w:r w:rsidR="000443F2" w:rsidRPr="00E70CA0">
        <w:rPr>
          <w:b/>
          <w:bCs w:val="0"/>
        </w:rPr>
        <w:t xml:space="preserve"> </w:t>
      </w:r>
      <w:r w:rsidR="00FF018D" w:rsidRPr="00E70CA0">
        <w:rPr>
          <w:b/>
          <w:bCs w:val="0"/>
        </w:rPr>
        <w:t>XXXI</w:t>
      </w:r>
      <w:r w:rsidR="00A10345" w:rsidRPr="00E70CA0">
        <w:rPr>
          <w:b/>
          <w:bCs w:val="0"/>
        </w:rPr>
        <w:t>V</w:t>
      </w:r>
      <w:r w:rsidR="00FF018D" w:rsidRPr="00E70CA0">
        <w:rPr>
          <w:b/>
          <w:bCs w:val="0"/>
        </w:rPr>
        <w:t xml:space="preserve">                              št. </w:t>
      </w:r>
      <w:r w:rsidR="000D6D14">
        <w:rPr>
          <w:b/>
          <w:bCs w:val="0"/>
        </w:rPr>
        <w:t>5</w:t>
      </w:r>
    </w:p>
    <w:p w14:paraId="33EC7A94" w14:textId="52338E49" w:rsidR="000D6D14" w:rsidRDefault="000D6D14" w:rsidP="000D6D14">
      <w:pPr>
        <w:pBdr>
          <w:top w:val="single" w:sz="4" w:space="1" w:color="auto"/>
        </w:pBdr>
        <w:tabs>
          <w:tab w:val="right" w:pos="7230"/>
        </w:tabs>
        <w:ind w:left="709" w:right="212"/>
        <w:jc w:val="center"/>
        <w:rPr>
          <w:i w:val="0"/>
          <w:iCs w:val="0"/>
          <w:sz w:val="40"/>
          <w:szCs w:val="40"/>
        </w:rPr>
      </w:pPr>
      <w:r>
        <w:rPr>
          <w:i w:val="0"/>
          <w:iCs w:val="0"/>
          <w:sz w:val="40"/>
          <w:szCs w:val="40"/>
        </w:rPr>
        <w:t>Postni čas</w:t>
      </w:r>
    </w:p>
    <w:p w14:paraId="11020160" w14:textId="77777777" w:rsidR="00CF74F4" w:rsidRDefault="009017C9" w:rsidP="00CF74F4">
      <w:pPr>
        <w:ind w:left="567"/>
        <w:rPr>
          <w:rFonts w:ascii="Arial" w:eastAsia="Calibri" w:hAnsi="Arial" w:cs="Arial"/>
          <w:sz w:val="19"/>
          <w:szCs w:val="19"/>
          <w:lang w:eastAsia="en-US"/>
        </w:rPr>
      </w:pPr>
      <w:r>
        <w:rPr>
          <w:rFonts w:ascii="Arial" w:eastAsia="Calibri" w:hAnsi="Arial" w:cs="Arial"/>
          <w:noProof/>
          <w:sz w:val="19"/>
          <w:szCs w:val="19"/>
          <w:lang w:eastAsia="en-US"/>
        </w:rPr>
        <w:drawing>
          <wp:anchor distT="0" distB="0" distL="114300" distR="114300" simplePos="0" relativeHeight="251679744" behindDoc="1" locked="0" layoutInCell="1" allowOverlap="1" wp14:anchorId="399B0F31" wp14:editId="30DA3EDA">
            <wp:simplePos x="0" y="0"/>
            <wp:positionH relativeFrom="column">
              <wp:posOffset>2884805</wp:posOffset>
            </wp:positionH>
            <wp:positionV relativeFrom="paragraph">
              <wp:posOffset>20320</wp:posOffset>
            </wp:positionV>
            <wp:extent cx="1941195" cy="1086485"/>
            <wp:effectExtent l="0" t="0" r="1905" b="0"/>
            <wp:wrapTight wrapText="bothSides">
              <wp:wrapPolygon edited="0">
                <wp:start x="0" y="0"/>
                <wp:lineTo x="0" y="21209"/>
                <wp:lineTo x="21409" y="21209"/>
                <wp:lineTo x="21409" y="0"/>
                <wp:lineTo x="0"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1195" cy="1086485"/>
                    </a:xfrm>
                    <a:prstGeom prst="rect">
                      <a:avLst/>
                    </a:prstGeom>
                    <a:noFill/>
                  </pic:spPr>
                </pic:pic>
              </a:graphicData>
            </a:graphic>
            <wp14:sizeRelH relativeFrom="margin">
              <wp14:pctWidth>0</wp14:pctWidth>
            </wp14:sizeRelH>
            <wp14:sizeRelV relativeFrom="margin">
              <wp14:pctHeight>0</wp14:pctHeight>
            </wp14:sizeRelV>
          </wp:anchor>
        </w:drawing>
      </w:r>
      <w:r w:rsidR="000D6D14">
        <w:rPr>
          <w:rFonts w:ascii="Arial" w:eastAsia="Calibri" w:hAnsi="Arial" w:cs="Arial"/>
          <w:sz w:val="19"/>
          <w:szCs w:val="19"/>
          <w:lang w:eastAsia="en-US"/>
        </w:rPr>
        <w:t>Spet je petek, spet križev pot … Oh ja, in spet ribe za večerjo. Blaževi so se iz cerkve vračali domov. »Mami, zakaj tega posta ne skrajšamo? 40 dni je preveč. Postni čas je tako dolgočasen,« je Neža prekipevala od življenjske moči. »Stradamo in se odpovedujemo in nismo sploh nič veseli …« se je Blaž kar hitro strinjal s starejšo sestro: »Ja, za konec pa še šprica kri, pa žeblje zabijajo v roke, Jezus umre …« je našteval. Ati je zaustavil korak: »Blaž, Jezusova zgodba se ne konča s trpljenjem. Po trpljenju je na vrsti čudež. Največji od vseh. Ne pozabi, da je Jezus umrl, a je potem tudi vstal od mrtvih. Prikazal se je ženam in apostolom in se družil z njimi. Jezusova zgodba se vsekakor ne konča s trpljenjem!« Blaž je tuhtal in tuhtal: »S čim pa se potem konča?« »Odlično vprašanje, Blaž! Misliš, da vem odgovor? Ne vem ga, morda zato, ker konca sploh ni.« »Odličen odgovor, ati, ampak vsaka stvar ima konec!« se ni dal Blaž. »Zakaj misliš, da je tako? Božja ljubezen je brezmejna, nima konca. Zato tudi zgodba vstajenja in odrešenja nima konca, kar traja in traja …« »In traja in traja in traja …« Družinica je medtem prispela domov. Neža se je javila, da pripravi večerjo: »Jaz naredim ribji namaz, ti, ati, pa razmisli, kako mi boš razložil, da post tako dolgo traja. Ker to res ni logično.« »Kakšna vztrajnost! Lahko bi bil strog in tebi, mlada dama, zažugal, da se pogovarjaj malce bolj premišljeno, a me tvoja vztrajnost vedno navduši. In tudi vztrajnost je sad posta. Ko se je treba prebijati skozi nekaj dolgotrajnega, mučnega, dolgočasnega …, takrat se oblikujemo v vztrajne ljudi. In ti si na dobri poti.« »A jaz sem tudi na dobri poti, ati?« »Seveda, Blaž, ko</w:t>
      </w:r>
      <w:r w:rsidR="001042A3">
        <w:rPr>
          <w:rFonts w:ascii="Arial" w:eastAsia="Calibri" w:hAnsi="Arial" w:cs="Arial"/>
          <w:sz w:val="19"/>
          <w:szCs w:val="19"/>
          <w:lang w:eastAsia="en-US"/>
        </w:rPr>
        <w:t xml:space="preserve"> </w:t>
      </w:r>
      <w:r w:rsidR="000D6D14">
        <w:rPr>
          <w:rFonts w:ascii="Arial" w:eastAsia="Calibri" w:hAnsi="Arial" w:cs="Arial"/>
          <w:sz w:val="19"/>
          <w:szCs w:val="19"/>
          <w:lang w:eastAsia="en-US"/>
        </w:rPr>
        <w:t xml:space="preserve">razmišljaš in se pogovarjaš o Jezusu, si na najboljši poti!« »Hotel sem vprašati, če sem že </w:t>
      </w:r>
      <w:proofErr w:type="spellStart"/>
      <w:r w:rsidR="000D6D14">
        <w:rPr>
          <w:rFonts w:ascii="Arial" w:eastAsia="Calibri" w:hAnsi="Arial" w:cs="Arial"/>
          <w:sz w:val="19"/>
          <w:szCs w:val="19"/>
          <w:lang w:eastAsia="en-US"/>
        </w:rPr>
        <w:t>zeeelooo</w:t>
      </w:r>
      <w:proofErr w:type="spellEnd"/>
      <w:r w:rsidR="000D6D14">
        <w:rPr>
          <w:rFonts w:ascii="Arial" w:eastAsia="Calibri" w:hAnsi="Arial" w:cs="Arial"/>
          <w:sz w:val="19"/>
          <w:szCs w:val="19"/>
          <w:lang w:eastAsia="en-US"/>
        </w:rPr>
        <w:t xml:space="preserve"> vztrajen?« se ni dal Blaž. »Kakor kdaj,« je smeje pripomnila mami. »Ko je treba pojesti polento, takrat nisi najbolj vztrajen. Ko pa je treba peš visoko v hribe, no, takrat pa gotovo si! A post je oboje – novi izzivi in sprejemanje starega, običajnega, tistega, kar nam je naporno … In kot pravi Neža, post je soočanje z dolgčasom.« »Post je soočanje z dolgčasom, resno?« Neža je zavila z</w:t>
      </w:r>
      <w:r w:rsidR="001042A3">
        <w:rPr>
          <w:rFonts w:ascii="Arial" w:eastAsia="Calibri" w:hAnsi="Arial" w:cs="Arial"/>
          <w:sz w:val="19"/>
          <w:szCs w:val="19"/>
          <w:lang w:eastAsia="en-US"/>
        </w:rPr>
        <w:t xml:space="preserve"> </w:t>
      </w:r>
      <w:r w:rsidR="000D6D14">
        <w:rPr>
          <w:rFonts w:ascii="Arial" w:eastAsia="Calibri" w:hAnsi="Arial" w:cs="Arial"/>
          <w:sz w:val="19"/>
          <w:szCs w:val="19"/>
          <w:lang w:eastAsia="en-US"/>
        </w:rPr>
        <w:t>očmi.</w:t>
      </w:r>
      <w:r w:rsidR="001042A3">
        <w:rPr>
          <w:rFonts w:ascii="Arial" w:eastAsia="Calibri" w:hAnsi="Arial" w:cs="Arial"/>
          <w:sz w:val="19"/>
          <w:szCs w:val="19"/>
          <w:lang w:eastAsia="en-US"/>
        </w:rPr>
        <w:t xml:space="preserve"> </w:t>
      </w:r>
      <w:r w:rsidR="000D6D14">
        <w:rPr>
          <w:rFonts w:ascii="Arial" w:eastAsia="Calibri" w:hAnsi="Arial" w:cs="Arial"/>
          <w:sz w:val="19"/>
          <w:szCs w:val="19"/>
          <w:lang w:eastAsia="en-US"/>
        </w:rPr>
        <w:t>»Ampak kaj nam je tega sploh treba!« Položila je namaz na mizo, mami je medtem že narezala kruh in sir. Zmolili so in jedli.</w:t>
      </w:r>
      <w:bookmarkEnd w:id="5"/>
      <w:bookmarkEnd w:id="6"/>
      <w:r w:rsidR="00CF74F4">
        <w:rPr>
          <w:rFonts w:ascii="Arial" w:eastAsia="Calibri" w:hAnsi="Arial" w:cs="Arial"/>
          <w:sz w:val="19"/>
          <w:szCs w:val="19"/>
          <w:lang w:eastAsia="en-US"/>
        </w:rPr>
        <w:t xml:space="preserve"> </w:t>
      </w:r>
    </w:p>
    <w:p w14:paraId="14FB7560" w14:textId="77777777" w:rsidR="00CF74F4" w:rsidRDefault="00CF74F4" w:rsidP="00CF74F4">
      <w:pPr>
        <w:jc w:val="right"/>
        <w:rPr>
          <w:rFonts w:ascii="Arial" w:eastAsia="Calibri" w:hAnsi="Arial" w:cs="Arial"/>
          <w:spacing w:val="-6"/>
          <w:sz w:val="18"/>
          <w:szCs w:val="18"/>
          <w:lang w:eastAsia="en-US"/>
        </w:rPr>
      </w:pPr>
      <w:r>
        <w:rPr>
          <w:rFonts w:ascii="Arial" w:eastAsia="Calibri" w:hAnsi="Arial" w:cs="Arial"/>
          <w:spacing w:val="-6"/>
          <w:sz w:val="10"/>
          <w:szCs w:val="10"/>
          <w:lang w:eastAsia="en-US"/>
        </w:rPr>
        <w:t xml:space="preserve">Povzeto po: M. Pezdir Kofol, </w:t>
      </w:r>
      <w:proofErr w:type="spellStart"/>
      <w:r>
        <w:rPr>
          <w:rFonts w:ascii="Arial" w:eastAsia="Calibri" w:hAnsi="Arial" w:cs="Arial"/>
          <w:spacing w:val="-6"/>
          <w:sz w:val="10"/>
          <w:szCs w:val="10"/>
          <w:lang w:eastAsia="en-US"/>
        </w:rPr>
        <w:t>Zakajčki</w:t>
      </w:r>
      <w:proofErr w:type="spellEnd"/>
    </w:p>
    <w:p w14:paraId="403B5F84" w14:textId="0DD2B1E1" w:rsidR="009017C9" w:rsidRDefault="009017C9" w:rsidP="009017C9">
      <w:pPr>
        <w:ind w:left="709"/>
        <w:rPr>
          <w:rFonts w:ascii="Arial" w:eastAsia="Calibri" w:hAnsi="Arial" w:cs="Arial"/>
          <w:sz w:val="19"/>
          <w:szCs w:val="19"/>
          <w:lang w:eastAsia="en-US"/>
        </w:rPr>
      </w:pPr>
    </w:p>
    <w:sectPr w:rsidR="009017C9" w:rsidSect="000008BE">
      <w:pgSz w:w="16838" w:h="11906" w:orient="landscape" w:code="9"/>
      <w:pgMar w:top="425" w:right="255" w:bottom="425" w:left="425" w:header="709" w:footer="709"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FD328" w14:textId="77777777" w:rsidR="00A363D0" w:rsidRDefault="00A363D0">
      <w:r>
        <w:separator/>
      </w:r>
    </w:p>
  </w:endnote>
  <w:endnote w:type="continuationSeparator" w:id="0">
    <w:p w14:paraId="170D07A2" w14:textId="77777777" w:rsidR="00A363D0" w:rsidRDefault="00A3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AE708" w14:textId="77777777" w:rsidR="00A363D0" w:rsidRDefault="00A363D0">
      <w:r>
        <w:separator/>
      </w:r>
    </w:p>
  </w:footnote>
  <w:footnote w:type="continuationSeparator" w:id="0">
    <w:p w14:paraId="603D9B2D" w14:textId="77777777" w:rsidR="00A363D0" w:rsidRDefault="00A36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86B16"/>
    <w:multiLevelType w:val="hybridMultilevel"/>
    <w:tmpl w:val="4C525CBA"/>
    <w:lvl w:ilvl="0" w:tplc="F04C26FE">
      <w:start w:val="2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B6F6F4D"/>
    <w:multiLevelType w:val="hybridMultilevel"/>
    <w:tmpl w:val="3DF8BE4E"/>
    <w:lvl w:ilvl="0" w:tplc="ADC26D80">
      <w:start w:val="19"/>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2C"/>
    <w:rsid w:val="00000342"/>
    <w:rsid w:val="000008BE"/>
    <w:rsid w:val="00000D2E"/>
    <w:rsid w:val="00000DD9"/>
    <w:rsid w:val="00000E92"/>
    <w:rsid w:val="00001198"/>
    <w:rsid w:val="00001324"/>
    <w:rsid w:val="0000133E"/>
    <w:rsid w:val="00002078"/>
    <w:rsid w:val="000026CE"/>
    <w:rsid w:val="00002A5D"/>
    <w:rsid w:val="0000316D"/>
    <w:rsid w:val="00003A82"/>
    <w:rsid w:val="000045A0"/>
    <w:rsid w:val="0000496F"/>
    <w:rsid w:val="00004F9D"/>
    <w:rsid w:val="000051F7"/>
    <w:rsid w:val="0000520A"/>
    <w:rsid w:val="000065F9"/>
    <w:rsid w:val="000069F8"/>
    <w:rsid w:val="00006F70"/>
    <w:rsid w:val="00007179"/>
    <w:rsid w:val="00007E50"/>
    <w:rsid w:val="00010E75"/>
    <w:rsid w:val="0001150B"/>
    <w:rsid w:val="000118CD"/>
    <w:rsid w:val="00012598"/>
    <w:rsid w:val="00012814"/>
    <w:rsid w:val="00012CE2"/>
    <w:rsid w:val="0001308D"/>
    <w:rsid w:val="000131F9"/>
    <w:rsid w:val="00013B0E"/>
    <w:rsid w:val="00014B1C"/>
    <w:rsid w:val="000157D8"/>
    <w:rsid w:val="00016812"/>
    <w:rsid w:val="000168E2"/>
    <w:rsid w:val="00016A2E"/>
    <w:rsid w:val="00017095"/>
    <w:rsid w:val="00017129"/>
    <w:rsid w:val="00017332"/>
    <w:rsid w:val="0002091F"/>
    <w:rsid w:val="00020B24"/>
    <w:rsid w:val="00020D74"/>
    <w:rsid w:val="00020F48"/>
    <w:rsid w:val="00021083"/>
    <w:rsid w:val="000212EE"/>
    <w:rsid w:val="0002159A"/>
    <w:rsid w:val="00022546"/>
    <w:rsid w:val="00022A48"/>
    <w:rsid w:val="00022F1F"/>
    <w:rsid w:val="0002399E"/>
    <w:rsid w:val="00023D20"/>
    <w:rsid w:val="00024043"/>
    <w:rsid w:val="0002419D"/>
    <w:rsid w:val="00024B81"/>
    <w:rsid w:val="00024CED"/>
    <w:rsid w:val="00024D83"/>
    <w:rsid w:val="00025395"/>
    <w:rsid w:val="00026605"/>
    <w:rsid w:val="00026748"/>
    <w:rsid w:val="00026FFE"/>
    <w:rsid w:val="0003001B"/>
    <w:rsid w:val="00030748"/>
    <w:rsid w:val="00030EBB"/>
    <w:rsid w:val="000310F9"/>
    <w:rsid w:val="000312CC"/>
    <w:rsid w:val="00031406"/>
    <w:rsid w:val="0003197A"/>
    <w:rsid w:val="00031996"/>
    <w:rsid w:val="00031B28"/>
    <w:rsid w:val="000328F9"/>
    <w:rsid w:val="00032C12"/>
    <w:rsid w:val="00032CF6"/>
    <w:rsid w:val="00032FD0"/>
    <w:rsid w:val="000330FE"/>
    <w:rsid w:val="00033472"/>
    <w:rsid w:val="0003362E"/>
    <w:rsid w:val="00033FD8"/>
    <w:rsid w:val="00034297"/>
    <w:rsid w:val="00034779"/>
    <w:rsid w:val="00035817"/>
    <w:rsid w:val="00035941"/>
    <w:rsid w:val="00035CF2"/>
    <w:rsid w:val="00035F57"/>
    <w:rsid w:val="00036018"/>
    <w:rsid w:val="00036215"/>
    <w:rsid w:val="00036320"/>
    <w:rsid w:val="000369F8"/>
    <w:rsid w:val="000375DC"/>
    <w:rsid w:val="00037B2D"/>
    <w:rsid w:val="00037CAE"/>
    <w:rsid w:val="00037D7E"/>
    <w:rsid w:val="00037F02"/>
    <w:rsid w:val="00040145"/>
    <w:rsid w:val="0004063D"/>
    <w:rsid w:val="00040C0C"/>
    <w:rsid w:val="0004103C"/>
    <w:rsid w:val="000410F5"/>
    <w:rsid w:val="000417ED"/>
    <w:rsid w:val="000429E2"/>
    <w:rsid w:val="000438DD"/>
    <w:rsid w:val="00043A8A"/>
    <w:rsid w:val="00043D14"/>
    <w:rsid w:val="000443F2"/>
    <w:rsid w:val="00044F5A"/>
    <w:rsid w:val="0004538E"/>
    <w:rsid w:val="0004561E"/>
    <w:rsid w:val="00045775"/>
    <w:rsid w:val="00045ABF"/>
    <w:rsid w:val="0004604F"/>
    <w:rsid w:val="00046916"/>
    <w:rsid w:val="0004730D"/>
    <w:rsid w:val="0004790A"/>
    <w:rsid w:val="00050333"/>
    <w:rsid w:val="000507ED"/>
    <w:rsid w:val="000508E1"/>
    <w:rsid w:val="000521C7"/>
    <w:rsid w:val="000524D4"/>
    <w:rsid w:val="000528AB"/>
    <w:rsid w:val="00053125"/>
    <w:rsid w:val="00053799"/>
    <w:rsid w:val="000539A9"/>
    <w:rsid w:val="00054121"/>
    <w:rsid w:val="00054800"/>
    <w:rsid w:val="00054D19"/>
    <w:rsid w:val="00055363"/>
    <w:rsid w:val="0005555C"/>
    <w:rsid w:val="000555FF"/>
    <w:rsid w:val="0005581D"/>
    <w:rsid w:val="00055E7A"/>
    <w:rsid w:val="0005645B"/>
    <w:rsid w:val="000564E5"/>
    <w:rsid w:val="00056AE7"/>
    <w:rsid w:val="00056CD5"/>
    <w:rsid w:val="00056DF2"/>
    <w:rsid w:val="00056F47"/>
    <w:rsid w:val="000570C9"/>
    <w:rsid w:val="000571CB"/>
    <w:rsid w:val="00057710"/>
    <w:rsid w:val="00057956"/>
    <w:rsid w:val="000606C6"/>
    <w:rsid w:val="000609F0"/>
    <w:rsid w:val="000611AA"/>
    <w:rsid w:val="00061986"/>
    <w:rsid w:val="00061DDA"/>
    <w:rsid w:val="0006200E"/>
    <w:rsid w:val="00063546"/>
    <w:rsid w:val="000635CE"/>
    <w:rsid w:val="000636C2"/>
    <w:rsid w:val="000637AC"/>
    <w:rsid w:val="000638AF"/>
    <w:rsid w:val="00063C12"/>
    <w:rsid w:val="00063CEC"/>
    <w:rsid w:val="000640D5"/>
    <w:rsid w:val="00064C15"/>
    <w:rsid w:val="0006505C"/>
    <w:rsid w:val="00065A1B"/>
    <w:rsid w:val="00066D64"/>
    <w:rsid w:val="00067091"/>
    <w:rsid w:val="00067DB9"/>
    <w:rsid w:val="000701B7"/>
    <w:rsid w:val="00070354"/>
    <w:rsid w:val="00070DC9"/>
    <w:rsid w:val="00071755"/>
    <w:rsid w:val="00071923"/>
    <w:rsid w:val="0007256E"/>
    <w:rsid w:val="00072D37"/>
    <w:rsid w:val="00072D6D"/>
    <w:rsid w:val="000732ED"/>
    <w:rsid w:val="00073E8C"/>
    <w:rsid w:val="00073F47"/>
    <w:rsid w:val="00074038"/>
    <w:rsid w:val="00074159"/>
    <w:rsid w:val="000741A1"/>
    <w:rsid w:val="000746E3"/>
    <w:rsid w:val="00074EB2"/>
    <w:rsid w:val="00075485"/>
    <w:rsid w:val="000758B9"/>
    <w:rsid w:val="00075AC6"/>
    <w:rsid w:val="00076B9A"/>
    <w:rsid w:val="00076D40"/>
    <w:rsid w:val="00077948"/>
    <w:rsid w:val="00077B40"/>
    <w:rsid w:val="00077E0B"/>
    <w:rsid w:val="00077F6F"/>
    <w:rsid w:val="000804E1"/>
    <w:rsid w:val="00081041"/>
    <w:rsid w:val="000816EE"/>
    <w:rsid w:val="00081E28"/>
    <w:rsid w:val="00081F7A"/>
    <w:rsid w:val="0008295F"/>
    <w:rsid w:val="000829F7"/>
    <w:rsid w:val="00082ADE"/>
    <w:rsid w:val="00082BE4"/>
    <w:rsid w:val="00083BB8"/>
    <w:rsid w:val="00085189"/>
    <w:rsid w:val="00085294"/>
    <w:rsid w:val="000857A6"/>
    <w:rsid w:val="0008595D"/>
    <w:rsid w:val="00085F71"/>
    <w:rsid w:val="00086E55"/>
    <w:rsid w:val="0008714A"/>
    <w:rsid w:val="00087C95"/>
    <w:rsid w:val="0009074E"/>
    <w:rsid w:val="000909F9"/>
    <w:rsid w:val="00091266"/>
    <w:rsid w:val="00091741"/>
    <w:rsid w:val="00091804"/>
    <w:rsid w:val="000923DB"/>
    <w:rsid w:val="000924FC"/>
    <w:rsid w:val="00092B78"/>
    <w:rsid w:val="00092BCB"/>
    <w:rsid w:val="000936EF"/>
    <w:rsid w:val="00093837"/>
    <w:rsid w:val="00094177"/>
    <w:rsid w:val="000941D5"/>
    <w:rsid w:val="0009434C"/>
    <w:rsid w:val="000943F6"/>
    <w:rsid w:val="000945C8"/>
    <w:rsid w:val="000945F6"/>
    <w:rsid w:val="00095319"/>
    <w:rsid w:val="00096401"/>
    <w:rsid w:val="0009690D"/>
    <w:rsid w:val="0009699C"/>
    <w:rsid w:val="00096D8C"/>
    <w:rsid w:val="000971F6"/>
    <w:rsid w:val="00097248"/>
    <w:rsid w:val="0009761D"/>
    <w:rsid w:val="00097785"/>
    <w:rsid w:val="000A00A4"/>
    <w:rsid w:val="000A0E33"/>
    <w:rsid w:val="000A16F5"/>
    <w:rsid w:val="000A19D3"/>
    <w:rsid w:val="000A1A65"/>
    <w:rsid w:val="000A1FA8"/>
    <w:rsid w:val="000A1FE5"/>
    <w:rsid w:val="000A205E"/>
    <w:rsid w:val="000A284B"/>
    <w:rsid w:val="000A2C49"/>
    <w:rsid w:val="000A363B"/>
    <w:rsid w:val="000A5D91"/>
    <w:rsid w:val="000A6952"/>
    <w:rsid w:val="000A751C"/>
    <w:rsid w:val="000B0451"/>
    <w:rsid w:val="000B0E42"/>
    <w:rsid w:val="000B10E9"/>
    <w:rsid w:val="000B1A39"/>
    <w:rsid w:val="000B1CDE"/>
    <w:rsid w:val="000B1D2D"/>
    <w:rsid w:val="000B1D39"/>
    <w:rsid w:val="000B22E1"/>
    <w:rsid w:val="000B241D"/>
    <w:rsid w:val="000B26E4"/>
    <w:rsid w:val="000B2C4E"/>
    <w:rsid w:val="000B3F31"/>
    <w:rsid w:val="000B55DC"/>
    <w:rsid w:val="000B58B3"/>
    <w:rsid w:val="000B5EC2"/>
    <w:rsid w:val="000B6387"/>
    <w:rsid w:val="000B6B50"/>
    <w:rsid w:val="000B6DF3"/>
    <w:rsid w:val="000B7307"/>
    <w:rsid w:val="000B7510"/>
    <w:rsid w:val="000B7BB5"/>
    <w:rsid w:val="000C01FC"/>
    <w:rsid w:val="000C04B7"/>
    <w:rsid w:val="000C0DDA"/>
    <w:rsid w:val="000C1E99"/>
    <w:rsid w:val="000C249B"/>
    <w:rsid w:val="000C27D0"/>
    <w:rsid w:val="000C2C06"/>
    <w:rsid w:val="000C2E1F"/>
    <w:rsid w:val="000C2F64"/>
    <w:rsid w:val="000C30F0"/>
    <w:rsid w:val="000C3A71"/>
    <w:rsid w:val="000C3B84"/>
    <w:rsid w:val="000C3B93"/>
    <w:rsid w:val="000C4094"/>
    <w:rsid w:val="000C4A4D"/>
    <w:rsid w:val="000C4B48"/>
    <w:rsid w:val="000C4FCE"/>
    <w:rsid w:val="000C51DC"/>
    <w:rsid w:val="000C539A"/>
    <w:rsid w:val="000C58F8"/>
    <w:rsid w:val="000C5994"/>
    <w:rsid w:val="000C5E7D"/>
    <w:rsid w:val="000C6899"/>
    <w:rsid w:val="000C690A"/>
    <w:rsid w:val="000C6B4E"/>
    <w:rsid w:val="000C706C"/>
    <w:rsid w:val="000C7D0E"/>
    <w:rsid w:val="000D02C2"/>
    <w:rsid w:val="000D059A"/>
    <w:rsid w:val="000D0749"/>
    <w:rsid w:val="000D0750"/>
    <w:rsid w:val="000D11E1"/>
    <w:rsid w:val="000D1AE4"/>
    <w:rsid w:val="000D1D2C"/>
    <w:rsid w:val="000D21D1"/>
    <w:rsid w:val="000D2E07"/>
    <w:rsid w:val="000D2E61"/>
    <w:rsid w:val="000D358B"/>
    <w:rsid w:val="000D3910"/>
    <w:rsid w:val="000D461E"/>
    <w:rsid w:val="000D4DF0"/>
    <w:rsid w:val="000D4E00"/>
    <w:rsid w:val="000D4FF4"/>
    <w:rsid w:val="000D543A"/>
    <w:rsid w:val="000D59AC"/>
    <w:rsid w:val="000D5EAA"/>
    <w:rsid w:val="000D6B28"/>
    <w:rsid w:val="000D6D14"/>
    <w:rsid w:val="000D70E7"/>
    <w:rsid w:val="000D7446"/>
    <w:rsid w:val="000D7CF8"/>
    <w:rsid w:val="000D7D44"/>
    <w:rsid w:val="000E1261"/>
    <w:rsid w:val="000E14DE"/>
    <w:rsid w:val="000E2242"/>
    <w:rsid w:val="000E224A"/>
    <w:rsid w:val="000E23D7"/>
    <w:rsid w:val="000E2F9F"/>
    <w:rsid w:val="000E346F"/>
    <w:rsid w:val="000E3A7E"/>
    <w:rsid w:val="000E3C14"/>
    <w:rsid w:val="000E4AD0"/>
    <w:rsid w:val="000E5866"/>
    <w:rsid w:val="000E5D88"/>
    <w:rsid w:val="000E6981"/>
    <w:rsid w:val="000E6AFC"/>
    <w:rsid w:val="000E6CE1"/>
    <w:rsid w:val="000E7AA5"/>
    <w:rsid w:val="000F0006"/>
    <w:rsid w:val="000F12AD"/>
    <w:rsid w:val="000F1D5F"/>
    <w:rsid w:val="000F1F66"/>
    <w:rsid w:val="000F20BD"/>
    <w:rsid w:val="000F2D96"/>
    <w:rsid w:val="000F3642"/>
    <w:rsid w:val="000F3D56"/>
    <w:rsid w:val="000F3DE3"/>
    <w:rsid w:val="000F3F54"/>
    <w:rsid w:val="000F4257"/>
    <w:rsid w:val="000F4EF4"/>
    <w:rsid w:val="000F53D0"/>
    <w:rsid w:val="000F56E2"/>
    <w:rsid w:val="000F5AC5"/>
    <w:rsid w:val="000F63D8"/>
    <w:rsid w:val="000F66FB"/>
    <w:rsid w:val="000F695B"/>
    <w:rsid w:val="000F6CCC"/>
    <w:rsid w:val="000F716E"/>
    <w:rsid w:val="000F7211"/>
    <w:rsid w:val="000F7331"/>
    <w:rsid w:val="000F7735"/>
    <w:rsid w:val="000F79A1"/>
    <w:rsid w:val="000F7D92"/>
    <w:rsid w:val="00100068"/>
    <w:rsid w:val="00101045"/>
    <w:rsid w:val="00101A42"/>
    <w:rsid w:val="00101B92"/>
    <w:rsid w:val="00101E88"/>
    <w:rsid w:val="00102A7C"/>
    <w:rsid w:val="00102C5E"/>
    <w:rsid w:val="00102D51"/>
    <w:rsid w:val="00102FC9"/>
    <w:rsid w:val="0010409C"/>
    <w:rsid w:val="00104177"/>
    <w:rsid w:val="001042A3"/>
    <w:rsid w:val="0010439B"/>
    <w:rsid w:val="001045CE"/>
    <w:rsid w:val="00104697"/>
    <w:rsid w:val="00105CAE"/>
    <w:rsid w:val="0010628E"/>
    <w:rsid w:val="001062BC"/>
    <w:rsid w:val="001062D5"/>
    <w:rsid w:val="00106679"/>
    <w:rsid w:val="001069C5"/>
    <w:rsid w:val="00106DC3"/>
    <w:rsid w:val="0010790F"/>
    <w:rsid w:val="00107A61"/>
    <w:rsid w:val="00107C14"/>
    <w:rsid w:val="00107F0B"/>
    <w:rsid w:val="0011056D"/>
    <w:rsid w:val="0011075F"/>
    <w:rsid w:val="00110F9B"/>
    <w:rsid w:val="00112260"/>
    <w:rsid w:val="0011245D"/>
    <w:rsid w:val="0011285A"/>
    <w:rsid w:val="00112F37"/>
    <w:rsid w:val="001136E5"/>
    <w:rsid w:val="00113AF6"/>
    <w:rsid w:val="00113EFC"/>
    <w:rsid w:val="00114701"/>
    <w:rsid w:val="00114FEA"/>
    <w:rsid w:val="00115568"/>
    <w:rsid w:val="00115C2F"/>
    <w:rsid w:val="0011648D"/>
    <w:rsid w:val="00116BA9"/>
    <w:rsid w:val="00117EE6"/>
    <w:rsid w:val="0012070B"/>
    <w:rsid w:val="00120DA8"/>
    <w:rsid w:val="001211E2"/>
    <w:rsid w:val="00121CC0"/>
    <w:rsid w:val="00121DB0"/>
    <w:rsid w:val="00121FC4"/>
    <w:rsid w:val="00122002"/>
    <w:rsid w:val="00122BDB"/>
    <w:rsid w:val="00122FA8"/>
    <w:rsid w:val="001230FB"/>
    <w:rsid w:val="00123430"/>
    <w:rsid w:val="00123630"/>
    <w:rsid w:val="00123B46"/>
    <w:rsid w:val="00123DCB"/>
    <w:rsid w:val="00123E00"/>
    <w:rsid w:val="0012433B"/>
    <w:rsid w:val="00124C96"/>
    <w:rsid w:val="001252BA"/>
    <w:rsid w:val="0012569A"/>
    <w:rsid w:val="00126D9D"/>
    <w:rsid w:val="00126DC6"/>
    <w:rsid w:val="001271A7"/>
    <w:rsid w:val="00130175"/>
    <w:rsid w:val="0013052E"/>
    <w:rsid w:val="00131DE1"/>
    <w:rsid w:val="00132673"/>
    <w:rsid w:val="00132EF8"/>
    <w:rsid w:val="001333B4"/>
    <w:rsid w:val="001346EA"/>
    <w:rsid w:val="00134C30"/>
    <w:rsid w:val="0013512B"/>
    <w:rsid w:val="00135385"/>
    <w:rsid w:val="00135671"/>
    <w:rsid w:val="00135822"/>
    <w:rsid w:val="00135D2D"/>
    <w:rsid w:val="00136737"/>
    <w:rsid w:val="00137D29"/>
    <w:rsid w:val="00137FEC"/>
    <w:rsid w:val="00140073"/>
    <w:rsid w:val="00141512"/>
    <w:rsid w:val="001416C6"/>
    <w:rsid w:val="001416FF"/>
    <w:rsid w:val="00142D71"/>
    <w:rsid w:val="00142DE1"/>
    <w:rsid w:val="00143295"/>
    <w:rsid w:val="00143C21"/>
    <w:rsid w:val="00144C2C"/>
    <w:rsid w:val="00145761"/>
    <w:rsid w:val="0014680E"/>
    <w:rsid w:val="00147411"/>
    <w:rsid w:val="00147936"/>
    <w:rsid w:val="00147D34"/>
    <w:rsid w:val="0015002D"/>
    <w:rsid w:val="00150FEC"/>
    <w:rsid w:val="00151A95"/>
    <w:rsid w:val="00152706"/>
    <w:rsid w:val="001532EE"/>
    <w:rsid w:val="00153440"/>
    <w:rsid w:val="001540B6"/>
    <w:rsid w:val="001555C9"/>
    <w:rsid w:val="00155E09"/>
    <w:rsid w:val="00156272"/>
    <w:rsid w:val="0015675C"/>
    <w:rsid w:val="00156DCD"/>
    <w:rsid w:val="001572EF"/>
    <w:rsid w:val="001575A7"/>
    <w:rsid w:val="00157999"/>
    <w:rsid w:val="00157E96"/>
    <w:rsid w:val="00157EE8"/>
    <w:rsid w:val="00160089"/>
    <w:rsid w:val="00160142"/>
    <w:rsid w:val="001601DF"/>
    <w:rsid w:val="00160338"/>
    <w:rsid w:val="00160EF0"/>
    <w:rsid w:val="001616C7"/>
    <w:rsid w:val="00162675"/>
    <w:rsid w:val="00162CC1"/>
    <w:rsid w:val="00163A82"/>
    <w:rsid w:val="0016431B"/>
    <w:rsid w:val="0016434F"/>
    <w:rsid w:val="001646F5"/>
    <w:rsid w:val="00165C1F"/>
    <w:rsid w:val="00166045"/>
    <w:rsid w:val="001663BA"/>
    <w:rsid w:val="00166715"/>
    <w:rsid w:val="00166BB1"/>
    <w:rsid w:val="00167CF9"/>
    <w:rsid w:val="00170989"/>
    <w:rsid w:val="00170D40"/>
    <w:rsid w:val="00170E59"/>
    <w:rsid w:val="00170F01"/>
    <w:rsid w:val="001715B6"/>
    <w:rsid w:val="00171AAB"/>
    <w:rsid w:val="00171AB8"/>
    <w:rsid w:val="001723A9"/>
    <w:rsid w:val="001724B9"/>
    <w:rsid w:val="001728FF"/>
    <w:rsid w:val="001729C5"/>
    <w:rsid w:val="00172E57"/>
    <w:rsid w:val="00173455"/>
    <w:rsid w:val="0017357C"/>
    <w:rsid w:val="00173D45"/>
    <w:rsid w:val="0017440E"/>
    <w:rsid w:val="00174843"/>
    <w:rsid w:val="00174ACC"/>
    <w:rsid w:val="001750CC"/>
    <w:rsid w:val="00175EFF"/>
    <w:rsid w:val="001761C1"/>
    <w:rsid w:val="001767E6"/>
    <w:rsid w:val="00176AAA"/>
    <w:rsid w:val="00176F18"/>
    <w:rsid w:val="0018012B"/>
    <w:rsid w:val="001803E9"/>
    <w:rsid w:val="0018077E"/>
    <w:rsid w:val="00181474"/>
    <w:rsid w:val="001818D1"/>
    <w:rsid w:val="00181917"/>
    <w:rsid w:val="00182C1D"/>
    <w:rsid w:val="00183066"/>
    <w:rsid w:val="00183E2C"/>
    <w:rsid w:val="0018425B"/>
    <w:rsid w:val="00184551"/>
    <w:rsid w:val="00184715"/>
    <w:rsid w:val="00185046"/>
    <w:rsid w:val="0018536A"/>
    <w:rsid w:val="00185659"/>
    <w:rsid w:val="00185856"/>
    <w:rsid w:val="00186365"/>
    <w:rsid w:val="00187239"/>
    <w:rsid w:val="001876A2"/>
    <w:rsid w:val="00190880"/>
    <w:rsid w:val="001908F3"/>
    <w:rsid w:val="00190B51"/>
    <w:rsid w:val="00191F72"/>
    <w:rsid w:val="0019202A"/>
    <w:rsid w:val="0019229F"/>
    <w:rsid w:val="00192A4F"/>
    <w:rsid w:val="00192A94"/>
    <w:rsid w:val="00194203"/>
    <w:rsid w:val="00194235"/>
    <w:rsid w:val="00194EDD"/>
    <w:rsid w:val="0019547B"/>
    <w:rsid w:val="00195EBE"/>
    <w:rsid w:val="00196339"/>
    <w:rsid w:val="00196CF5"/>
    <w:rsid w:val="00197432"/>
    <w:rsid w:val="001979F5"/>
    <w:rsid w:val="001A0676"/>
    <w:rsid w:val="001A0B19"/>
    <w:rsid w:val="001A0F6F"/>
    <w:rsid w:val="001A2974"/>
    <w:rsid w:val="001A2A3E"/>
    <w:rsid w:val="001A2C93"/>
    <w:rsid w:val="001A2E92"/>
    <w:rsid w:val="001A3164"/>
    <w:rsid w:val="001A3A4B"/>
    <w:rsid w:val="001A3D05"/>
    <w:rsid w:val="001A3D66"/>
    <w:rsid w:val="001A40A4"/>
    <w:rsid w:val="001A44B2"/>
    <w:rsid w:val="001A4CFE"/>
    <w:rsid w:val="001A52AF"/>
    <w:rsid w:val="001A56A1"/>
    <w:rsid w:val="001A598B"/>
    <w:rsid w:val="001A5A33"/>
    <w:rsid w:val="001A5BC9"/>
    <w:rsid w:val="001A5D12"/>
    <w:rsid w:val="001A5D43"/>
    <w:rsid w:val="001A5FD6"/>
    <w:rsid w:val="001A6EEB"/>
    <w:rsid w:val="001A6F09"/>
    <w:rsid w:val="001A749A"/>
    <w:rsid w:val="001A772D"/>
    <w:rsid w:val="001A7FD1"/>
    <w:rsid w:val="001B00F5"/>
    <w:rsid w:val="001B096E"/>
    <w:rsid w:val="001B1964"/>
    <w:rsid w:val="001B21A8"/>
    <w:rsid w:val="001B2368"/>
    <w:rsid w:val="001B2AFF"/>
    <w:rsid w:val="001B33CE"/>
    <w:rsid w:val="001B4164"/>
    <w:rsid w:val="001B4A33"/>
    <w:rsid w:val="001B4DAC"/>
    <w:rsid w:val="001B524F"/>
    <w:rsid w:val="001B5908"/>
    <w:rsid w:val="001B68EA"/>
    <w:rsid w:val="001B7302"/>
    <w:rsid w:val="001B730F"/>
    <w:rsid w:val="001B7490"/>
    <w:rsid w:val="001C02FB"/>
    <w:rsid w:val="001C0459"/>
    <w:rsid w:val="001C05FB"/>
    <w:rsid w:val="001C07FB"/>
    <w:rsid w:val="001C0B6E"/>
    <w:rsid w:val="001C0D36"/>
    <w:rsid w:val="001C1380"/>
    <w:rsid w:val="001C16F5"/>
    <w:rsid w:val="001C1A42"/>
    <w:rsid w:val="001C1EBD"/>
    <w:rsid w:val="001C1ECD"/>
    <w:rsid w:val="001C1F96"/>
    <w:rsid w:val="001C2533"/>
    <w:rsid w:val="001C34D6"/>
    <w:rsid w:val="001C3639"/>
    <w:rsid w:val="001C3AD9"/>
    <w:rsid w:val="001C3C78"/>
    <w:rsid w:val="001C492B"/>
    <w:rsid w:val="001C49B1"/>
    <w:rsid w:val="001C4E9E"/>
    <w:rsid w:val="001C5063"/>
    <w:rsid w:val="001C50BD"/>
    <w:rsid w:val="001C586F"/>
    <w:rsid w:val="001C668A"/>
    <w:rsid w:val="001C67FB"/>
    <w:rsid w:val="001C7915"/>
    <w:rsid w:val="001D087E"/>
    <w:rsid w:val="001D0BDF"/>
    <w:rsid w:val="001D0DC0"/>
    <w:rsid w:val="001D11BA"/>
    <w:rsid w:val="001D11E4"/>
    <w:rsid w:val="001D1394"/>
    <w:rsid w:val="001D2997"/>
    <w:rsid w:val="001D3060"/>
    <w:rsid w:val="001D35DB"/>
    <w:rsid w:val="001D421B"/>
    <w:rsid w:val="001D4243"/>
    <w:rsid w:val="001D49B0"/>
    <w:rsid w:val="001D49FE"/>
    <w:rsid w:val="001D53FE"/>
    <w:rsid w:val="001D569F"/>
    <w:rsid w:val="001D6013"/>
    <w:rsid w:val="001D69A9"/>
    <w:rsid w:val="001D70B4"/>
    <w:rsid w:val="001E0167"/>
    <w:rsid w:val="001E0667"/>
    <w:rsid w:val="001E0992"/>
    <w:rsid w:val="001E09C9"/>
    <w:rsid w:val="001E0C3F"/>
    <w:rsid w:val="001E143E"/>
    <w:rsid w:val="001E167C"/>
    <w:rsid w:val="001E20F8"/>
    <w:rsid w:val="001E2409"/>
    <w:rsid w:val="001E28A2"/>
    <w:rsid w:val="001E2BD6"/>
    <w:rsid w:val="001E3309"/>
    <w:rsid w:val="001E343F"/>
    <w:rsid w:val="001E3491"/>
    <w:rsid w:val="001E3969"/>
    <w:rsid w:val="001E3B01"/>
    <w:rsid w:val="001E3CAB"/>
    <w:rsid w:val="001E5A97"/>
    <w:rsid w:val="001E5DF5"/>
    <w:rsid w:val="001E6055"/>
    <w:rsid w:val="001E6304"/>
    <w:rsid w:val="001E6A81"/>
    <w:rsid w:val="001E6D7A"/>
    <w:rsid w:val="001E73CE"/>
    <w:rsid w:val="001E750B"/>
    <w:rsid w:val="001F079F"/>
    <w:rsid w:val="001F1702"/>
    <w:rsid w:val="001F1FFE"/>
    <w:rsid w:val="001F259C"/>
    <w:rsid w:val="001F26B1"/>
    <w:rsid w:val="001F358D"/>
    <w:rsid w:val="001F3F54"/>
    <w:rsid w:val="001F4542"/>
    <w:rsid w:val="001F46A5"/>
    <w:rsid w:val="001F480E"/>
    <w:rsid w:val="001F5774"/>
    <w:rsid w:val="001F593B"/>
    <w:rsid w:val="001F6228"/>
    <w:rsid w:val="001F6580"/>
    <w:rsid w:val="001F6827"/>
    <w:rsid w:val="001F6870"/>
    <w:rsid w:val="001F779D"/>
    <w:rsid w:val="001F7F20"/>
    <w:rsid w:val="002005D8"/>
    <w:rsid w:val="00200611"/>
    <w:rsid w:val="002009C4"/>
    <w:rsid w:val="00200AC5"/>
    <w:rsid w:val="00200BE1"/>
    <w:rsid w:val="00200FAA"/>
    <w:rsid w:val="00201478"/>
    <w:rsid w:val="002017CC"/>
    <w:rsid w:val="00202275"/>
    <w:rsid w:val="0020227E"/>
    <w:rsid w:val="002026E9"/>
    <w:rsid w:val="0020326D"/>
    <w:rsid w:val="00203B9E"/>
    <w:rsid w:val="00204087"/>
    <w:rsid w:val="00204787"/>
    <w:rsid w:val="00204DB4"/>
    <w:rsid w:val="0020517C"/>
    <w:rsid w:val="00205347"/>
    <w:rsid w:val="00205782"/>
    <w:rsid w:val="00205ABF"/>
    <w:rsid w:val="00206A70"/>
    <w:rsid w:val="00207213"/>
    <w:rsid w:val="0020765B"/>
    <w:rsid w:val="00207EC2"/>
    <w:rsid w:val="00207FB2"/>
    <w:rsid w:val="002102FC"/>
    <w:rsid w:val="00210492"/>
    <w:rsid w:val="00210820"/>
    <w:rsid w:val="002108CC"/>
    <w:rsid w:val="00211182"/>
    <w:rsid w:val="0021165C"/>
    <w:rsid w:val="00211A35"/>
    <w:rsid w:val="00211D4B"/>
    <w:rsid w:val="0021255E"/>
    <w:rsid w:val="002125DB"/>
    <w:rsid w:val="00212639"/>
    <w:rsid w:val="00212E91"/>
    <w:rsid w:val="00213028"/>
    <w:rsid w:val="00213340"/>
    <w:rsid w:val="00213867"/>
    <w:rsid w:val="00213E71"/>
    <w:rsid w:val="002144BB"/>
    <w:rsid w:val="00214944"/>
    <w:rsid w:val="00214B30"/>
    <w:rsid w:val="00215061"/>
    <w:rsid w:val="002161BF"/>
    <w:rsid w:val="00216D0B"/>
    <w:rsid w:val="00216E7C"/>
    <w:rsid w:val="00217695"/>
    <w:rsid w:val="002178CF"/>
    <w:rsid w:val="00217958"/>
    <w:rsid w:val="00217D33"/>
    <w:rsid w:val="0022069A"/>
    <w:rsid w:val="002206B4"/>
    <w:rsid w:val="0022071F"/>
    <w:rsid w:val="00220DC1"/>
    <w:rsid w:val="00220F24"/>
    <w:rsid w:val="00221084"/>
    <w:rsid w:val="00221265"/>
    <w:rsid w:val="0022130E"/>
    <w:rsid w:val="0022159B"/>
    <w:rsid w:val="002219E1"/>
    <w:rsid w:val="00221D54"/>
    <w:rsid w:val="0022201E"/>
    <w:rsid w:val="002221F9"/>
    <w:rsid w:val="0022266A"/>
    <w:rsid w:val="00222928"/>
    <w:rsid w:val="00222B3C"/>
    <w:rsid w:val="00222EC1"/>
    <w:rsid w:val="00223145"/>
    <w:rsid w:val="00223811"/>
    <w:rsid w:val="00223FCF"/>
    <w:rsid w:val="00224235"/>
    <w:rsid w:val="00224290"/>
    <w:rsid w:val="00224B1B"/>
    <w:rsid w:val="00225802"/>
    <w:rsid w:val="00226677"/>
    <w:rsid w:val="00226A5F"/>
    <w:rsid w:val="00226E7B"/>
    <w:rsid w:val="0022702B"/>
    <w:rsid w:val="0022719D"/>
    <w:rsid w:val="00227260"/>
    <w:rsid w:val="00227905"/>
    <w:rsid w:val="00227E0D"/>
    <w:rsid w:val="00227FFA"/>
    <w:rsid w:val="00230040"/>
    <w:rsid w:val="00230627"/>
    <w:rsid w:val="00230723"/>
    <w:rsid w:val="002307C5"/>
    <w:rsid w:val="002308B4"/>
    <w:rsid w:val="00230C5D"/>
    <w:rsid w:val="00230F8D"/>
    <w:rsid w:val="00231742"/>
    <w:rsid w:val="0023231B"/>
    <w:rsid w:val="00233294"/>
    <w:rsid w:val="00233D3D"/>
    <w:rsid w:val="00233E84"/>
    <w:rsid w:val="0023595A"/>
    <w:rsid w:val="00236013"/>
    <w:rsid w:val="00236979"/>
    <w:rsid w:val="00236F6D"/>
    <w:rsid w:val="00237158"/>
    <w:rsid w:val="00237980"/>
    <w:rsid w:val="002379BA"/>
    <w:rsid w:val="002400EA"/>
    <w:rsid w:val="00240117"/>
    <w:rsid w:val="00240781"/>
    <w:rsid w:val="002407CA"/>
    <w:rsid w:val="00240B5D"/>
    <w:rsid w:val="00241078"/>
    <w:rsid w:val="0024200B"/>
    <w:rsid w:val="00242243"/>
    <w:rsid w:val="0024230F"/>
    <w:rsid w:val="002423E2"/>
    <w:rsid w:val="0024342E"/>
    <w:rsid w:val="00243959"/>
    <w:rsid w:val="00244358"/>
    <w:rsid w:val="002448F8"/>
    <w:rsid w:val="002449BD"/>
    <w:rsid w:val="0024524C"/>
    <w:rsid w:val="00246AC3"/>
    <w:rsid w:val="00246E7B"/>
    <w:rsid w:val="002472CC"/>
    <w:rsid w:val="00247535"/>
    <w:rsid w:val="00247547"/>
    <w:rsid w:val="00247586"/>
    <w:rsid w:val="002479FD"/>
    <w:rsid w:val="00247BDC"/>
    <w:rsid w:val="00247D2C"/>
    <w:rsid w:val="00247E5C"/>
    <w:rsid w:val="00250783"/>
    <w:rsid w:val="00250FA6"/>
    <w:rsid w:val="00250FFF"/>
    <w:rsid w:val="00251962"/>
    <w:rsid w:val="00251F71"/>
    <w:rsid w:val="002523CE"/>
    <w:rsid w:val="0025241B"/>
    <w:rsid w:val="00252451"/>
    <w:rsid w:val="002528F1"/>
    <w:rsid w:val="00253AD4"/>
    <w:rsid w:val="00253B92"/>
    <w:rsid w:val="00253C0F"/>
    <w:rsid w:val="00253CAD"/>
    <w:rsid w:val="00254232"/>
    <w:rsid w:val="002544E1"/>
    <w:rsid w:val="00256271"/>
    <w:rsid w:val="00257A15"/>
    <w:rsid w:val="00257D54"/>
    <w:rsid w:val="00257F53"/>
    <w:rsid w:val="00260C2C"/>
    <w:rsid w:val="00260F7C"/>
    <w:rsid w:val="0026183C"/>
    <w:rsid w:val="0026274C"/>
    <w:rsid w:val="00262E8B"/>
    <w:rsid w:val="00263026"/>
    <w:rsid w:val="00263519"/>
    <w:rsid w:val="00263539"/>
    <w:rsid w:val="00263A9C"/>
    <w:rsid w:val="00263B22"/>
    <w:rsid w:val="00264ACE"/>
    <w:rsid w:val="00264F06"/>
    <w:rsid w:val="002652E1"/>
    <w:rsid w:val="002657D4"/>
    <w:rsid w:val="00265A55"/>
    <w:rsid w:val="00265DB1"/>
    <w:rsid w:val="00267383"/>
    <w:rsid w:val="00270274"/>
    <w:rsid w:val="00270574"/>
    <w:rsid w:val="00270E47"/>
    <w:rsid w:val="00271324"/>
    <w:rsid w:val="00271721"/>
    <w:rsid w:val="00271AA3"/>
    <w:rsid w:val="00271ACF"/>
    <w:rsid w:val="00272EE9"/>
    <w:rsid w:val="00273213"/>
    <w:rsid w:val="0027374E"/>
    <w:rsid w:val="00273A63"/>
    <w:rsid w:val="00273AB7"/>
    <w:rsid w:val="00273E7D"/>
    <w:rsid w:val="00274038"/>
    <w:rsid w:val="002759BF"/>
    <w:rsid w:val="00276606"/>
    <w:rsid w:val="00276CC9"/>
    <w:rsid w:val="00277015"/>
    <w:rsid w:val="00277502"/>
    <w:rsid w:val="00280189"/>
    <w:rsid w:val="002806CA"/>
    <w:rsid w:val="00280DF8"/>
    <w:rsid w:val="00281EDD"/>
    <w:rsid w:val="0028204D"/>
    <w:rsid w:val="002824E8"/>
    <w:rsid w:val="002827E6"/>
    <w:rsid w:val="00283090"/>
    <w:rsid w:val="00283D03"/>
    <w:rsid w:val="00284363"/>
    <w:rsid w:val="0028465B"/>
    <w:rsid w:val="00285AEF"/>
    <w:rsid w:val="00285F52"/>
    <w:rsid w:val="0028640F"/>
    <w:rsid w:val="00286794"/>
    <w:rsid w:val="00287777"/>
    <w:rsid w:val="00287AEB"/>
    <w:rsid w:val="00290097"/>
    <w:rsid w:val="002903B9"/>
    <w:rsid w:val="00290C83"/>
    <w:rsid w:val="002910A2"/>
    <w:rsid w:val="0029161B"/>
    <w:rsid w:val="00291C9C"/>
    <w:rsid w:val="002923CC"/>
    <w:rsid w:val="00292888"/>
    <w:rsid w:val="00292B22"/>
    <w:rsid w:val="00292DB5"/>
    <w:rsid w:val="002933C1"/>
    <w:rsid w:val="002936C6"/>
    <w:rsid w:val="00293B51"/>
    <w:rsid w:val="00293C09"/>
    <w:rsid w:val="0029451D"/>
    <w:rsid w:val="0029472D"/>
    <w:rsid w:val="00294EDF"/>
    <w:rsid w:val="00294FC1"/>
    <w:rsid w:val="00294FF2"/>
    <w:rsid w:val="00295307"/>
    <w:rsid w:val="00296141"/>
    <w:rsid w:val="00296DF4"/>
    <w:rsid w:val="002971FB"/>
    <w:rsid w:val="00297F58"/>
    <w:rsid w:val="002A010C"/>
    <w:rsid w:val="002A0229"/>
    <w:rsid w:val="002A06E2"/>
    <w:rsid w:val="002A10EC"/>
    <w:rsid w:val="002A164F"/>
    <w:rsid w:val="002A1711"/>
    <w:rsid w:val="002A23FD"/>
    <w:rsid w:val="002A2654"/>
    <w:rsid w:val="002A2763"/>
    <w:rsid w:val="002A36D9"/>
    <w:rsid w:val="002A3BCF"/>
    <w:rsid w:val="002A44C4"/>
    <w:rsid w:val="002A4DDC"/>
    <w:rsid w:val="002A5CF9"/>
    <w:rsid w:val="002A62D2"/>
    <w:rsid w:val="002A66BC"/>
    <w:rsid w:val="002A6728"/>
    <w:rsid w:val="002A67D1"/>
    <w:rsid w:val="002A6B83"/>
    <w:rsid w:val="002A6D4A"/>
    <w:rsid w:val="002A7421"/>
    <w:rsid w:val="002A7D75"/>
    <w:rsid w:val="002B0170"/>
    <w:rsid w:val="002B0AA5"/>
    <w:rsid w:val="002B10C0"/>
    <w:rsid w:val="002B1B1A"/>
    <w:rsid w:val="002B1C57"/>
    <w:rsid w:val="002B1FBE"/>
    <w:rsid w:val="002B2EF1"/>
    <w:rsid w:val="002B31D7"/>
    <w:rsid w:val="002B34E5"/>
    <w:rsid w:val="002B4384"/>
    <w:rsid w:val="002B4A2D"/>
    <w:rsid w:val="002B5E63"/>
    <w:rsid w:val="002B5EB5"/>
    <w:rsid w:val="002B61A5"/>
    <w:rsid w:val="002B6564"/>
    <w:rsid w:val="002B675C"/>
    <w:rsid w:val="002B6859"/>
    <w:rsid w:val="002B6C1C"/>
    <w:rsid w:val="002B73DD"/>
    <w:rsid w:val="002B7DED"/>
    <w:rsid w:val="002C016A"/>
    <w:rsid w:val="002C0CE8"/>
    <w:rsid w:val="002C0F10"/>
    <w:rsid w:val="002C1096"/>
    <w:rsid w:val="002C1176"/>
    <w:rsid w:val="002C1301"/>
    <w:rsid w:val="002C1571"/>
    <w:rsid w:val="002C15E1"/>
    <w:rsid w:val="002C1729"/>
    <w:rsid w:val="002C32BB"/>
    <w:rsid w:val="002C3AE0"/>
    <w:rsid w:val="002C3B9F"/>
    <w:rsid w:val="002C3BF6"/>
    <w:rsid w:val="002C4DC9"/>
    <w:rsid w:val="002C5168"/>
    <w:rsid w:val="002C53FE"/>
    <w:rsid w:val="002C5812"/>
    <w:rsid w:val="002C5816"/>
    <w:rsid w:val="002C58C3"/>
    <w:rsid w:val="002C67F1"/>
    <w:rsid w:val="002C73FA"/>
    <w:rsid w:val="002C79A5"/>
    <w:rsid w:val="002C7E07"/>
    <w:rsid w:val="002D153A"/>
    <w:rsid w:val="002D1635"/>
    <w:rsid w:val="002D17E5"/>
    <w:rsid w:val="002D1E95"/>
    <w:rsid w:val="002D234E"/>
    <w:rsid w:val="002D2418"/>
    <w:rsid w:val="002D30FD"/>
    <w:rsid w:val="002D31BA"/>
    <w:rsid w:val="002D3DC7"/>
    <w:rsid w:val="002D529C"/>
    <w:rsid w:val="002D578B"/>
    <w:rsid w:val="002D5B7E"/>
    <w:rsid w:val="002D6D2C"/>
    <w:rsid w:val="002D6FCA"/>
    <w:rsid w:val="002E02DE"/>
    <w:rsid w:val="002E0A11"/>
    <w:rsid w:val="002E1194"/>
    <w:rsid w:val="002E16AB"/>
    <w:rsid w:val="002E1AF6"/>
    <w:rsid w:val="002E1C56"/>
    <w:rsid w:val="002E2149"/>
    <w:rsid w:val="002E22FA"/>
    <w:rsid w:val="002E2828"/>
    <w:rsid w:val="002E2F39"/>
    <w:rsid w:val="002E2FF9"/>
    <w:rsid w:val="002E33BA"/>
    <w:rsid w:val="002E3567"/>
    <w:rsid w:val="002E3889"/>
    <w:rsid w:val="002E3935"/>
    <w:rsid w:val="002E3B4B"/>
    <w:rsid w:val="002E41A8"/>
    <w:rsid w:val="002E43EC"/>
    <w:rsid w:val="002E589F"/>
    <w:rsid w:val="002E58B8"/>
    <w:rsid w:val="002E5CF6"/>
    <w:rsid w:val="002E5FFD"/>
    <w:rsid w:val="002E621A"/>
    <w:rsid w:val="002E67EC"/>
    <w:rsid w:val="002E6E53"/>
    <w:rsid w:val="002E702E"/>
    <w:rsid w:val="002E7639"/>
    <w:rsid w:val="002E76E0"/>
    <w:rsid w:val="002F001C"/>
    <w:rsid w:val="002F02B4"/>
    <w:rsid w:val="002F075A"/>
    <w:rsid w:val="002F1166"/>
    <w:rsid w:val="002F13C6"/>
    <w:rsid w:val="002F19DE"/>
    <w:rsid w:val="002F2277"/>
    <w:rsid w:val="002F23B7"/>
    <w:rsid w:val="002F285B"/>
    <w:rsid w:val="002F2A85"/>
    <w:rsid w:val="002F2AFD"/>
    <w:rsid w:val="002F3502"/>
    <w:rsid w:val="002F4071"/>
    <w:rsid w:val="002F445D"/>
    <w:rsid w:val="002F4826"/>
    <w:rsid w:val="002F4A6F"/>
    <w:rsid w:val="002F5E4B"/>
    <w:rsid w:val="002F6001"/>
    <w:rsid w:val="002F645C"/>
    <w:rsid w:val="002F69C6"/>
    <w:rsid w:val="002F6D9D"/>
    <w:rsid w:val="002F6E32"/>
    <w:rsid w:val="002F79E0"/>
    <w:rsid w:val="002F7C7B"/>
    <w:rsid w:val="003002F3"/>
    <w:rsid w:val="00301312"/>
    <w:rsid w:val="0030187A"/>
    <w:rsid w:val="0030217E"/>
    <w:rsid w:val="00302E51"/>
    <w:rsid w:val="00302F34"/>
    <w:rsid w:val="003048B4"/>
    <w:rsid w:val="00304AC5"/>
    <w:rsid w:val="00304B6A"/>
    <w:rsid w:val="00304C0B"/>
    <w:rsid w:val="00304CD6"/>
    <w:rsid w:val="00304D3E"/>
    <w:rsid w:val="003050B9"/>
    <w:rsid w:val="003056FB"/>
    <w:rsid w:val="0030612F"/>
    <w:rsid w:val="003061D4"/>
    <w:rsid w:val="00306481"/>
    <w:rsid w:val="00306CC7"/>
    <w:rsid w:val="00307A73"/>
    <w:rsid w:val="0031073B"/>
    <w:rsid w:val="0031132C"/>
    <w:rsid w:val="0031220F"/>
    <w:rsid w:val="003125DE"/>
    <w:rsid w:val="003126F3"/>
    <w:rsid w:val="0031270D"/>
    <w:rsid w:val="0031304B"/>
    <w:rsid w:val="00313956"/>
    <w:rsid w:val="00313BF7"/>
    <w:rsid w:val="00313EC1"/>
    <w:rsid w:val="00313FD3"/>
    <w:rsid w:val="0031410E"/>
    <w:rsid w:val="00314672"/>
    <w:rsid w:val="00314BFA"/>
    <w:rsid w:val="003158B3"/>
    <w:rsid w:val="00315B20"/>
    <w:rsid w:val="00316189"/>
    <w:rsid w:val="0031636B"/>
    <w:rsid w:val="00316446"/>
    <w:rsid w:val="00316647"/>
    <w:rsid w:val="00316E0D"/>
    <w:rsid w:val="00317127"/>
    <w:rsid w:val="00317AFC"/>
    <w:rsid w:val="00317B98"/>
    <w:rsid w:val="0032103C"/>
    <w:rsid w:val="00321065"/>
    <w:rsid w:val="003217D0"/>
    <w:rsid w:val="003217FB"/>
    <w:rsid w:val="00322884"/>
    <w:rsid w:val="00322E2E"/>
    <w:rsid w:val="00323207"/>
    <w:rsid w:val="0032354A"/>
    <w:rsid w:val="0032371E"/>
    <w:rsid w:val="0032399D"/>
    <w:rsid w:val="003239A5"/>
    <w:rsid w:val="003239DB"/>
    <w:rsid w:val="00323E75"/>
    <w:rsid w:val="003241F7"/>
    <w:rsid w:val="00324541"/>
    <w:rsid w:val="00324818"/>
    <w:rsid w:val="0032526E"/>
    <w:rsid w:val="00325796"/>
    <w:rsid w:val="003257FC"/>
    <w:rsid w:val="003259BE"/>
    <w:rsid w:val="00325B69"/>
    <w:rsid w:val="00325F41"/>
    <w:rsid w:val="0032702A"/>
    <w:rsid w:val="0032705A"/>
    <w:rsid w:val="00327C25"/>
    <w:rsid w:val="00327CAC"/>
    <w:rsid w:val="00327E4A"/>
    <w:rsid w:val="003306B2"/>
    <w:rsid w:val="003310FB"/>
    <w:rsid w:val="00331173"/>
    <w:rsid w:val="00331B81"/>
    <w:rsid w:val="00331FA0"/>
    <w:rsid w:val="00332627"/>
    <w:rsid w:val="003326FE"/>
    <w:rsid w:val="00332890"/>
    <w:rsid w:val="00332FFD"/>
    <w:rsid w:val="00333051"/>
    <w:rsid w:val="00333786"/>
    <w:rsid w:val="00333E70"/>
    <w:rsid w:val="00334172"/>
    <w:rsid w:val="0033455E"/>
    <w:rsid w:val="0033506A"/>
    <w:rsid w:val="00335590"/>
    <w:rsid w:val="00335FAA"/>
    <w:rsid w:val="003360BA"/>
    <w:rsid w:val="00336A2B"/>
    <w:rsid w:val="00336AA0"/>
    <w:rsid w:val="0033787E"/>
    <w:rsid w:val="00337DB0"/>
    <w:rsid w:val="00340371"/>
    <w:rsid w:val="00340715"/>
    <w:rsid w:val="00340AF1"/>
    <w:rsid w:val="003410F1"/>
    <w:rsid w:val="00341E5C"/>
    <w:rsid w:val="003428C3"/>
    <w:rsid w:val="003428CA"/>
    <w:rsid w:val="0034290A"/>
    <w:rsid w:val="00342EAA"/>
    <w:rsid w:val="00343351"/>
    <w:rsid w:val="00343B4F"/>
    <w:rsid w:val="0034460D"/>
    <w:rsid w:val="003450EF"/>
    <w:rsid w:val="003457CB"/>
    <w:rsid w:val="003461AD"/>
    <w:rsid w:val="00346494"/>
    <w:rsid w:val="0034684C"/>
    <w:rsid w:val="0034717E"/>
    <w:rsid w:val="00347208"/>
    <w:rsid w:val="003477BD"/>
    <w:rsid w:val="003479E7"/>
    <w:rsid w:val="00347AC8"/>
    <w:rsid w:val="00347B95"/>
    <w:rsid w:val="00347C08"/>
    <w:rsid w:val="00347C78"/>
    <w:rsid w:val="00347CE5"/>
    <w:rsid w:val="00350A3B"/>
    <w:rsid w:val="00350B1F"/>
    <w:rsid w:val="003510F0"/>
    <w:rsid w:val="0035186A"/>
    <w:rsid w:val="00351870"/>
    <w:rsid w:val="0035213E"/>
    <w:rsid w:val="00352451"/>
    <w:rsid w:val="003524C6"/>
    <w:rsid w:val="00352951"/>
    <w:rsid w:val="00353407"/>
    <w:rsid w:val="003536C6"/>
    <w:rsid w:val="00353703"/>
    <w:rsid w:val="00353BAE"/>
    <w:rsid w:val="00353EE1"/>
    <w:rsid w:val="0035460E"/>
    <w:rsid w:val="00354B04"/>
    <w:rsid w:val="00355673"/>
    <w:rsid w:val="00356984"/>
    <w:rsid w:val="0035726E"/>
    <w:rsid w:val="00357396"/>
    <w:rsid w:val="003603F4"/>
    <w:rsid w:val="00361B34"/>
    <w:rsid w:val="00361B7E"/>
    <w:rsid w:val="0036216F"/>
    <w:rsid w:val="003630EB"/>
    <w:rsid w:val="003636FD"/>
    <w:rsid w:val="00363DF5"/>
    <w:rsid w:val="0036468C"/>
    <w:rsid w:val="00366096"/>
    <w:rsid w:val="003660A4"/>
    <w:rsid w:val="003663C7"/>
    <w:rsid w:val="003665BE"/>
    <w:rsid w:val="0036683B"/>
    <w:rsid w:val="00366A65"/>
    <w:rsid w:val="00366C7B"/>
    <w:rsid w:val="00366E34"/>
    <w:rsid w:val="00366FCC"/>
    <w:rsid w:val="00366FCD"/>
    <w:rsid w:val="00367516"/>
    <w:rsid w:val="00370345"/>
    <w:rsid w:val="00370A62"/>
    <w:rsid w:val="00370F57"/>
    <w:rsid w:val="003718BB"/>
    <w:rsid w:val="00371AB4"/>
    <w:rsid w:val="00371C6B"/>
    <w:rsid w:val="0037259B"/>
    <w:rsid w:val="0037290A"/>
    <w:rsid w:val="00372ACD"/>
    <w:rsid w:val="00373763"/>
    <w:rsid w:val="00374C33"/>
    <w:rsid w:val="003751B5"/>
    <w:rsid w:val="00375403"/>
    <w:rsid w:val="00376324"/>
    <w:rsid w:val="0037725D"/>
    <w:rsid w:val="00377C4E"/>
    <w:rsid w:val="0038043E"/>
    <w:rsid w:val="00380720"/>
    <w:rsid w:val="0038184A"/>
    <w:rsid w:val="0038185D"/>
    <w:rsid w:val="003830F8"/>
    <w:rsid w:val="00383856"/>
    <w:rsid w:val="00383CB1"/>
    <w:rsid w:val="00383F22"/>
    <w:rsid w:val="00385C16"/>
    <w:rsid w:val="00386041"/>
    <w:rsid w:val="00386C74"/>
    <w:rsid w:val="00386F63"/>
    <w:rsid w:val="003873A4"/>
    <w:rsid w:val="00387D24"/>
    <w:rsid w:val="00390D4B"/>
    <w:rsid w:val="003910A4"/>
    <w:rsid w:val="0039130F"/>
    <w:rsid w:val="003915CA"/>
    <w:rsid w:val="003917A1"/>
    <w:rsid w:val="00393219"/>
    <w:rsid w:val="00393DCC"/>
    <w:rsid w:val="00393EF2"/>
    <w:rsid w:val="003944C6"/>
    <w:rsid w:val="00394591"/>
    <w:rsid w:val="00394969"/>
    <w:rsid w:val="00394FA1"/>
    <w:rsid w:val="003952E2"/>
    <w:rsid w:val="0039568A"/>
    <w:rsid w:val="0039685B"/>
    <w:rsid w:val="00396C54"/>
    <w:rsid w:val="003976D1"/>
    <w:rsid w:val="003978DF"/>
    <w:rsid w:val="003A0911"/>
    <w:rsid w:val="003A099E"/>
    <w:rsid w:val="003A10EC"/>
    <w:rsid w:val="003A1E4F"/>
    <w:rsid w:val="003A1E97"/>
    <w:rsid w:val="003A202B"/>
    <w:rsid w:val="003A2262"/>
    <w:rsid w:val="003A329E"/>
    <w:rsid w:val="003A3696"/>
    <w:rsid w:val="003A36B5"/>
    <w:rsid w:val="003A36C2"/>
    <w:rsid w:val="003A3729"/>
    <w:rsid w:val="003A3CDB"/>
    <w:rsid w:val="003A41B1"/>
    <w:rsid w:val="003A42A0"/>
    <w:rsid w:val="003A47FB"/>
    <w:rsid w:val="003A4A1C"/>
    <w:rsid w:val="003A4E08"/>
    <w:rsid w:val="003A5C72"/>
    <w:rsid w:val="003A6361"/>
    <w:rsid w:val="003A6A4F"/>
    <w:rsid w:val="003A7028"/>
    <w:rsid w:val="003A7346"/>
    <w:rsid w:val="003A7410"/>
    <w:rsid w:val="003A74A6"/>
    <w:rsid w:val="003A7BD2"/>
    <w:rsid w:val="003A7CAF"/>
    <w:rsid w:val="003B01FC"/>
    <w:rsid w:val="003B02F4"/>
    <w:rsid w:val="003B0584"/>
    <w:rsid w:val="003B0F5C"/>
    <w:rsid w:val="003B1CD4"/>
    <w:rsid w:val="003B2FF7"/>
    <w:rsid w:val="003B35E5"/>
    <w:rsid w:val="003B395B"/>
    <w:rsid w:val="003B3A4B"/>
    <w:rsid w:val="003B3D24"/>
    <w:rsid w:val="003B42BE"/>
    <w:rsid w:val="003B43A1"/>
    <w:rsid w:val="003B5475"/>
    <w:rsid w:val="003B556F"/>
    <w:rsid w:val="003B58F7"/>
    <w:rsid w:val="003B5928"/>
    <w:rsid w:val="003B593A"/>
    <w:rsid w:val="003B59B4"/>
    <w:rsid w:val="003B5DD7"/>
    <w:rsid w:val="003B650D"/>
    <w:rsid w:val="003B6795"/>
    <w:rsid w:val="003B70B6"/>
    <w:rsid w:val="003B7714"/>
    <w:rsid w:val="003B7D60"/>
    <w:rsid w:val="003B7F94"/>
    <w:rsid w:val="003C008A"/>
    <w:rsid w:val="003C02F7"/>
    <w:rsid w:val="003C05C5"/>
    <w:rsid w:val="003C0848"/>
    <w:rsid w:val="003C0EF0"/>
    <w:rsid w:val="003C1897"/>
    <w:rsid w:val="003C1C29"/>
    <w:rsid w:val="003C1DDA"/>
    <w:rsid w:val="003C22D1"/>
    <w:rsid w:val="003C2406"/>
    <w:rsid w:val="003C2698"/>
    <w:rsid w:val="003C28A7"/>
    <w:rsid w:val="003C2DEF"/>
    <w:rsid w:val="003C34C5"/>
    <w:rsid w:val="003C3861"/>
    <w:rsid w:val="003C4370"/>
    <w:rsid w:val="003C4473"/>
    <w:rsid w:val="003C4C19"/>
    <w:rsid w:val="003C5669"/>
    <w:rsid w:val="003C587D"/>
    <w:rsid w:val="003C59D1"/>
    <w:rsid w:val="003C5B4F"/>
    <w:rsid w:val="003C5D64"/>
    <w:rsid w:val="003C5EA9"/>
    <w:rsid w:val="003C6C06"/>
    <w:rsid w:val="003C7718"/>
    <w:rsid w:val="003C7CFA"/>
    <w:rsid w:val="003D07F9"/>
    <w:rsid w:val="003D096B"/>
    <w:rsid w:val="003D1274"/>
    <w:rsid w:val="003D1294"/>
    <w:rsid w:val="003D133E"/>
    <w:rsid w:val="003D227C"/>
    <w:rsid w:val="003D2349"/>
    <w:rsid w:val="003D3BF9"/>
    <w:rsid w:val="003D588F"/>
    <w:rsid w:val="003D5AB8"/>
    <w:rsid w:val="003D5BC5"/>
    <w:rsid w:val="003D67C6"/>
    <w:rsid w:val="003D691F"/>
    <w:rsid w:val="003D728E"/>
    <w:rsid w:val="003D7C1E"/>
    <w:rsid w:val="003E01D4"/>
    <w:rsid w:val="003E1630"/>
    <w:rsid w:val="003E1D1A"/>
    <w:rsid w:val="003E1EC0"/>
    <w:rsid w:val="003E20AA"/>
    <w:rsid w:val="003E20C5"/>
    <w:rsid w:val="003E23E1"/>
    <w:rsid w:val="003E4071"/>
    <w:rsid w:val="003E408E"/>
    <w:rsid w:val="003E43C5"/>
    <w:rsid w:val="003E4D84"/>
    <w:rsid w:val="003E51BD"/>
    <w:rsid w:val="003E5284"/>
    <w:rsid w:val="003E52FB"/>
    <w:rsid w:val="003E5318"/>
    <w:rsid w:val="003E5C34"/>
    <w:rsid w:val="003E6DF4"/>
    <w:rsid w:val="003E7DAE"/>
    <w:rsid w:val="003E7F93"/>
    <w:rsid w:val="003F016D"/>
    <w:rsid w:val="003F04ED"/>
    <w:rsid w:val="003F07B6"/>
    <w:rsid w:val="003F0A9B"/>
    <w:rsid w:val="003F0B61"/>
    <w:rsid w:val="003F0D75"/>
    <w:rsid w:val="003F0E69"/>
    <w:rsid w:val="003F0EAE"/>
    <w:rsid w:val="003F1D9A"/>
    <w:rsid w:val="003F2100"/>
    <w:rsid w:val="003F26EC"/>
    <w:rsid w:val="003F2B42"/>
    <w:rsid w:val="003F2E17"/>
    <w:rsid w:val="003F31BE"/>
    <w:rsid w:val="003F3A4B"/>
    <w:rsid w:val="003F4289"/>
    <w:rsid w:val="003F5045"/>
    <w:rsid w:val="003F5B5C"/>
    <w:rsid w:val="003F5D46"/>
    <w:rsid w:val="003F61C2"/>
    <w:rsid w:val="003F68A0"/>
    <w:rsid w:val="003F6B0B"/>
    <w:rsid w:val="003F7BE0"/>
    <w:rsid w:val="003F7E34"/>
    <w:rsid w:val="00400380"/>
    <w:rsid w:val="00401D69"/>
    <w:rsid w:val="00401FEB"/>
    <w:rsid w:val="00402432"/>
    <w:rsid w:val="00402B5C"/>
    <w:rsid w:val="00402C30"/>
    <w:rsid w:val="00404928"/>
    <w:rsid w:val="00404AE2"/>
    <w:rsid w:val="00404BD2"/>
    <w:rsid w:val="00404F3C"/>
    <w:rsid w:val="00404F46"/>
    <w:rsid w:val="00405194"/>
    <w:rsid w:val="00405ED8"/>
    <w:rsid w:val="004065A2"/>
    <w:rsid w:val="00407592"/>
    <w:rsid w:val="00407614"/>
    <w:rsid w:val="0040793C"/>
    <w:rsid w:val="004079AC"/>
    <w:rsid w:val="004107C5"/>
    <w:rsid w:val="0041093A"/>
    <w:rsid w:val="00410C4C"/>
    <w:rsid w:val="00411BFE"/>
    <w:rsid w:val="00411D9E"/>
    <w:rsid w:val="00411EB5"/>
    <w:rsid w:val="004124DA"/>
    <w:rsid w:val="00412D10"/>
    <w:rsid w:val="0041386C"/>
    <w:rsid w:val="00413AEC"/>
    <w:rsid w:val="00414312"/>
    <w:rsid w:val="004148E3"/>
    <w:rsid w:val="00414F4E"/>
    <w:rsid w:val="004152C4"/>
    <w:rsid w:val="00415374"/>
    <w:rsid w:val="004153ED"/>
    <w:rsid w:val="0041617A"/>
    <w:rsid w:val="00416AD7"/>
    <w:rsid w:val="004171C1"/>
    <w:rsid w:val="0041756C"/>
    <w:rsid w:val="00417C01"/>
    <w:rsid w:val="00417CA6"/>
    <w:rsid w:val="00417F3D"/>
    <w:rsid w:val="004202C0"/>
    <w:rsid w:val="00420AA2"/>
    <w:rsid w:val="00420D7B"/>
    <w:rsid w:val="00421581"/>
    <w:rsid w:val="0042187A"/>
    <w:rsid w:val="00421A15"/>
    <w:rsid w:val="00421B56"/>
    <w:rsid w:val="00421CA0"/>
    <w:rsid w:val="004221DC"/>
    <w:rsid w:val="00422331"/>
    <w:rsid w:val="00422ED2"/>
    <w:rsid w:val="00422F8F"/>
    <w:rsid w:val="00423856"/>
    <w:rsid w:val="00423AFE"/>
    <w:rsid w:val="00423EC3"/>
    <w:rsid w:val="004243DB"/>
    <w:rsid w:val="00425403"/>
    <w:rsid w:val="004254B4"/>
    <w:rsid w:val="00425AFA"/>
    <w:rsid w:val="00426095"/>
    <w:rsid w:val="004261F2"/>
    <w:rsid w:val="00426AED"/>
    <w:rsid w:val="00426C3F"/>
    <w:rsid w:val="00427530"/>
    <w:rsid w:val="004279E2"/>
    <w:rsid w:val="00427B60"/>
    <w:rsid w:val="00430564"/>
    <w:rsid w:val="0043197D"/>
    <w:rsid w:val="00431F40"/>
    <w:rsid w:val="00432777"/>
    <w:rsid w:val="00432E99"/>
    <w:rsid w:val="0043311B"/>
    <w:rsid w:val="00433909"/>
    <w:rsid w:val="00433B00"/>
    <w:rsid w:val="00434102"/>
    <w:rsid w:val="00435077"/>
    <w:rsid w:val="0043580A"/>
    <w:rsid w:val="00435908"/>
    <w:rsid w:val="00435E38"/>
    <w:rsid w:val="00436047"/>
    <w:rsid w:val="004362BD"/>
    <w:rsid w:val="00436797"/>
    <w:rsid w:val="00437563"/>
    <w:rsid w:val="0043771E"/>
    <w:rsid w:val="00440885"/>
    <w:rsid w:val="00440B21"/>
    <w:rsid w:val="00440D72"/>
    <w:rsid w:val="00440F08"/>
    <w:rsid w:val="004412A1"/>
    <w:rsid w:val="004412C6"/>
    <w:rsid w:val="00441AFF"/>
    <w:rsid w:val="00441C9A"/>
    <w:rsid w:val="00441FD5"/>
    <w:rsid w:val="004420B9"/>
    <w:rsid w:val="00442C3E"/>
    <w:rsid w:val="00443DC6"/>
    <w:rsid w:val="0044434B"/>
    <w:rsid w:val="004445AE"/>
    <w:rsid w:val="00444EA0"/>
    <w:rsid w:val="00445B55"/>
    <w:rsid w:val="00446093"/>
    <w:rsid w:val="004462BD"/>
    <w:rsid w:val="004465BB"/>
    <w:rsid w:val="0044685A"/>
    <w:rsid w:val="00446A09"/>
    <w:rsid w:val="0044718C"/>
    <w:rsid w:val="004471F9"/>
    <w:rsid w:val="00447829"/>
    <w:rsid w:val="00450330"/>
    <w:rsid w:val="00450E8F"/>
    <w:rsid w:val="004513DD"/>
    <w:rsid w:val="00451AE8"/>
    <w:rsid w:val="004520C8"/>
    <w:rsid w:val="004524BE"/>
    <w:rsid w:val="00452877"/>
    <w:rsid w:val="00452AFD"/>
    <w:rsid w:val="0045379B"/>
    <w:rsid w:val="00453E24"/>
    <w:rsid w:val="00453FFE"/>
    <w:rsid w:val="00454845"/>
    <w:rsid w:val="0045485A"/>
    <w:rsid w:val="00454DEC"/>
    <w:rsid w:val="00454ED8"/>
    <w:rsid w:val="00455180"/>
    <w:rsid w:val="004551AF"/>
    <w:rsid w:val="0045585B"/>
    <w:rsid w:val="0045622C"/>
    <w:rsid w:val="0045652B"/>
    <w:rsid w:val="00456A62"/>
    <w:rsid w:val="00456A87"/>
    <w:rsid w:val="00456DE5"/>
    <w:rsid w:val="0045754F"/>
    <w:rsid w:val="004579F4"/>
    <w:rsid w:val="00460367"/>
    <w:rsid w:val="00460529"/>
    <w:rsid w:val="00460D5B"/>
    <w:rsid w:val="00460E21"/>
    <w:rsid w:val="00460EBF"/>
    <w:rsid w:val="00460FCA"/>
    <w:rsid w:val="00461395"/>
    <w:rsid w:val="004616C0"/>
    <w:rsid w:val="00461A95"/>
    <w:rsid w:val="00461D78"/>
    <w:rsid w:val="00462334"/>
    <w:rsid w:val="0046344A"/>
    <w:rsid w:val="00464145"/>
    <w:rsid w:val="004641A1"/>
    <w:rsid w:val="0046463C"/>
    <w:rsid w:val="004654B1"/>
    <w:rsid w:val="0046560D"/>
    <w:rsid w:val="00465A7E"/>
    <w:rsid w:val="00465EFE"/>
    <w:rsid w:val="004661F5"/>
    <w:rsid w:val="00466218"/>
    <w:rsid w:val="0046638D"/>
    <w:rsid w:val="00466792"/>
    <w:rsid w:val="004671F7"/>
    <w:rsid w:val="00467545"/>
    <w:rsid w:val="004675C0"/>
    <w:rsid w:val="00467B6A"/>
    <w:rsid w:val="004709C1"/>
    <w:rsid w:val="00470AE0"/>
    <w:rsid w:val="004711C0"/>
    <w:rsid w:val="0047126F"/>
    <w:rsid w:val="004718A5"/>
    <w:rsid w:val="00471B82"/>
    <w:rsid w:val="00471C49"/>
    <w:rsid w:val="00472529"/>
    <w:rsid w:val="004733BE"/>
    <w:rsid w:val="004754FC"/>
    <w:rsid w:val="00475FB7"/>
    <w:rsid w:val="004760AD"/>
    <w:rsid w:val="00476895"/>
    <w:rsid w:val="004768DD"/>
    <w:rsid w:val="004769B9"/>
    <w:rsid w:val="00476DC1"/>
    <w:rsid w:val="004774C7"/>
    <w:rsid w:val="00477C5C"/>
    <w:rsid w:val="004800B5"/>
    <w:rsid w:val="00481715"/>
    <w:rsid w:val="004827FC"/>
    <w:rsid w:val="00482859"/>
    <w:rsid w:val="00482915"/>
    <w:rsid w:val="00482DB3"/>
    <w:rsid w:val="00483D32"/>
    <w:rsid w:val="004849B9"/>
    <w:rsid w:val="00484D69"/>
    <w:rsid w:val="00484D80"/>
    <w:rsid w:val="00485535"/>
    <w:rsid w:val="0048555C"/>
    <w:rsid w:val="00486188"/>
    <w:rsid w:val="004865FC"/>
    <w:rsid w:val="004867A7"/>
    <w:rsid w:val="0048684E"/>
    <w:rsid w:val="004870D2"/>
    <w:rsid w:val="0048719D"/>
    <w:rsid w:val="004874DB"/>
    <w:rsid w:val="0048768D"/>
    <w:rsid w:val="00487835"/>
    <w:rsid w:val="0048786B"/>
    <w:rsid w:val="00490877"/>
    <w:rsid w:val="00491662"/>
    <w:rsid w:val="00491E1D"/>
    <w:rsid w:val="0049249B"/>
    <w:rsid w:val="004929DF"/>
    <w:rsid w:val="00493C28"/>
    <w:rsid w:val="00493F90"/>
    <w:rsid w:val="0049474E"/>
    <w:rsid w:val="00494B55"/>
    <w:rsid w:val="00495040"/>
    <w:rsid w:val="0049589D"/>
    <w:rsid w:val="004964F0"/>
    <w:rsid w:val="00496829"/>
    <w:rsid w:val="004968C6"/>
    <w:rsid w:val="00496D27"/>
    <w:rsid w:val="00496D73"/>
    <w:rsid w:val="00497393"/>
    <w:rsid w:val="00497C4E"/>
    <w:rsid w:val="004A04A7"/>
    <w:rsid w:val="004A0930"/>
    <w:rsid w:val="004A0AFA"/>
    <w:rsid w:val="004A0D27"/>
    <w:rsid w:val="004A14A9"/>
    <w:rsid w:val="004A1535"/>
    <w:rsid w:val="004A1B04"/>
    <w:rsid w:val="004A1B2B"/>
    <w:rsid w:val="004A1CAA"/>
    <w:rsid w:val="004A1F9F"/>
    <w:rsid w:val="004A2334"/>
    <w:rsid w:val="004A262C"/>
    <w:rsid w:val="004A2ADA"/>
    <w:rsid w:val="004A2D36"/>
    <w:rsid w:val="004A2ED8"/>
    <w:rsid w:val="004A49ED"/>
    <w:rsid w:val="004A5370"/>
    <w:rsid w:val="004A54FE"/>
    <w:rsid w:val="004A565E"/>
    <w:rsid w:val="004A5EB9"/>
    <w:rsid w:val="004A6456"/>
    <w:rsid w:val="004A73F0"/>
    <w:rsid w:val="004A746C"/>
    <w:rsid w:val="004B0A32"/>
    <w:rsid w:val="004B1318"/>
    <w:rsid w:val="004B207A"/>
    <w:rsid w:val="004B20EC"/>
    <w:rsid w:val="004B2300"/>
    <w:rsid w:val="004B25B4"/>
    <w:rsid w:val="004B274F"/>
    <w:rsid w:val="004B4DF2"/>
    <w:rsid w:val="004B5260"/>
    <w:rsid w:val="004B5312"/>
    <w:rsid w:val="004B6BDC"/>
    <w:rsid w:val="004B6C5F"/>
    <w:rsid w:val="004B7567"/>
    <w:rsid w:val="004B76AF"/>
    <w:rsid w:val="004B7CC9"/>
    <w:rsid w:val="004B7DB0"/>
    <w:rsid w:val="004C002A"/>
    <w:rsid w:val="004C073B"/>
    <w:rsid w:val="004C0C29"/>
    <w:rsid w:val="004C0D7C"/>
    <w:rsid w:val="004C0F27"/>
    <w:rsid w:val="004C10A0"/>
    <w:rsid w:val="004C10A2"/>
    <w:rsid w:val="004C12FE"/>
    <w:rsid w:val="004C14D8"/>
    <w:rsid w:val="004C1F56"/>
    <w:rsid w:val="004C237D"/>
    <w:rsid w:val="004C2FED"/>
    <w:rsid w:val="004C38BA"/>
    <w:rsid w:val="004C41F7"/>
    <w:rsid w:val="004C56BE"/>
    <w:rsid w:val="004C58C9"/>
    <w:rsid w:val="004C619B"/>
    <w:rsid w:val="004C75AA"/>
    <w:rsid w:val="004C770A"/>
    <w:rsid w:val="004D0B74"/>
    <w:rsid w:val="004D0F88"/>
    <w:rsid w:val="004D14EF"/>
    <w:rsid w:val="004D1610"/>
    <w:rsid w:val="004D166D"/>
    <w:rsid w:val="004D1824"/>
    <w:rsid w:val="004D186C"/>
    <w:rsid w:val="004D20C2"/>
    <w:rsid w:val="004D2389"/>
    <w:rsid w:val="004D23CD"/>
    <w:rsid w:val="004D3154"/>
    <w:rsid w:val="004D359F"/>
    <w:rsid w:val="004D3FF2"/>
    <w:rsid w:val="004D4DA5"/>
    <w:rsid w:val="004D53AA"/>
    <w:rsid w:val="004D5960"/>
    <w:rsid w:val="004D5BBA"/>
    <w:rsid w:val="004D62CE"/>
    <w:rsid w:val="004D63ED"/>
    <w:rsid w:val="004D6606"/>
    <w:rsid w:val="004D66E3"/>
    <w:rsid w:val="004D7B40"/>
    <w:rsid w:val="004E079E"/>
    <w:rsid w:val="004E0A60"/>
    <w:rsid w:val="004E0B58"/>
    <w:rsid w:val="004E0C68"/>
    <w:rsid w:val="004E0F75"/>
    <w:rsid w:val="004E13BE"/>
    <w:rsid w:val="004E183C"/>
    <w:rsid w:val="004E2363"/>
    <w:rsid w:val="004E2383"/>
    <w:rsid w:val="004E239C"/>
    <w:rsid w:val="004E2C0A"/>
    <w:rsid w:val="004E2CEB"/>
    <w:rsid w:val="004E336A"/>
    <w:rsid w:val="004E410C"/>
    <w:rsid w:val="004E445A"/>
    <w:rsid w:val="004E4C81"/>
    <w:rsid w:val="004E56F7"/>
    <w:rsid w:val="004E5910"/>
    <w:rsid w:val="004E5CB7"/>
    <w:rsid w:val="004E62F3"/>
    <w:rsid w:val="004E6390"/>
    <w:rsid w:val="004E644A"/>
    <w:rsid w:val="004E6CFB"/>
    <w:rsid w:val="004E6D18"/>
    <w:rsid w:val="004E6FCE"/>
    <w:rsid w:val="004E7D89"/>
    <w:rsid w:val="004E7EF5"/>
    <w:rsid w:val="004E7EFD"/>
    <w:rsid w:val="004F0AFA"/>
    <w:rsid w:val="004F0F5C"/>
    <w:rsid w:val="004F1124"/>
    <w:rsid w:val="004F1530"/>
    <w:rsid w:val="004F17FB"/>
    <w:rsid w:val="004F1C7D"/>
    <w:rsid w:val="004F2457"/>
    <w:rsid w:val="004F2515"/>
    <w:rsid w:val="004F2841"/>
    <w:rsid w:val="004F2DF3"/>
    <w:rsid w:val="004F358F"/>
    <w:rsid w:val="004F3862"/>
    <w:rsid w:val="004F476A"/>
    <w:rsid w:val="004F4B87"/>
    <w:rsid w:val="004F52E4"/>
    <w:rsid w:val="004F540D"/>
    <w:rsid w:val="004F594A"/>
    <w:rsid w:val="004F59A6"/>
    <w:rsid w:val="004F683B"/>
    <w:rsid w:val="004F6B0C"/>
    <w:rsid w:val="004F7520"/>
    <w:rsid w:val="004F7F34"/>
    <w:rsid w:val="0050070B"/>
    <w:rsid w:val="0050082F"/>
    <w:rsid w:val="00500F4A"/>
    <w:rsid w:val="005022D5"/>
    <w:rsid w:val="00502F33"/>
    <w:rsid w:val="0050301C"/>
    <w:rsid w:val="0050327B"/>
    <w:rsid w:val="005033EF"/>
    <w:rsid w:val="0050362E"/>
    <w:rsid w:val="005046AB"/>
    <w:rsid w:val="00504CF5"/>
    <w:rsid w:val="00504D24"/>
    <w:rsid w:val="005055E6"/>
    <w:rsid w:val="0050568F"/>
    <w:rsid w:val="00505D52"/>
    <w:rsid w:val="00505DCD"/>
    <w:rsid w:val="0050669A"/>
    <w:rsid w:val="0050767C"/>
    <w:rsid w:val="005079C5"/>
    <w:rsid w:val="0051018A"/>
    <w:rsid w:val="00510316"/>
    <w:rsid w:val="00510727"/>
    <w:rsid w:val="00512D97"/>
    <w:rsid w:val="00512DD3"/>
    <w:rsid w:val="00512FF1"/>
    <w:rsid w:val="00513123"/>
    <w:rsid w:val="00513303"/>
    <w:rsid w:val="00513BBE"/>
    <w:rsid w:val="00513D32"/>
    <w:rsid w:val="005141ED"/>
    <w:rsid w:val="005146FD"/>
    <w:rsid w:val="00514936"/>
    <w:rsid w:val="005149CB"/>
    <w:rsid w:val="00514F4B"/>
    <w:rsid w:val="00515537"/>
    <w:rsid w:val="00515580"/>
    <w:rsid w:val="005158B6"/>
    <w:rsid w:val="0051601C"/>
    <w:rsid w:val="005160BC"/>
    <w:rsid w:val="00516400"/>
    <w:rsid w:val="005164CC"/>
    <w:rsid w:val="00516581"/>
    <w:rsid w:val="005167E1"/>
    <w:rsid w:val="00516876"/>
    <w:rsid w:val="00516EBF"/>
    <w:rsid w:val="00517363"/>
    <w:rsid w:val="00517699"/>
    <w:rsid w:val="005178FA"/>
    <w:rsid w:val="00517AE3"/>
    <w:rsid w:val="00517C53"/>
    <w:rsid w:val="005200CC"/>
    <w:rsid w:val="00520410"/>
    <w:rsid w:val="0052087D"/>
    <w:rsid w:val="00520BCB"/>
    <w:rsid w:val="00521477"/>
    <w:rsid w:val="00521902"/>
    <w:rsid w:val="00521E0B"/>
    <w:rsid w:val="00522264"/>
    <w:rsid w:val="005227DD"/>
    <w:rsid w:val="00522E6B"/>
    <w:rsid w:val="00523657"/>
    <w:rsid w:val="00523A7A"/>
    <w:rsid w:val="00524121"/>
    <w:rsid w:val="00524364"/>
    <w:rsid w:val="005244E8"/>
    <w:rsid w:val="00525E72"/>
    <w:rsid w:val="00526530"/>
    <w:rsid w:val="00526AC0"/>
    <w:rsid w:val="00526D6B"/>
    <w:rsid w:val="005270D0"/>
    <w:rsid w:val="00527521"/>
    <w:rsid w:val="005278D4"/>
    <w:rsid w:val="00527C74"/>
    <w:rsid w:val="005302DB"/>
    <w:rsid w:val="00530651"/>
    <w:rsid w:val="005309E0"/>
    <w:rsid w:val="00530C19"/>
    <w:rsid w:val="005328FD"/>
    <w:rsid w:val="005330B4"/>
    <w:rsid w:val="00533D20"/>
    <w:rsid w:val="00533FA4"/>
    <w:rsid w:val="005341E6"/>
    <w:rsid w:val="0053479D"/>
    <w:rsid w:val="00534984"/>
    <w:rsid w:val="00535013"/>
    <w:rsid w:val="00535657"/>
    <w:rsid w:val="00535714"/>
    <w:rsid w:val="005358A6"/>
    <w:rsid w:val="00535C05"/>
    <w:rsid w:val="00535CAD"/>
    <w:rsid w:val="00535E8D"/>
    <w:rsid w:val="005363E3"/>
    <w:rsid w:val="005373CB"/>
    <w:rsid w:val="0053757E"/>
    <w:rsid w:val="00537DEC"/>
    <w:rsid w:val="00540123"/>
    <w:rsid w:val="005416C3"/>
    <w:rsid w:val="0054170D"/>
    <w:rsid w:val="0054177C"/>
    <w:rsid w:val="00542346"/>
    <w:rsid w:val="00542864"/>
    <w:rsid w:val="00542A57"/>
    <w:rsid w:val="005432C2"/>
    <w:rsid w:val="0054359C"/>
    <w:rsid w:val="005448DE"/>
    <w:rsid w:val="005453A8"/>
    <w:rsid w:val="005462E3"/>
    <w:rsid w:val="0054667E"/>
    <w:rsid w:val="00546A69"/>
    <w:rsid w:val="00546AF4"/>
    <w:rsid w:val="00546EA2"/>
    <w:rsid w:val="0054702D"/>
    <w:rsid w:val="0054704B"/>
    <w:rsid w:val="005472C2"/>
    <w:rsid w:val="005472C5"/>
    <w:rsid w:val="005477C1"/>
    <w:rsid w:val="00547C16"/>
    <w:rsid w:val="00550403"/>
    <w:rsid w:val="005509F2"/>
    <w:rsid w:val="0055172C"/>
    <w:rsid w:val="00551757"/>
    <w:rsid w:val="00551A8B"/>
    <w:rsid w:val="00551BF3"/>
    <w:rsid w:val="00551F03"/>
    <w:rsid w:val="00552B71"/>
    <w:rsid w:val="00552E8B"/>
    <w:rsid w:val="0055352D"/>
    <w:rsid w:val="0055383A"/>
    <w:rsid w:val="005539F0"/>
    <w:rsid w:val="00553D81"/>
    <w:rsid w:val="00553F96"/>
    <w:rsid w:val="005541A6"/>
    <w:rsid w:val="0055433F"/>
    <w:rsid w:val="005543C0"/>
    <w:rsid w:val="005552BA"/>
    <w:rsid w:val="005557F4"/>
    <w:rsid w:val="005559BC"/>
    <w:rsid w:val="00555BF7"/>
    <w:rsid w:val="00556041"/>
    <w:rsid w:val="00556999"/>
    <w:rsid w:val="00557254"/>
    <w:rsid w:val="00557341"/>
    <w:rsid w:val="005577B8"/>
    <w:rsid w:val="0055786F"/>
    <w:rsid w:val="00557F9A"/>
    <w:rsid w:val="005601F6"/>
    <w:rsid w:val="0056062D"/>
    <w:rsid w:val="00560929"/>
    <w:rsid w:val="00560A0C"/>
    <w:rsid w:val="005618E8"/>
    <w:rsid w:val="00562FB2"/>
    <w:rsid w:val="0056306C"/>
    <w:rsid w:val="00563CAA"/>
    <w:rsid w:val="0056513E"/>
    <w:rsid w:val="00565753"/>
    <w:rsid w:val="00565CE5"/>
    <w:rsid w:val="00566582"/>
    <w:rsid w:val="00566DF4"/>
    <w:rsid w:val="0056735F"/>
    <w:rsid w:val="00567F42"/>
    <w:rsid w:val="005707BD"/>
    <w:rsid w:val="0057084B"/>
    <w:rsid w:val="00570BA8"/>
    <w:rsid w:val="00571A82"/>
    <w:rsid w:val="00571B52"/>
    <w:rsid w:val="0057216C"/>
    <w:rsid w:val="0057362E"/>
    <w:rsid w:val="00573EA8"/>
    <w:rsid w:val="00573EE4"/>
    <w:rsid w:val="00573F32"/>
    <w:rsid w:val="00574436"/>
    <w:rsid w:val="005746E2"/>
    <w:rsid w:val="0057499A"/>
    <w:rsid w:val="00574CA4"/>
    <w:rsid w:val="00574F27"/>
    <w:rsid w:val="00575133"/>
    <w:rsid w:val="005751D8"/>
    <w:rsid w:val="00575D4F"/>
    <w:rsid w:val="0057683C"/>
    <w:rsid w:val="00576F88"/>
    <w:rsid w:val="0057743E"/>
    <w:rsid w:val="00580806"/>
    <w:rsid w:val="00580927"/>
    <w:rsid w:val="00580B6E"/>
    <w:rsid w:val="00580C51"/>
    <w:rsid w:val="00580FAF"/>
    <w:rsid w:val="005811A9"/>
    <w:rsid w:val="00581246"/>
    <w:rsid w:val="00581B77"/>
    <w:rsid w:val="00581F61"/>
    <w:rsid w:val="005827AD"/>
    <w:rsid w:val="00582D99"/>
    <w:rsid w:val="005831B7"/>
    <w:rsid w:val="00583CDD"/>
    <w:rsid w:val="00584362"/>
    <w:rsid w:val="00584DFB"/>
    <w:rsid w:val="00584E36"/>
    <w:rsid w:val="00584FDF"/>
    <w:rsid w:val="00585252"/>
    <w:rsid w:val="0058546D"/>
    <w:rsid w:val="00585BF2"/>
    <w:rsid w:val="00585EFF"/>
    <w:rsid w:val="005863D8"/>
    <w:rsid w:val="005868CF"/>
    <w:rsid w:val="00586A67"/>
    <w:rsid w:val="00586F1D"/>
    <w:rsid w:val="00587506"/>
    <w:rsid w:val="005878F4"/>
    <w:rsid w:val="00587CCC"/>
    <w:rsid w:val="00587FB3"/>
    <w:rsid w:val="00590204"/>
    <w:rsid w:val="005908E6"/>
    <w:rsid w:val="0059120C"/>
    <w:rsid w:val="005921B4"/>
    <w:rsid w:val="005926EE"/>
    <w:rsid w:val="00592761"/>
    <w:rsid w:val="0059314C"/>
    <w:rsid w:val="00593637"/>
    <w:rsid w:val="00593F16"/>
    <w:rsid w:val="005945F6"/>
    <w:rsid w:val="00594E5E"/>
    <w:rsid w:val="0059532B"/>
    <w:rsid w:val="00595B43"/>
    <w:rsid w:val="00595CAD"/>
    <w:rsid w:val="00595DE1"/>
    <w:rsid w:val="00596A09"/>
    <w:rsid w:val="00596F76"/>
    <w:rsid w:val="005974A8"/>
    <w:rsid w:val="005A04DA"/>
    <w:rsid w:val="005A04DD"/>
    <w:rsid w:val="005A0970"/>
    <w:rsid w:val="005A0A8C"/>
    <w:rsid w:val="005A196A"/>
    <w:rsid w:val="005A2158"/>
    <w:rsid w:val="005A21AC"/>
    <w:rsid w:val="005A291E"/>
    <w:rsid w:val="005A2D3E"/>
    <w:rsid w:val="005A36E7"/>
    <w:rsid w:val="005A3C8C"/>
    <w:rsid w:val="005A42D3"/>
    <w:rsid w:val="005A451C"/>
    <w:rsid w:val="005A4CC5"/>
    <w:rsid w:val="005A4F04"/>
    <w:rsid w:val="005A5221"/>
    <w:rsid w:val="005A5EFF"/>
    <w:rsid w:val="005A62CB"/>
    <w:rsid w:val="005A6617"/>
    <w:rsid w:val="005A7119"/>
    <w:rsid w:val="005A73B4"/>
    <w:rsid w:val="005A760D"/>
    <w:rsid w:val="005A7767"/>
    <w:rsid w:val="005B0081"/>
    <w:rsid w:val="005B0583"/>
    <w:rsid w:val="005B06D6"/>
    <w:rsid w:val="005B0840"/>
    <w:rsid w:val="005B0BAA"/>
    <w:rsid w:val="005B0EA1"/>
    <w:rsid w:val="005B0FF9"/>
    <w:rsid w:val="005B17ED"/>
    <w:rsid w:val="005B1C3E"/>
    <w:rsid w:val="005B21BF"/>
    <w:rsid w:val="005B2A44"/>
    <w:rsid w:val="005B2C2B"/>
    <w:rsid w:val="005B2DA3"/>
    <w:rsid w:val="005B321C"/>
    <w:rsid w:val="005B3566"/>
    <w:rsid w:val="005B3A17"/>
    <w:rsid w:val="005B4633"/>
    <w:rsid w:val="005B47FC"/>
    <w:rsid w:val="005B55B2"/>
    <w:rsid w:val="005B5842"/>
    <w:rsid w:val="005B614A"/>
    <w:rsid w:val="005B61D5"/>
    <w:rsid w:val="005B6B49"/>
    <w:rsid w:val="005B71EC"/>
    <w:rsid w:val="005B7AEF"/>
    <w:rsid w:val="005B7D2A"/>
    <w:rsid w:val="005C062D"/>
    <w:rsid w:val="005C069C"/>
    <w:rsid w:val="005C0BA4"/>
    <w:rsid w:val="005C101D"/>
    <w:rsid w:val="005C12A4"/>
    <w:rsid w:val="005C1481"/>
    <w:rsid w:val="005C202A"/>
    <w:rsid w:val="005C26AF"/>
    <w:rsid w:val="005C31E2"/>
    <w:rsid w:val="005C31F1"/>
    <w:rsid w:val="005C4D06"/>
    <w:rsid w:val="005C51C9"/>
    <w:rsid w:val="005C5DB9"/>
    <w:rsid w:val="005C5EBA"/>
    <w:rsid w:val="005C6643"/>
    <w:rsid w:val="005C76DC"/>
    <w:rsid w:val="005C7BAD"/>
    <w:rsid w:val="005C7D5F"/>
    <w:rsid w:val="005D050C"/>
    <w:rsid w:val="005D1390"/>
    <w:rsid w:val="005D1F91"/>
    <w:rsid w:val="005D22B6"/>
    <w:rsid w:val="005D2953"/>
    <w:rsid w:val="005D29A8"/>
    <w:rsid w:val="005D42AA"/>
    <w:rsid w:val="005D45E2"/>
    <w:rsid w:val="005D46F7"/>
    <w:rsid w:val="005D4804"/>
    <w:rsid w:val="005D560B"/>
    <w:rsid w:val="005D6091"/>
    <w:rsid w:val="005D62F5"/>
    <w:rsid w:val="005D65F6"/>
    <w:rsid w:val="005D661E"/>
    <w:rsid w:val="005D71CE"/>
    <w:rsid w:val="005D723E"/>
    <w:rsid w:val="005D7C4A"/>
    <w:rsid w:val="005E1068"/>
    <w:rsid w:val="005E11DA"/>
    <w:rsid w:val="005E1984"/>
    <w:rsid w:val="005E26B0"/>
    <w:rsid w:val="005E2973"/>
    <w:rsid w:val="005E2C0B"/>
    <w:rsid w:val="005E317F"/>
    <w:rsid w:val="005E32B1"/>
    <w:rsid w:val="005E366A"/>
    <w:rsid w:val="005E3D0F"/>
    <w:rsid w:val="005E4BC5"/>
    <w:rsid w:val="005E4C7D"/>
    <w:rsid w:val="005E5056"/>
    <w:rsid w:val="005E7376"/>
    <w:rsid w:val="005E76EB"/>
    <w:rsid w:val="005E7901"/>
    <w:rsid w:val="005E79EF"/>
    <w:rsid w:val="005E7C16"/>
    <w:rsid w:val="005F059D"/>
    <w:rsid w:val="005F08F2"/>
    <w:rsid w:val="005F12CE"/>
    <w:rsid w:val="005F1DEC"/>
    <w:rsid w:val="005F277E"/>
    <w:rsid w:val="005F4066"/>
    <w:rsid w:val="005F4878"/>
    <w:rsid w:val="005F505D"/>
    <w:rsid w:val="005F528D"/>
    <w:rsid w:val="005F63B7"/>
    <w:rsid w:val="005F6614"/>
    <w:rsid w:val="005F7740"/>
    <w:rsid w:val="005F7C08"/>
    <w:rsid w:val="005F7D8E"/>
    <w:rsid w:val="0060010C"/>
    <w:rsid w:val="0060048F"/>
    <w:rsid w:val="00600A2D"/>
    <w:rsid w:val="0060105F"/>
    <w:rsid w:val="0060133A"/>
    <w:rsid w:val="00602958"/>
    <w:rsid w:val="00602B59"/>
    <w:rsid w:val="00602CEA"/>
    <w:rsid w:val="00603B61"/>
    <w:rsid w:val="00603D1E"/>
    <w:rsid w:val="00604798"/>
    <w:rsid w:val="00604D25"/>
    <w:rsid w:val="0060526E"/>
    <w:rsid w:val="006052D3"/>
    <w:rsid w:val="006052EC"/>
    <w:rsid w:val="006058DA"/>
    <w:rsid w:val="006058F4"/>
    <w:rsid w:val="00606212"/>
    <w:rsid w:val="00606872"/>
    <w:rsid w:val="00606C33"/>
    <w:rsid w:val="00606C68"/>
    <w:rsid w:val="00606D49"/>
    <w:rsid w:val="00606F77"/>
    <w:rsid w:val="00607902"/>
    <w:rsid w:val="00607973"/>
    <w:rsid w:val="00607A57"/>
    <w:rsid w:val="00607BB6"/>
    <w:rsid w:val="00607F5C"/>
    <w:rsid w:val="006100C0"/>
    <w:rsid w:val="00610FFF"/>
    <w:rsid w:val="00611195"/>
    <w:rsid w:val="006116C5"/>
    <w:rsid w:val="00611B03"/>
    <w:rsid w:val="00611E49"/>
    <w:rsid w:val="00613140"/>
    <w:rsid w:val="00613252"/>
    <w:rsid w:val="0061390D"/>
    <w:rsid w:val="00613C7C"/>
    <w:rsid w:val="0061419D"/>
    <w:rsid w:val="00614631"/>
    <w:rsid w:val="006146FA"/>
    <w:rsid w:val="006148C4"/>
    <w:rsid w:val="00614C91"/>
    <w:rsid w:val="00614E59"/>
    <w:rsid w:val="00615627"/>
    <w:rsid w:val="006156C7"/>
    <w:rsid w:val="00615A3A"/>
    <w:rsid w:val="006164BE"/>
    <w:rsid w:val="006168A1"/>
    <w:rsid w:val="00616A02"/>
    <w:rsid w:val="00616EAD"/>
    <w:rsid w:val="00616ED9"/>
    <w:rsid w:val="006170BD"/>
    <w:rsid w:val="006178D5"/>
    <w:rsid w:val="00617B4F"/>
    <w:rsid w:val="00620AF2"/>
    <w:rsid w:val="0062118E"/>
    <w:rsid w:val="006220C5"/>
    <w:rsid w:val="00622F53"/>
    <w:rsid w:val="0062374C"/>
    <w:rsid w:val="006237ED"/>
    <w:rsid w:val="00623A11"/>
    <w:rsid w:val="00624DC4"/>
    <w:rsid w:val="00625B27"/>
    <w:rsid w:val="00625F97"/>
    <w:rsid w:val="00627620"/>
    <w:rsid w:val="006303A7"/>
    <w:rsid w:val="00630423"/>
    <w:rsid w:val="00630591"/>
    <w:rsid w:val="0063063B"/>
    <w:rsid w:val="00630A35"/>
    <w:rsid w:val="00630D00"/>
    <w:rsid w:val="0063106A"/>
    <w:rsid w:val="0063178C"/>
    <w:rsid w:val="00632606"/>
    <w:rsid w:val="00632647"/>
    <w:rsid w:val="00632794"/>
    <w:rsid w:val="006327F3"/>
    <w:rsid w:val="00632A76"/>
    <w:rsid w:val="00632F6A"/>
    <w:rsid w:val="0063316F"/>
    <w:rsid w:val="0063369E"/>
    <w:rsid w:val="00633E9E"/>
    <w:rsid w:val="0063435C"/>
    <w:rsid w:val="00634DE6"/>
    <w:rsid w:val="0063517B"/>
    <w:rsid w:val="00635953"/>
    <w:rsid w:val="00635CCC"/>
    <w:rsid w:val="00636CFE"/>
    <w:rsid w:val="00636F2F"/>
    <w:rsid w:val="006370FA"/>
    <w:rsid w:val="00637B43"/>
    <w:rsid w:val="00637BCB"/>
    <w:rsid w:val="0064021A"/>
    <w:rsid w:val="00640486"/>
    <w:rsid w:val="00640C31"/>
    <w:rsid w:val="00640EC1"/>
    <w:rsid w:val="00641403"/>
    <w:rsid w:val="0064165C"/>
    <w:rsid w:val="00641E75"/>
    <w:rsid w:val="006420AB"/>
    <w:rsid w:val="00642662"/>
    <w:rsid w:val="00643180"/>
    <w:rsid w:val="00643695"/>
    <w:rsid w:val="0064425A"/>
    <w:rsid w:val="0064458A"/>
    <w:rsid w:val="00644713"/>
    <w:rsid w:val="00645716"/>
    <w:rsid w:val="00646533"/>
    <w:rsid w:val="006479F6"/>
    <w:rsid w:val="006500AF"/>
    <w:rsid w:val="006501A3"/>
    <w:rsid w:val="00650DDF"/>
    <w:rsid w:val="00651296"/>
    <w:rsid w:val="00651407"/>
    <w:rsid w:val="006519A1"/>
    <w:rsid w:val="00651C8E"/>
    <w:rsid w:val="006520B4"/>
    <w:rsid w:val="00653141"/>
    <w:rsid w:val="00653485"/>
    <w:rsid w:val="00653B67"/>
    <w:rsid w:val="00654824"/>
    <w:rsid w:val="00654B8E"/>
    <w:rsid w:val="0065554B"/>
    <w:rsid w:val="006557C5"/>
    <w:rsid w:val="006559DD"/>
    <w:rsid w:val="00655CA7"/>
    <w:rsid w:val="006563FF"/>
    <w:rsid w:val="00656469"/>
    <w:rsid w:val="0065687F"/>
    <w:rsid w:val="00656EDA"/>
    <w:rsid w:val="006571B7"/>
    <w:rsid w:val="006604E7"/>
    <w:rsid w:val="00660B14"/>
    <w:rsid w:val="00660B37"/>
    <w:rsid w:val="00660FCA"/>
    <w:rsid w:val="00661371"/>
    <w:rsid w:val="006619B9"/>
    <w:rsid w:val="00661BD4"/>
    <w:rsid w:val="006621DD"/>
    <w:rsid w:val="006622BC"/>
    <w:rsid w:val="00662C19"/>
    <w:rsid w:val="00662D7E"/>
    <w:rsid w:val="006633B0"/>
    <w:rsid w:val="0066372A"/>
    <w:rsid w:val="0066421A"/>
    <w:rsid w:val="006647B2"/>
    <w:rsid w:val="00664A4E"/>
    <w:rsid w:val="00664C0F"/>
    <w:rsid w:val="00664DA7"/>
    <w:rsid w:val="00664DEB"/>
    <w:rsid w:val="006651D2"/>
    <w:rsid w:val="00665410"/>
    <w:rsid w:val="006655AB"/>
    <w:rsid w:val="00665C7C"/>
    <w:rsid w:val="00665D78"/>
    <w:rsid w:val="00665F30"/>
    <w:rsid w:val="00665F39"/>
    <w:rsid w:val="006661B8"/>
    <w:rsid w:val="00666392"/>
    <w:rsid w:val="00666A84"/>
    <w:rsid w:val="00667350"/>
    <w:rsid w:val="006679B0"/>
    <w:rsid w:val="00667BE4"/>
    <w:rsid w:val="00670006"/>
    <w:rsid w:val="0067005C"/>
    <w:rsid w:val="0067093F"/>
    <w:rsid w:val="00670CDF"/>
    <w:rsid w:val="00670E91"/>
    <w:rsid w:val="0067190D"/>
    <w:rsid w:val="00671A3F"/>
    <w:rsid w:val="00671A49"/>
    <w:rsid w:val="0067220A"/>
    <w:rsid w:val="006729E5"/>
    <w:rsid w:val="00673009"/>
    <w:rsid w:val="00673378"/>
    <w:rsid w:val="0067382D"/>
    <w:rsid w:val="00674454"/>
    <w:rsid w:val="006757E3"/>
    <w:rsid w:val="00675D6D"/>
    <w:rsid w:val="0067652E"/>
    <w:rsid w:val="00676549"/>
    <w:rsid w:val="006770C8"/>
    <w:rsid w:val="006774C7"/>
    <w:rsid w:val="006775D0"/>
    <w:rsid w:val="00677835"/>
    <w:rsid w:val="006779E0"/>
    <w:rsid w:val="00677A1B"/>
    <w:rsid w:val="00677A6C"/>
    <w:rsid w:val="00680284"/>
    <w:rsid w:val="00681437"/>
    <w:rsid w:val="0068232E"/>
    <w:rsid w:val="0068240D"/>
    <w:rsid w:val="0068294B"/>
    <w:rsid w:val="00682F4A"/>
    <w:rsid w:val="0068309D"/>
    <w:rsid w:val="006831DA"/>
    <w:rsid w:val="0068326B"/>
    <w:rsid w:val="006834A0"/>
    <w:rsid w:val="006834F9"/>
    <w:rsid w:val="00683526"/>
    <w:rsid w:val="006839D4"/>
    <w:rsid w:val="00683BC3"/>
    <w:rsid w:val="00683D3A"/>
    <w:rsid w:val="00683E66"/>
    <w:rsid w:val="00684988"/>
    <w:rsid w:val="00684C34"/>
    <w:rsid w:val="00684EEE"/>
    <w:rsid w:val="00685811"/>
    <w:rsid w:val="00685C5E"/>
    <w:rsid w:val="00685DEA"/>
    <w:rsid w:val="0068636D"/>
    <w:rsid w:val="00686532"/>
    <w:rsid w:val="006865F6"/>
    <w:rsid w:val="0068666C"/>
    <w:rsid w:val="006873EE"/>
    <w:rsid w:val="006900B3"/>
    <w:rsid w:val="0069036F"/>
    <w:rsid w:val="006906FE"/>
    <w:rsid w:val="006907C6"/>
    <w:rsid w:val="006908DA"/>
    <w:rsid w:val="00690D9B"/>
    <w:rsid w:val="00691932"/>
    <w:rsid w:val="00691B76"/>
    <w:rsid w:val="00692032"/>
    <w:rsid w:val="00692224"/>
    <w:rsid w:val="0069260D"/>
    <w:rsid w:val="00692CE6"/>
    <w:rsid w:val="006932F3"/>
    <w:rsid w:val="00693C8E"/>
    <w:rsid w:val="00694249"/>
    <w:rsid w:val="00694598"/>
    <w:rsid w:val="00694FD5"/>
    <w:rsid w:val="00695020"/>
    <w:rsid w:val="00695049"/>
    <w:rsid w:val="0069517E"/>
    <w:rsid w:val="0069539F"/>
    <w:rsid w:val="006955E9"/>
    <w:rsid w:val="006956CD"/>
    <w:rsid w:val="00695A8A"/>
    <w:rsid w:val="00695CB6"/>
    <w:rsid w:val="00695E5A"/>
    <w:rsid w:val="00696081"/>
    <w:rsid w:val="006974D9"/>
    <w:rsid w:val="00697B36"/>
    <w:rsid w:val="006A003B"/>
    <w:rsid w:val="006A0D88"/>
    <w:rsid w:val="006A10D8"/>
    <w:rsid w:val="006A17DB"/>
    <w:rsid w:val="006A1A50"/>
    <w:rsid w:val="006A1ED7"/>
    <w:rsid w:val="006A2EAD"/>
    <w:rsid w:val="006A31DF"/>
    <w:rsid w:val="006A3319"/>
    <w:rsid w:val="006A33B2"/>
    <w:rsid w:val="006A38C0"/>
    <w:rsid w:val="006A3EBA"/>
    <w:rsid w:val="006A431D"/>
    <w:rsid w:val="006A45BC"/>
    <w:rsid w:val="006A483A"/>
    <w:rsid w:val="006A4B57"/>
    <w:rsid w:val="006A5D0C"/>
    <w:rsid w:val="006A5FBE"/>
    <w:rsid w:val="006A61C8"/>
    <w:rsid w:val="006A6441"/>
    <w:rsid w:val="006A6660"/>
    <w:rsid w:val="006A7295"/>
    <w:rsid w:val="006A7B88"/>
    <w:rsid w:val="006B0C4E"/>
    <w:rsid w:val="006B17BE"/>
    <w:rsid w:val="006B1A1F"/>
    <w:rsid w:val="006B1C29"/>
    <w:rsid w:val="006B1C41"/>
    <w:rsid w:val="006B2451"/>
    <w:rsid w:val="006B2B3D"/>
    <w:rsid w:val="006B2EDC"/>
    <w:rsid w:val="006B361B"/>
    <w:rsid w:val="006B3767"/>
    <w:rsid w:val="006B46AA"/>
    <w:rsid w:val="006B4C18"/>
    <w:rsid w:val="006B58C2"/>
    <w:rsid w:val="006B61E0"/>
    <w:rsid w:val="006B66F9"/>
    <w:rsid w:val="006B672B"/>
    <w:rsid w:val="006B6FD5"/>
    <w:rsid w:val="006B73CF"/>
    <w:rsid w:val="006B7756"/>
    <w:rsid w:val="006B7904"/>
    <w:rsid w:val="006B7E1F"/>
    <w:rsid w:val="006C004E"/>
    <w:rsid w:val="006C0111"/>
    <w:rsid w:val="006C0B11"/>
    <w:rsid w:val="006C0F23"/>
    <w:rsid w:val="006C2A44"/>
    <w:rsid w:val="006C2DF2"/>
    <w:rsid w:val="006C2E39"/>
    <w:rsid w:val="006C2FF8"/>
    <w:rsid w:val="006C3CAF"/>
    <w:rsid w:val="006C3E02"/>
    <w:rsid w:val="006C42F5"/>
    <w:rsid w:val="006C43CB"/>
    <w:rsid w:val="006C4464"/>
    <w:rsid w:val="006C45AE"/>
    <w:rsid w:val="006C49DC"/>
    <w:rsid w:val="006C4AA5"/>
    <w:rsid w:val="006C591E"/>
    <w:rsid w:val="006C592A"/>
    <w:rsid w:val="006C5F75"/>
    <w:rsid w:val="006C629B"/>
    <w:rsid w:val="006C68CE"/>
    <w:rsid w:val="006C76EE"/>
    <w:rsid w:val="006C773D"/>
    <w:rsid w:val="006C7C6F"/>
    <w:rsid w:val="006D026F"/>
    <w:rsid w:val="006D0F68"/>
    <w:rsid w:val="006D1F35"/>
    <w:rsid w:val="006D270F"/>
    <w:rsid w:val="006D298C"/>
    <w:rsid w:val="006D32F0"/>
    <w:rsid w:val="006D391E"/>
    <w:rsid w:val="006D4783"/>
    <w:rsid w:val="006D4D4A"/>
    <w:rsid w:val="006D526C"/>
    <w:rsid w:val="006D52AF"/>
    <w:rsid w:val="006D6179"/>
    <w:rsid w:val="006D762D"/>
    <w:rsid w:val="006D7754"/>
    <w:rsid w:val="006D77EF"/>
    <w:rsid w:val="006D7CB7"/>
    <w:rsid w:val="006D7DCA"/>
    <w:rsid w:val="006E003E"/>
    <w:rsid w:val="006E0574"/>
    <w:rsid w:val="006E0796"/>
    <w:rsid w:val="006E0961"/>
    <w:rsid w:val="006E0B48"/>
    <w:rsid w:val="006E1915"/>
    <w:rsid w:val="006E19BA"/>
    <w:rsid w:val="006E2087"/>
    <w:rsid w:val="006E23B3"/>
    <w:rsid w:val="006E2518"/>
    <w:rsid w:val="006E2944"/>
    <w:rsid w:val="006E3554"/>
    <w:rsid w:val="006E38CB"/>
    <w:rsid w:val="006E3B15"/>
    <w:rsid w:val="006E3F40"/>
    <w:rsid w:val="006E41B8"/>
    <w:rsid w:val="006E427B"/>
    <w:rsid w:val="006E42A6"/>
    <w:rsid w:val="006E4841"/>
    <w:rsid w:val="006E4F0C"/>
    <w:rsid w:val="006E511F"/>
    <w:rsid w:val="006E53A7"/>
    <w:rsid w:val="006E547C"/>
    <w:rsid w:val="006E5C7E"/>
    <w:rsid w:val="006E5EBF"/>
    <w:rsid w:val="006E64DC"/>
    <w:rsid w:val="006E6674"/>
    <w:rsid w:val="006E6DC1"/>
    <w:rsid w:val="006E6FBF"/>
    <w:rsid w:val="006E7A3C"/>
    <w:rsid w:val="006F0896"/>
    <w:rsid w:val="006F08C7"/>
    <w:rsid w:val="006F0FCC"/>
    <w:rsid w:val="006F158F"/>
    <w:rsid w:val="006F1A75"/>
    <w:rsid w:val="006F1EF1"/>
    <w:rsid w:val="006F227D"/>
    <w:rsid w:val="006F2990"/>
    <w:rsid w:val="006F3330"/>
    <w:rsid w:val="006F35B6"/>
    <w:rsid w:val="006F36BD"/>
    <w:rsid w:val="006F4116"/>
    <w:rsid w:val="006F4F72"/>
    <w:rsid w:val="006F592A"/>
    <w:rsid w:val="006F5BFD"/>
    <w:rsid w:val="006F66E5"/>
    <w:rsid w:val="006F73B7"/>
    <w:rsid w:val="006F7D2C"/>
    <w:rsid w:val="007003E3"/>
    <w:rsid w:val="00700722"/>
    <w:rsid w:val="00700A3E"/>
    <w:rsid w:val="00700B2A"/>
    <w:rsid w:val="00701298"/>
    <w:rsid w:val="0070159E"/>
    <w:rsid w:val="00701B69"/>
    <w:rsid w:val="00701DE8"/>
    <w:rsid w:val="00702952"/>
    <w:rsid w:val="00702A8C"/>
    <w:rsid w:val="00702BCD"/>
    <w:rsid w:val="0070478D"/>
    <w:rsid w:val="00704A90"/>
    <w:rsid w:val="00704BFB"/>
    <w:rsid w:val="00705526"/>
    <w:rsid w:val="00705540"/>
    <w:rsid w:val="00705881"/>
    <w:rsid w:val="00705B1C"/>
    <w:rsid w:val="00705C20"/>
    <w:rsid w:val="007062C6"/>
    <w:rsid w:val="00706539"/>
    <w:rsid w:val="00707559"/>
    <w:rsid w:val="00707572"/>
    <w:rsid w:val="00710225"/>
    <w:rsid w:val="00710BDE"/>
    <w:rsid w:val="00710C29"/>
    <w:rsid w:val="00710C94"/>
    <w:rsid w:val="00710F7E"/>
    <w:rsid w:val="00711159"/>
    <w:rsid w:val="00711B7E"/>
    <w:rsid w:val="00711D5C"/>
    <w:rsid w:val="00712263"/>
    <w:rsid w:val="007133B8"/>
    <w:rsid w:val="007136F0"/>
    <w:rsid w:val="00713D7C"/>
    <w:rsid w:val="00713F47"/>
    <w:rsid w:val="0071553E"/>
    <w:rsid w:val="00715832"/>
    <w:rsid w:val="00715E54"/>
    <w:rsid w:val="00715E7F"/>
    <w:rsid w:val="007160FD"/>
    <w:rsid w:val="007162E4"/>
    <w:rsid w:val="0071645D"/>
    <w:rsid w:val="00717703"/>
    <w:rsid w:val="0072001C"/>
    <w:rsid w:val="007201F7"/>
    <w:rsid w:val="0072093B"/>
    <w:rsid w:val="00720E98"/>
    <w:rsid w:val="00721BA4"/>
    <w:rsid w:val="00722576"/>
    <w:rsid w:val="00722DEA"/>
    <w:rsid w:val="00723024"/>
    <w:rsid w:val="0072346B"/>
    <w:rsid w:val="007234F1"/>
    <w:rsid w:val="0072424B"/>
    <w:rsid w:val="007248BC"/>
    <w:rsid w:val="007252A3"/>
    <w:rsid w:val="00725667"/>
    <w:rsid w:val="00725795"/>
    <w:rsid w:val="00725B07"/>
    <w:rsid w:val="00725EF5"/>
    <w:rsid w:val="007260DE"/>
    <w:rsid w:val="007268B1"/>
    <w:rsid w:val="00726CC3"/>
    <w:rsid w:val="00727135"/>
    <w:rsid w:val="007271A0"/>
    <w:rsid w:val="00727438"/>
    <w:rsid w:val="00727A95"/>
    <w:rsid w:val="00730179"/>
    <w:rsid w:val="00730494"/>
    <w:rsid w:val="0073121B"/>
    <w:rsid w:val="0073219A"/>
    <w:rsid w:val="00732C1B"/>
    <w:rsid w:val="00732CE9"/>
    <w:rsid w:val="007339EA"/>
    <w:rsid w:val="00734AE1"/>
    <w:rsid w:val="0073508D"/>
    <w:rsid w:val="007356F0"/>
    <w:rsid w:val="00735A28"/>
    <w:rsid w:val="007360AF"/>
    <w:rsid w:val="007365BE"/>
    <w:rsid w:val="00736AD6"/>
    <w:rsid w:val="00737043"/>
    <w:rsid w:val="00737257"/>
    <w:rsid w:val="00737581"/>
    <w:rsid w:val="00740686"/>
    <w:rsid w:val="007406D6"/>
    <w:rsid w:val="007408BE"/>
    <w:rsid w:val="00740BF6"/>
    <w:rsid w:val="00741479"/>
    <w:rsid w:val="00741AC9"/>
    <w:rsid w:val="00741CDA"/>
    <w:rsid w:val="00742429"/>
    <w:rsid w:val="00742972"/>
    <w:rsid w:val="0074310D"/>
    <w:rsid w:val="007434D4"/>
    <w:rsid w:val="0074367D"/>
    <w:rsid w:val="00743A82"/>
    <w:rsid w:val="007444B2"/>
    <w:rsid w:val="00744547"/>
    <w:rsid w:val="00744EEA"/>
    <w:rsid w:val="00746503"/>
    <w:rsid w:val="007476AB"/>
    <w:rsid w:val="00750591"/>
    <w:rsid w:val="00750702"/>
    <w:rsid w:val="00750E96"/>
    <w:rsid w:val="007510DD"/>
    <w:rsid w:val="00751FBC"/>
    <w:rsid w:val="007520F5"/>
    <w:rsid w:val="00753CBE"/>
    <w:rsid w:val="00754605"/>
    <w:rsid w:val="0075475E"/>
    <w:rsid w:val="0075507F"/>
    <w:rsid w:val="00757246"/>
    <w:rsid w:val="00757494"/>
    <w:rsid w:val="007575A7"/>
    <w:rsid w:val="00757EA4"/>
    <w:rsid w:val="00760347"/>
    <w:rsid w:val="0076062C"/>
    <w:rsid w:val="0076078B"/>
    <w:rsid w:val="00760BED"/>
    <w:rsid w:val="00760C9A"/>
    <w:rsid w:val="0076115E"/>
    <w:rsid w:val="00761C38"/>
    <w:rsid w:val="00762235"/>
    <w:rsid w:val="0076231C"/>
    <w:rsid w:val="00762321"/>
    <w:rsid w:val="00762531"/>
    <w:rsid w:val="0076285F"/>
    <w:rsid w:val="00762B9C"/>
    <w:rsid w:val="00763AD7"/>
    <w:rsid w:val="00764CE7"/>
    <w:rsid w:val="007652F3"/>
    <w:rsid w:val="007653C7"/>
    <w:rsid w:val="007654E7"/>
    <w:rsid w:val="007661BE"/>
    <w:rsid w:val="00766322"/>
    <w:rsid w:val="00766749"/>
    <w:rsid w:val="00766B9F"/>
    <w:rsid w:val="0076742D"/>
    <w:rsid w:val="00767F07"/>
    <w:rsid w:val="00770612"/>
    <w:rsid w:val="00770903"/>
    <w:rsid w:val="00771697"/>
    <w:rsid w:val="007718C8"/>
    <w:rsid w:val="00771C82"/>
    <w:rsid w:val="00771E3C"/>
    <w:rsid w:val="00773AB3"/>
    <w:rsid w:val="00773D97"/>
    <w:rsid w:val="00774075"/>
    <w:rsid w:val="00774683"/>
    <w:rsid w:val="00775878"/>
    <w:rsid w:val="00776E2C"/>
    <w:rsid w:val="007770BA"/>
    <w:rsid w:val="007776C7"/>
    <w:rsid w:val="0077791A"/>
    <w:rsid w:val="00780073"/>
    <w:rsid w:val="0078031F"/>
    <w:rsid w:val="007808D9"/>
    <w:rsid w:val="007808FA"/>
    <w:rsid w:val="00780AFA"/>
    <w:rsid w:val="00780CBF"/>
    <w:rsid w:val="007811F0"/>
    <w:rsid w:val="0078169B"/>
    <w:rsid w:val="007817FA"/>
    <w:rsid w:val="0078230D"/>
    <w:rsid w:val="00782808"/>
    <w:rsid w:val="007832E5"/>
    <w:rsid w:val="00783848"/>
    <w:rsid w:val="00783B51"/>
    <w:rsid w:val="0078400D"/>
    <w:rsid w:val="00784786"/>
    <w:rsid w:val="00784DDA"/>
    <w:rsid w:val="00784EA2"/>
    <w:rsid w:val="00784FDF"/>
    <w:rsid w:val="007859A8"/>
    <w:rsid w:val="00785B6D"/>
    <w:rsid w:val="007866F5"/>
    <w:rsid w:val="007868D4"/>
    <w:rsid w:val="00787E7B"/>
    <w:rsid w:val="007902B3"/>
    <w:rsid w:val="007902F2"/>
    <w:rsid w:val="007905B8"/>
    <w:rsid w:val="0079087B"/>
    <w:rsid w:val="00791A4D"/>
    <w:rsid w:val="00791BFE"/>
    <w:rsid w:val="00791F70"/>
    <w:rsid w:val="007940BF"/>
    <w:rsid w:val="00795DB4"/>
    <w:rsid w:val="007962C8"/>
    <w:rsid w:val="00796B30"/>
    <w:rsid w:val="00797C57"/>
    <w:rsid w:val="00797DB6"/>
    <w:rsid w:val="007A0074"/>
    <w:rsid w:val="007A09CA"/>
    <w:rsid w:val="007A09FA"/>
    <w:rsid w:val="007A0C24"/>
    <w:rsid w:val="007A11E5"/>
    <w:rsid w:val="007A1409"/>
    <w:rsid w:val="007A185E"/>
    <w:rsid w:val="007A185F"/>
    <w:rsid w:val="007A1EFD"/>
    <w:rsid w:val="007A220E"/>
    <w:rsid w:val="007A2890"/>
    <w:rsid w:val="007A34D3"/>
    <w:rsid w:val="007A3FC5"/>
    <w:rsid w:val="007A481B"/>
    <w:rsid w:val="007A4B07"/>
    <w:rsid w:val="007A4F4A"/>
    <w:rsid w:val="007A54FE"/>
    <w:rsid w:val="007A5895"/>
    <w:rsid w:val="007A5FCD"/>
    <w:rsid w:val="007A6097"/>
    <w:rsid w:val="007A6218"/>
    <w:rsid w:val="007A647B"/>
    <w:rsid w:val="007A7953"/>
    <w:rsid w:val="007B0724"/>
    <w:rsid w:val="007B0C13"/>
    <w:rsid w:val="007B2C39"/>
    <w:rsid w:val="007B2C87"/>
    <w:rsid w:val="007B2D7E"/>
    <w:rsid w:val="007B34E9"/>
    <w:rsid w:val="007B420E"/>
    <w:rsid w:val="007B4399"/>
    <w:rsid w:val="007B43E9"/>
    <w:rsid w:val="007B44D6"/>
    <w:rsid w:val="007B525A"/>
    <w:rsid w:val="007B54AC"/>
    <w:rsid w:val="007B64CE"/>
    <w:rsid w:val="007B7A21"/>
    <w:rsid w:val="007B7A49"/>
    <w:rsid w:val="007C0155"/>
    <w:rsid w:val="007C026D"/>
    <w:rsid w:val="007C06F7"/>
    <w:rsid w:val="007C08FB"/>
    <w:rsid w:val="007C0EC2"/>
    <w:rsid w:val="007C1010"/>
    <w:rsid w:val="007C1854"/>
    <w:rsid w:val="007C1CFF"/>
    <w:rsid w:val="007C235A"/>
    <w:rsid w:val="007C2559"/>
    <w:rsid w:val="007C2EB3"/>
    <w:rsid w:val="007C3ED0"/>
    <w:rsid w:val="007C504A"/>
    <w:rsid w:val="007C5056"/>
    <w:rsid w:val="007C55FB"/>
    <w:rsid w:val="007C5757"/>
    <w:rsid w:val="007C6843"/>
    <w:rsid w:val="007C696C"/>
    <w:rsid w:val="007C6AB4"/>
    <w:rsid w:val="007C71A3"/>
    <w:rsid w:val="007C71DE"/>
    <w:rsid w:val="007C7BAA"/>
    <w:rsid w:val="007D0519"/>
    <w:rsid w:val="007D0C08"/>
    <w:rsid w:val="007D0CFA"/>
    <w:rsid w:val="007D2672"/>
    <w:rsid w:val="007D3322"/>
    <w:rsid w:val="007D3E6F"/>
    <w:rsid w:val="007D3FAD"/>
    <w:rsid w:val="007D465B"/>
    <w:rsid w:val="007D4969"/>
    <w:rsid w:val="007D4DB6"/>
    <w:rsid w:val="007D4ED4"/>
    <w:rsid w:val="007D4F98"/>
    <w:rsid w:val="007D5832"/>
    <w:rsid w:val="007D6473"/>
    <w:rsid w:val="007D6991"/>
    <w:rsid w:val="007D6F1A"/>
    <w:rsid w:val="007D7FFA"/>
    <w:rsid w:val="007E08DA"/>
    <w:rsid w:val="007E0F12"/>
    <w:rsid w:val="007E1F79"/>
    <w:rsid w:val="007E284A"/>
    <w:rsid w:val="007E2AF8"/>
    <w:rsid w:val="007E30AD"/>
    <w:rsid w:val="007E44DB"/>
    <w:rsid w:val="007E53CA"/>
    <w:rsid w:val="007E5416"/>
    <w:rsid w:val="007E5642"/>
    <w:rsid w:val="007E5E02"/>
    <w:rsid w:val="007E68BB"/>
    <w:rsid w:val="007E6B71"/>
    <w:rsid w:val="007E6B88"/>
    <w:rsid w:val="007E71AF"/>
    <w:rsid w:val="007E7892"/>
    <w:rsid w:val="007F051B"/>
    <w:rsid w:val="007F073C"/>
    <w:rsid w:val="007F1054"/>
    <w:rsid w:val="007F1365"/>
    <w:rsid w:val="007F1C13"/>
    <w:rsid w:val="007F2054"/>
    <w:rsid w:val="007F23ED"/>
    <w:rsid w:val="007F23EF"/>
    <w:rsid w:val="007F2809"/>
    <w:rsid w:val="007F2DB3"/>
    <w:rsid w:val="007F2F34"/>
    <w:rsid w:val="007F3010"/>
    <w:rsid w:val="007F3386"/>
    <w:rsid w:val="007F3452"/>
    <w:rsid w:val="007F396B"/>
    <w:rsid w:val="007F3B44"/>
    <w:rsid w:val="007F3E6E"/>
    <w:rsid w:val="007F40E6"/>
    <w:rsid w:val="007F47C2"/>
    <w:rsid w:val="007F483B"/>
    <w:rsid w:val="007F4851"/>
    <w:rsid w:val="007F4C46"/>
    <w:rsid w:val="007F4DDF"/>
    <w:rsid w:val="007F521F"/>
    <w:rsid w:val="007F543C"/>
    <w:rsid w:val="007F5CB9"/>
    <w:rsid w:val="007F6040"/>
    <w:rsid w:val="007F6089"/>
    <w:rsid w:val="007F69B3"/>
    <w:rsid w:val="007F7CF0"/>
    <w:rsid w:val="007F7CFC"/>
    <w:rsid w:val="007F7F86"/>
    <w:rsid w:val="00800617"/>
    <w:rsid w:val="008008E5"/>
    <w:rsid w:val="00800BEA"/>
    <w:rsid w:val="00800E9D"/>
    <w:rsid w:val="00801296"/>
    <w:rsid w:val="008019BB"/>
    <w:rsid w:val="00801C0A"/>
    <w:rsid w:val="00801C8C"/>
    <w:rsid w:val="008021FE"/>
    <w:rsid w:val="00802205"/>
    <w:rsid w:val="0080231B"/>
    <w:rsid w:val="00802E00"/>
    <w:rsid w:val="0080341F"/>
    <w:rsid w:val="00803859"/>
    <w:rsid w:val="0080449B"/>
    <w:rsid w:val="00804C7C"/>
    <w:rsid w:val="00805419"/>
    <w:rsid w:val="00805765"/>
    <w:rsid w:val="00806367"/>
    <w:rsid w:val="0080649E"/>
    <w:rsid w:val="008069F3"/>
    <w:rsid w:val="00807B2C"/>
    <w:rsid w:val="00807C52"/>
    <w:rsid w:val="00807ED4"/>
    <w:rsid w:val="008100A4"/>
    <w:rsid w:val="008107A6"/>
    <w:rsid w:val="00810899"/>
    <w:rsid w:val="0081175C"/>
    <w:rsid w:val="008118C8"/>
    <w:rsid w:val="00811C67"/>
    <w:rsid w:val="00812018"/>
    <w:rsid w:val="00812833"/>
    <w:rsid w:val="00812ACC"/>
    <w:rsid w:val="00812F46"/>
    <w:rsid w:val="00813475"/>
    <w:rsid w:val="00813495"/>
    <w:rsid w:val="008138D6"/>
    <w:rsid w:val="0081412D"/>
    <w:rsid w:val="00814962"/>
    <w:rsid w:val="00815A15"/>
    <w:rsid w:val="00816008"/>
    <w:rsid w:val="00816045"/>
    <w:rsid w:val="00816358"/>
    <w:rsid w:val="008167E8"/>
    <w:rsid w:val="00816819"/>
    <w:rsid w:val="00816AA0"/>
    <w:rsid w:val="00816AA9"/>
    <w:rsid w:val="00817061"/>
    <w:rsid w:val="00817414"/>
    <w:rsid w:val="008176A3"/>
    <w:rsid w:val="00820612"/>
    <w:rsid w:val="00820CF0"/>
    <w:rsid w:val="00821321"/>
    <w:rsid w:val="00821486"/>
    <w:rsid w:val="008219A1"/>
    <w:rsid w:val="00822268"/>
    <w:rsid w:val="00822384"/>
    <w:rsid w:val="00822D75"/>
    <w:rsid w:val="008231B3"/>
    <w:rsid w:val="00823C69"/>
    <w:rsid w:val="00824343"/>
    <w:rsid w:val="00824378"/>
    <w:rsid w:val="00824471"/>
    <w:rsid w:val="008245FE"/>
    <w:rsid w:val="00824813"/>
    <w:rsid w:val="00825B86"/>
    <w:rsid w:val="008260FF"/>
    <w:rsid w:val="00826549"/>
    <w:rsid w:val="00826D51"/>
    <w:rsid w:val="00826EEE"/>
    <w:rsid w:val="00827C7B"/>
    <w:rsid w:val="00827D82"/>
    <w:rsid w:val="00830187"/>
    <w:rsid w:val="008308DD"/>
    <w:rsid w:val="008311C7"/>
    <w:rsid w:val="00831223"/>
    <w:rsid w:val="0083154F"/>
    <w:rsid w:val="008315AC"/>
    <w:rsid w:val="0083229A"/>
    <w:rsid w:val="0083293A"/>
    <w:rsid w:val="00832C1A"/>
    <w:rsid w:val="0083305D"/>
    <w:rsid w:val="008332FA"/>
    <w:rsid w:val="00833499"/>
    <w:rsid w:val="008335A8"/>
    <w:rsid w:val="0083411A"/>
    <w:rsid w:val="00834710"/>
    <w:rsid w:val="008359D8"/>
    <w:rsid w:val="00835BA5"/>
    <w:rsid w:val="00835D2D"/>
    <w:rsid w:val="00836640"/>
    <w:rsid w:val="00836B16"/>
    <w:rsid w:val="008371BC"/>
    <w:rsid w:val="00840122"/>
    <w:rsid w:val="00840620"/>
    <w:rsid w:val="00840B9F"/>
    <w:rsid w:val="008410D3"/>
    <w:rsid w:val="008410FC"/>
    <w:rsid w:val="0084169C"/>
    <w:rsid w:val="00841B6A"/>
    <w:rsid w:val="00841C78"/>
    <w:rsid w:val="008420C0"/>
    <w:rsid w:val="00843261"/>
    <w:rsid w:val="008440B8"/>
    <w:rsid w:val="0084423F"/>
    <w:rsid w:val="008442B4"/>
    <w:rsid w:val="008444A8"/>
    <w:rsid w:val="008444D5"/>
    <w:rsid w:val="00844BC8"/>
    <w:rsid w:val="00844C0F"/>
    <w:rsid w:val="00844D28"/>
    <w:rsid w:val="00844E45"/>
    <w:rsid w:val="00845A8B"/>
    <w:rsid w:val="008467BE"/>
    <w:rsid w:val="0084723D"/>
    <w:rsid w:val="008474A4"/>
    <w:rsid w:val="00847B97"/>
    <w:rsid w:val="008507A6"/>
    <w:rsid w:val="00850DA9"/>
    <w:rsid w:val="00851242"/>
    <w:rsid w:val="00851693"/>
    <w:rsid w:val="00851A9F"/>
    <w:rsid w:val="00851EF8"/>
    <w:rsid w:val="00851F25"/>
    <w:rsid w:val="00851F28"/>
    <w:rsid w:val="008524D1"/>
    <w:rsid w:val="0085251C"/>
    <w:rsid w:val="00852815"/>
    <w:rsid w:val="00852B50"/>
    <w:rsid w:val="00852BB6"/>
    <w:rsid w:val="00852E80"/>
    <w:rsid w:val="00853B6B"/>
    <w:rsid w:val="008544C0"/>
    <w:rsid w:val="00854683"/>
    <w:rsid w:val="00854763"/>
    <w:rsid w:val="008555EE"/>
    <w:rsid w:val="008556E2"/>
    <w:rsid w:val="00855910"/>
    <w:rsid w:val="00855AFF"/>
    <w:rsid w:val="00856656"/>
    <w:rsid w:val="008568AF"/>
    <w:rsid w:val="00856DD8"/>
    <w:rsid w:val="00857019"/>
    <w:rsid w:val="00857926"/>
    <w:rsid w:val="00857B7C"/>
    <w:rsid w:val="00857FC5"/>
    <w:rsid w:val="0086092D"/>
    <w:rsid w:val="00860FE5"/>
    <w:rsid w:val="008617C3"/>
    <w:rsid w:val="00861D34"/>
    <w:rsid w:val="00861FCB"/>
    <w:rsid w:val="0086217C"/>
    <w:rsid w:val="00862D28"/>
    <w:rsid w:val="008638A5"/>
    <w:rsid w:val="00863BC8"/>
    <w:rsid w:val="00864852"/>
    <w:rsid w:val="00864914"/>
    <w:rsid w:val="00864A14"/>
    <w:rsid w:val="00864B59"/>
    <w:rsid w:val="00865200"/>
    <w:rsid w:val="00865654"/>
    <w:rsid w:val="00866373"/>
    <w:rsid w:val="0086739A"/>
    <w:rsid w:val="00870822"/>
    <w:rsid w:val="00870E82"/>
    <w:rsid w:val="00871F71"/>
    <w:rsid w:val="008721B9"/>
    <w:rsid w:val="008723AB"/>
    <w:rsid w:val="008723E8"/>
    <w:rsid w:val="00872CCD"/>
    <w:rsid w:val="00872F54"/>
    <w:rsid w:val="008731B3"/>
    <w:rsid w:val="00873CC0"/>
    <w:rsid w:val="00873EAD"/>
    <w:rsid w:val="0087401D"/>
    <w:rsid w:val="00874B86"/>
    <w:rsid w:val="00875211"/>
    <w:rsid w:val="00876FEE"/>
    <w:rsid w:val="008772D2"/>
    <w:rsid w:val="00877802"/>
    <w:rsid w:val="0088049B"/>
    <w:rsid w:val="0088063F"/>
    <w:rsid w:val="008807EC"/>
    <w:rsid w:val="008807FA"/>
    <w:rsid w:val="00881323"/>
    <w:rsid w:val="0088154C"/>
    <w:rsid w:val="0088167E"/>
    <w:rsid w:val="008828E8"/>
    <w:rsid w:val="00882F13"/>
    <w:rsid w:val="00883321"/>
    <w:rsid w:val="00883BB3"/>
    <w:rsid w:val="00884660"/>
    <w:rsid w:val="00884898"/>
    <w:rsid w:val="008848C9"/>
    <w:rsid w:val="00884FC5"/>
    <w:rsid w:val="008856CF"/>
    <w:rsid w:val="00886165"/>
    <w:rsid w:val="008861B7"/>
    <w:rsid w:val="0088633A"/>
    <w:rsid w:val="008866C9"/>
    <w:rsid w:val="00886A08"/>
    <w:rsid w:val="008874D6"/>
    <w:rsid w:val="008875AD"/>
    <w:rsid w:val="00890601"/>
    <w:rsid w:val="0089064D"/>
    <w:rsid w:val="00890BA4"/>
    <w:rsid w:val="008912AE"/>
    <w:rsid w:val="00891942"/>
    <w:rsid w:val="00891946"/>
    <w:rsid w:val="00891C5C"/>
    <w:rsid w:val="00891E99"/>
    <w:rsid w:val="008921A0"/>
    <w:rsid w:val="0089264A"/>
    <w:rsid w:val="0089291E"/>
    <w:rsid w:val="00893276"/>
    <w:rsid w:val="0089378B"/>
    <w:rsid w:val="00894166"/>
    <w:rsid w:val="00894594"/>
    <w:rsid w:val="008945DE"/>
    <w:rsid w:val="0089506C"/>
    <w:rsid w:val="00895092"/>
    <w:rsid w:val="00895FDC"/>
    <w:rsid w:val="008961B1"/>
    <w:rsid w:val="00896EFF"/>
    <w:rsid w:val="00897994"/>
    <w:rsid w:val="00897AD0"/>
    <w:rsid w:val="008A065A"/>
    <w:rsid w:val="008A0830"/>
    <w:rsid w:val="008A167E"/>
    <w:rsid w:val="008A1952"/>
    <w:rsid w:val="008A1DBB"/>
    <w:rsid w:val="008A1E77"/>
    <w:rsid w:val="008A205C"/>
    <w:rsid w:val="008A23C0"/>
    <w:rsid w:val="008A23E1"/>
    <w:rsid w:val="008A2547"/>
    <w:rsid w:val="008A29AB"/>
    <w:rsid w:val="008A36AE"/>
    <w:rsid w:val="008A38EC"/>
    <w:rsid w:val="008A40E5"/>
    <w:rsid w:val="008A4B2C"/>
    <w:rsid w:val="008A5903"/>
    <w:rsid w:val="008A599C"/>
    <w:rsid w:val="008A770E"/>
    <w:rsid w:val="008A7C0F"/>
    <w:rsid w:val="008B0CEC"/>
    <w:rsid w:val="008B0D97"/>
    <w:rsid w:val="008B0F20"/>
    <w:rsid w:val="008B1317"/>
    <w:rsid w:val="008B19D8"/>
    <w:rsid w:val="008B1AAB"/>
    <w:rsid w:val="008B1B7A"/>
    <w:rsid w:val="008B1B83"/>
    <w:rsid w:val="008B28D6"/>
    <w:rsid w:val="008B2912"/>
    <w:rsid w:val="008B2CEB"/>
    <w:rsid w:val="008B3E25"/>
    <w:rsid w:val="008B4BDE"/>
    <w:rsid w:val="008B4BEF"/>
    <w:rsid w:val="008B4C14"/>
    <w:rsid w:val="008B4EAB"/>
    <w:rsid w:val="008B4FCF"/>
    <w:rsid w:val="008B6681"/>
    <w:rsid w:val="008B6FA5"/>
    <w:rsid w:val="008B77F4"/>
    <w:rsid w:val="008B78A2"/>
    <w:rsid w:val="008B7958"/>
    <w:rsid w:val="008B799E"/>
    <w:rsid w:val="008B7B9B"/>
    <w:rsid w:val="008B7D7A"/>
    <w:rsid w:val="008C0841"/>
    <w:rsid w:val="008C0858"/>
    <w:rsid w:val="008C0F93"/>
    <w:rsid w:val="008C0FAE"/>
    <w:rsid w:val="008C1161"/>
    <w:rsid w:val="008C1796"/>
    <w:rsid w:val="008C22CD"/>
    <w:rsid w:val="008C25C8"/>
    <w:rsid w:val="008C262F"/>
    <w:rsid w:val="008C277F"/>
    <w:rsid w:val="008C2941"/>
    <w:rsid w:val="008C296E"/>
    <w:rsid w:val="008C3F86"/>
    <w:rsid w:val="008C43DC"/>
    <w:rsid w:val="008C484C"/>
    <w:rsid w:val="008C59A7"/>
    <w:rsid w:val="008C59CE"/>
    <w:rsid w:val="008C643C"/>
    <w:rsid w:val="008C6500"/>
    <w:rsid w:val="008C6572"/>
    <w:rsid w:val="008C6A47"/>
    <w:rsid w:val="008C6B7E"/>
    <w:rsid w:val="008C704B"/>
    <w:rsid w:val="008C7756"/>
    <w:rsid w:val="008C7B3E"/>
    <w:rsid w:val="008D00BF"/>
    <w:rsid w:val="008D03FB"/>
    <w:rsid w:val="008D15BB"/>
    <w:rsid w:val="008D1C7A"/>
    <w:rsid w:val="008D3809"/>
    <w:rsid w:val="008D3857"/>
    <w:rsid w:val="008D3DAE"/>
    <w:rsid w:val="008D502E"/>
    <w:rsid w:val="008D5287"/>
    <w:rsid w:val="008D595B"/>
    <w:rsid w:val="008D60F1"/>
    <w:rsid w:val="008D6A2B"/>
    <w:rsid w:val="008D6B09"/>
    <w:rsid w:val="008D6CEB"/>
    <w:rsid w:val="008D7AC7"/>
    <w:rsid w:val="008D7B63"/>
    <w:rsid w:val="008D7C34"/>
    <w:rsid w:val="008D7F8F"/>
    <w:rsid w:val="008E01B9"/>
    <w:rsid w:val="008E1CF9"/>
    <w:rsid w:val="008E2824"/>
    <w:rsid w:val="008E31BD"/>
    <w:rsid w:val="008E32D5"/>
    <w:rsid w:val="008E3957"/>
    <w:rsid w:val="008E3F8E"/>
    <w:rsid w:val="008E424C"/>
    <w:rsid w:val="008E4B94"/>
    <w:rsid w:val="008E4F85"/>
    <w:rsid w:val="008E540C"/>
    <w:rsid w:val="008E5621"/>
    <w:rsid w:val="008E5C8C"/>
    <w:rsid w:val="008E6281"/>
    <w:rsid w:val="008E6C96"/>
    <w:rsid w:val="008E74FF"/>
    <w:rsid w:val="008E7917"/>
    <w:rsid w:val="008E7A2C"/>
    <w:rsid w:val="008E7F7B"/>
    <w:rsid w:val="008F1531"/>
    <w:rsid w:val="008F1D42"/>
    <w:rsid w:val="008F1FFA"/>
    <w:rsid w:val="008F20BA"/>
    <w:rsid w:val="008F3000"/>
    <w:rsid w:val="008F3204"/>
    <w:rsid w:val="008F3487"/>
    <w:rsid w:val="008F37D2"/>
    <w:rsid w:val="008F4AAB"/>
    <w:rsid w:val="008F4D5F"/>
    <w:rsid w:val="008F4FC9"/>
    <w:rsid w:val="008F5157"/>
    <w:rsid w:val="008F54C8"/>
    <w:rsid w:val="008F5BA1"/>
    <w:rsid w:val="008F6637"/>
    <w:rsid w:val="008F6723"/>
    <w:rsid w:val="008F6D36"/>
    <w:rsid w:val="008F7986"/>
    <w:rsid w:val="00900DA1"/>
    <w:rsid w:val="00901203"/>
    <w:rsid w:val="0090167A"/>
    <w:rsid w:val="009017C9"/>
    <w:rsid w:val="00901F29"/>
    <w:rsid w:val="00902254"/>
    <w:rsid w:val="009038CF"/>
    <w:rsid w:val="00903C2D"/>
    <w:rsid w:val="00903EFE"/>
    <w:rsid w:val="0090455C"/>
    <w:rsid w:val="00904A7E"/>
    <w:rsid w:val="00904C29"/>
    <w:rsid w:val="0090547E"/>
    <w:rsid w:val="0090551E"/>
    <w:rsid w:val="00905572"/>
    <w:rsid w:val="009055CB"/>
    <w:rsid w:val="0090624A"/>
    <w:rsid w:val="0090639B"/>
    <w:rsid w:val="009067A7"/>
    <w:rsid w:val="00907437"/>
    <w:rsid w:val="00907713"/>
    <w:rsid w:val="0090794E"/>
    <w:rsid w:val="00911382"/>
    <w:rsid w:val="009123B0"/>
    <w:rsid w:val="00912B64"/>
    <w:rsid w:val="00912C9D"/>
    <w:rsid w:val="00912FC8"/>
    <w:rsid w:val="0091326B"/>
    <w:rsid w:val="009133B2"/>
    <w:rsid w:val="0091351C"/>
    <w:rsid w:val="0091396A"/>
    <w:rsid w:val="00914852"/>
    <w:rsid w:val="00915ABE"/>
    <w:rsid w:val="00915EF5"/>
    <w:rsid w:val="00916173"/>
    <w:rsid w:val="00916622"/>
    <w:rsid w:val="009203CC"/>
    <w:rsid w:val="0092047E"/>
    <w:rsid w:val="0092107A"/>
    <w:rsid w:val="00921A63"/>
    <w:rsid w:val="0092224B"/>
    <w:rsid w:val="00922F6F"/>
    <w:rsid w:val="00923571"/>
    <w:rsid w:val="009236DC"/>
    <w:rsid w:val="00923A16"/>
    <w:rsid w:val="00923DE0"/>
    <w:rsid w:val="00923F8D"/>
    <w:rsid w:val="009243A6"/>
    <w:rsid w:val="00924817"/>
    <w:rsid w:val="00924F05"/>
    <w:rsid w:val="0092568B"/>
    <w:rsid w:val="0092572A"/>
    <w:rsid w:val="009262DF"/>
    <w:rsid w:val="00926A8E"/>
    <w:rsid w:val="00926FC6"/>
    <w:rsid w:val="0092767C"/>
    <w:rsid w:val="00927DAB"/>
    <w:rsid w:val="0093015F"/>
    <w:rsid w:val="00930797"/>
    <w:rsid w:val="00930853"/>
    <w:rsid w:val="00931AB9"/>
    <w:rsid w:val="00933406"/>
    <w:rsid w:val="00933643"/>
    <w:rsid w:val="00933A9C"/>
    <w:rsid w:val="00933D31"/>
    <w:rsid w:val="00934942"/>
    <w:rsid w:val="00934948"/>
    <w:rsid w:val="00934D1A"/>
    <w:rsid w:val="00934D6B"/>
    <w:rsid w:val="00937332"/>
    <w:rsid w:val="009375EA"/>
    <w:rsid w:val="00937600"/>
    <w:rsid w:val="0093767D"/>
    <w:rsid w:val="0093782B"/>
    <w:rsid w:val="00937985"/>
    <w:rsid w:val="00940469"/>
    <w:rsid w:val="0094050C"/>
    <w:rsid w:val="00940AF4"/>
    <w:rsid w:val="00940F8F"/>
    <w:rsid w:val="00941E59"/>
    <w:rsid w:val="009420CF"/>
    <w:rsid w:val="0094220A"/>
    <w:rsid w:val="009425A5"/>
    <w:rsid w:val="009428D2"/>
    <w:rsid w:val="009431D6"/>
    <w:rsid w:val="009432A2"/>
    <w:rsid w:val="0094333B"/>
    <w:rsid w:val="009439A3"/>
    <w:rsid w:val="00944384"/>
    <w:rsid w:val="009443FB"/>
    <w:rsid w:val="0094459E"/>
    <w:rsid w:val="00944849"/>
    <w:rsid w:val="00944EA5"/>
    <w:rsid w:val="00945584"/>
    <w:rsid w:val="00945EEA"/>
    <w:rsid w:val="0094662F"/>
    <w:rsid w:val="0095016C"/>
    <w:rsid w:val="009504AB"/>
    <w:rsid w:val="009511A0"/>
    <w:rsid w:val="009516F6"/>
    <w:rsid w:val="0095187A"/>
    <w:rsid w:val="00951D2C"/>
    <w:rsid w:val="00952EBE"/>
    <w:rsid w:val="009536EA"/>
    <w:rsid w:val="0095403E"/>
    <w:rsid w:val="00954351"/>
    <w:rsid w:val="009545C1"/>
    <w:rsid w:val="00956844"/>
    <w:rsid w:val="00957172"/>
    <w:rsid w:val="00960200"/>
    <w:rsid w:val="00960278"/>
    <w:rsid w:val="009602B4"/>
    <w:rsid w:val="00960923"/>
    <w:rsid w:val="00961568"/>
    <w:rsid w:val="0096179F"/>
    <w:rsid w:val="00961A72"/>
    <w:rsid w:val="00961BA7"/>
    <w:rsid w:val="0096263E"/>
    <w:rsid w:val="00963DC4"/>
    <w:rsid w:val="00963DD0"/>
    <w:rsid w:val="0096449D"/>
    <w:rsid w:val="00964579"/>
    <w:rsid w:val="009645E3"/>
    <w:rsid w:val="0096504B"/>
    <w:rsid w:val="009656B1"/>
    <w:rsid w:val="00965DC2"/>
    <w:rsid w:val="00966229"/>
    <w:rsid w:val="009662A1"/>
    <w:rsid w:val="0096643E"/>
    <w:rsid w:val="00966D78"/>
    <w:rsid w:val="009671D4"/>
    <w:rsid w:val="00967F9A"/>
    <w:rsid w:val="0097048D"/>
    <w:rsid w:val="00970612"/>
    <w:rsid w:val="009709D1"/>
    <w:rsid w:val="00970C83"/>
    <w:rsid w:val="00970DD5"/>
    <w:rsid w:val="0097103D"/>
    <w:rsid w:val="009710C5"/>
    <w:rsid w:val="00971523"/>
    <w:rsid w:val="00972487"/>
    <w:rsid w:val="00972652"/>
    <w:rsid w:val="0097298D"/>
    <w:rsid w:val="00972DE0"/>
    <w:rsid w:val="0097441E"/>
    <w:rsid w:val="00975543"/>
    <w:rsid w:val="00975644"/>
    <w:rsid w:val="00975AFC"/>
    <w:rsid w:val="00975D05"/>
    <w:rsid w:val="00976710"/>
    <w:rsid w:val="009767F7"/>
    <w:rsid w:val="00976922"/>
    <w:rsid w:val="00976BFD"/>
    <w:rsid w:val="00976FA2"/>
    <w:rsid w:val="00977639"/>
    <w:rsid w:val="00977DE0"/>
    <w:rsid w:val="00980ABD"/>
    <w:rsid w:val="0098163A"/>
    <w:rsid w:val="00981772"/>
    <w:rsid w:val="00981D23"/>
    <w:rsid w:val="00981EBB"/>
    <w:rsid w:val="009827AC"/>
    <w:rsid w:val="00982FE0"/>
    <w:rsid w:val="00983E9D"/>
    <w:rsid w:val="009843B6"/>
    <w:rsid w:val="00984C56"/>
    <w:rsid w:val="00984CC4"/>
    <w:rsid w:val="00984E4B"/>
    <w:rsid w:val="0098630C"/>
    <w:rsid w:val="009867A2"/>
    <w:rsid w:val="009868D3"/>
    <w:rsid w:val="00986E2E"/>
    <w:rsid w:val="009876E2"/>
    <w:rsid w:val="00987A55"/>
    <w:rsid w:val="00987D39"/>
    <w:rsid w:val="0099032F"/>
    <w:rsid w:val="009919A9"/>
    <w:rsid w:val="0099242E"/>
    <w:rsid w:val="00992ACE"/>
    <w:rsid w:val="00992EDD"/>
    <w:rsid w:val="00992F49"/>
    <w:rsid w:val="00993A89"/>
    <w:rsid w:val="0099429B"/>
    <w:rsid w:val="00994B6D"/>
    <w:rsid w:val="00994EB6"/>
    <w:rsid w:val="00994F37"/>
    <w:rsid w:val="00995654"/>
    <w:rsid w:val="00995A31"/>
    <w:rsid w:val="00995EDA"/>
    <w:rsid w:val="009968F3"/>
    <w:rsid w:val="0099729A"/>
    <w:rsid w:val="009978E3"/>
    <w:rsid w:val="009A0016"/>
    <w:rsid w:val="009A022B"/>
    <w:rsid w:val="009A08AA"/>
    <w:rsid w:val="009A0AED"/>
    <w:rsid w:val="009A10B3"/>
    <w:rsid w:val="009A1156"/>
    <w:rsid w:val="009A1A20"/>
    <w:rsid w:val="009A1B8C"/>
    <w:rsid w:val="009A1C00"/>
    <w:rsid w:val="009A1D07"/>
    <w:rsid w:val="009A22FE"/>
    <w:rsid w:val="009A2428"/>
    <w:rsid w:val="009A2ACF"/>
    <w:rsid w:val="009A3EEC"/>
    <w:rsid w:val="009A495B"/>
    <w:rsid w:val="009A4A50"/>
    <w:rsid w:val="009A4AD6"/>
    <w:rsid w:val="009A6DBB"/>
    <w:rsid w:val="009A7814"/>
    <w:rsid w:val="009B01B9"/>
    <w:rsid w:val="009B1878"/>
    <w:rsid w:val="009B2781"/>
    <w:rsid w:val="009B3968"/>
    <w:rsid w:val="009B4111"/>
    <w:rsid w:val="009B4E1C"/>
    <w:rsid w:val="009B50E6"/>
    <w:rsid w:val="009B563C"/>
    <w:rsid w:val="009B5920"/>
    <w:rsid w:val="009B5B51"/>
    <w:rsid w:val="009B5C59"/>
    <w:rsid w:val="009B5D89"/>
    <w:rsid w:val="009B6953"/>
    <w:rsid w:val="009B6BE6"/>
    <w:rsid w:val="009B6E35"/>
    <w:rsid w:val="009B6EC7"/>
    <w:rsid w:val="009B7DBE"/>
    <w:rsid w:val="009C0B5E"/>
    <w:rsid w:val="009C0CFF"/>
    <w:rsid w:val="009C1638"/>
    <w:rsid w:val="009C1901"/>
    <w:rsid w:val="009C1ADF"/>
    <w:rsid w:val="009C2266"/>
    <w:rsid w:val="009C2A3D"/>
    <w:rsid w:val="009C2C42"/>
    <w:rsid w:val="009C36DB"/>
    <w:rsid w:val="009C3B2D"/>
    <w:rsid w:val="009C3C76"/>
    <w:rsid w:val="009C4CF0"/>
    <w:rsid w:val="009C4EF5"/>
    <w:rsid w:val="009C5A45"/>
    <w:rsid w:val="009C5FFB"/>
    <w:rsid w:val="009C641C"/>
    <w:rsid w:val="009C69E0"/>
    <w:rsid w:val="009C731A"/>
    <w:rsid w:val="009C7AED"/>
    <w:rsid w:val="009C7CDE"/>
    <w:rsid w:val="009D0519"/>
    <w:rsid w:val="009D09EE"/>
    <w:rsid w:val="009D1B12"/>
    <w:rsid w:val="009D31D6"/>
    <w:rsid w:val="009D31DF"/>
    <w:rsid w:val="009D3D82"/>
    <w:rsid w:val="009D4889"/>
    <w:rsid w:val="009D49B3"/>
    <w:rsid w:val="009D4CD9"/>
    <w:rsid w:val="009D4E8D"/>
    <w:rsid w:val="009D56BF"/>
    <w:rsid w:val="009D5896"/>
    <w:rsid w:val="009D5964"/>
    <w:rsid w:val="009D5E40"/>
    <w:rsid w:val="009D6171"/>
    <w:rsid w:val="009D6361"/>
    <w:rsid w:val="009D63D3"/>
    <w:rsid w:val="009D670D"/>
    <w:rsid w:val="009D68C8"/>
    <w:rsid w:val="009E01FE"/>
    <w:rsid w:val="009E0743"/>
    <w:rsid w:val="009E0B76"/>
    <w:rsid w:val="009E0C0D"/>
    <w:rsid w:val="009E1A8D"/>
    <w:rsid w:val="009E1FAA"/>
    <w:rsid w:val="009E23EA"/>
    <w:rsid w:val="009E256A"/>
    <w:rsid w:val="009E26D1"/>
    <w:rsid w:val="009E2F6D"/>
    <w:rsid w:val="009E2FC9"/>
    <w:rsid w:val="009E304B"/>
    <w:rsid w:val="009E32BC"/>
    <w:rsid w:val="009E3D9C"/>
    <w:rsid w:val="009E45CA"/>
    <w:rsid w:val="009E474A"/>
    <w:rsid w:val="009E4A1A"/>
    <w:rsid w:val="009E4B2B"/>
    <w:rsid w:val="009E5021"/>
    <w:rsid w:val="009E58ED"/>
    <w:rsid w:val="009E5919"/>
    <w:rsid w:val="009E5997"/>
    <w:rsid w:val="009E5BCD"/>
    <w:rsid w:val="009E621A"/>
    <w:rsid w:val="009E663F"/>
    <w:rsid w:val="009E6B50"/>
    <w:rsid w:val="009E6E5D"/>
    <w:rsid w:val="009E700A"/>
    <w:rsid w:val="009E7A69"/>
    <w:rsid w:val="009E7DF0"/>
    <w:rsid w:val="009F14F9"/>
    <w:rsid w:val="009F2190"/>
    <w:rsid w:val="009F2201"/>
    <w:rsid w:val="009F269D"/>
    <w:rsid w:val="009F2FAB"/>
    <w:rsid w:val="009F3161"/>
    <w:rsid w:val="009F340A"/>
    <w:rsid w:val="009F37CE"/>
    <w:rsid w:val="009F3816"/>
    <w:rsid w:val="009F3DAE"/>
    <w:rsid w:val="009F4BF7"/>
    <w:rsid w:val="009F57E9"/>
    <w:rsid w:val="009F63A8"/>
    <w:rsid w:val="009F6A32"/>
    <w:rsid w:val="009F6B6C"/>
    <w:rsid w:val="009F727E"/>
    <w:rsid w:val="009F7B9A"/>
    <w:rsid w:val="00A00199"/>
    <w:rsid w:val="00A008A6"/>
    <w:rsid w:val="00A00ADB"/>
    <w:rsid w:val="00A00BAF"/>
    <w:rsid w:val="00A00E2D"/>
    <w:rsid w:val="00A01203"/>
    <w:rsid w:val="00A01261"/>
    <w:rsid w:val="00A01B8C"/>
    <w:rsid w:val="00A01F48"/>
    <w:rsid w:val="00A02C2F"/>
    <w:rsid w:val="00A02FE5"/>
    <w:rsid w:val="00A041F5"/>
    <w:rsid w:val="00A0512C"/>
    <w:rsid w:val="00A05E89"/>
    <w:rsid w:val="00A062D0"/>
    <w:rsid w:val="00A070D3"/>
    <w:rsid w:val="00A072E6"/>
    <w:rsid w:val="00A0757D"/>
    <w:rsid w:val="00A10345"/>
    <w:rsid w:val="00A1048E"/>
    <w:rsid w:val="00A1049B"/>
    <w:rsid w:val="00A109D1"/>
    <w:rsid w:val="00A11B21"/>
    <w:rsid w:val="00A11F39"/>
    <w:rsid w:val="00A12ABF"/>
    <w:rsid w:val="00A12D7F"/>
    <w:rsid w:val="00A12E86"/>
    <w:rsid w:val="00A130B5"/>
    <w:rsid w:val="00A1350C"/>
    <w:rsid w:val="00A13772"/>
    <w:rsid w:val="00A13968"/>
    <w:rsid w:val="00A13BCB"/>
    <w:rsid w:val="00A13C68"/>
    <w:rsid w:val="00A1438A"/>
    <w:rsid w:val="00A143E2"/>
    <w:rsid w:val="00A14FE5"/>
    <w:rsid w:val="00A15B6E"/>
    <w:rsid w:val="00A15B96"/>
    <w:rsid w:val="00A16C54"/>
    <w:rsid w:val="00A178C5"/>
    <w:rsid w:val="00A202F9"/>
    <w:rsid w:val="00A20899"/>
    <w:rsid w:val="00A21077"/>
    <w:rsid w:val="00A2178C"/>
    <w:rsid w:val="00A21E21"/>
    <w:rsid w:val="00A22921"/>
    <w:rsid w:val="00A22F21"/>
    <w:rsid w:val="00A23BCA"/>
    <w:rsid w:val="00A24449"/>
    <w:rsid w:val="00A25DFE"/>
    <w:rsid w:val="00A2694D"/>
    <w:rsid w:val="00A26E6D"/>
    <w:rsid w:val="00A271CB"/>
    <w:rsid w:val="00A2721D"/>
    <w:rsid w:val="00A27726"/>
    <w:rsid w:val="00A277D6"/>
    <w:rsid w:val="00A27BAE"/>
    <w:rsid w:val="00A30002"/>
    <w:rsid w:val="00A302E6"/>
    <w:rsid w:val="00A30447"/>
    <w:rsid w:val="00A3096E"/>
    <w:rsid w:val="00A30BDD"/>
    <w:rsid w:val="00A30F82"/>
    <w:rsid w:val="00A312A4"/>
    <w:rsid w:val="00A3151A"/>
    <w:rsid w:val="00A3246F"/>
    <w:rsid w:val="00A32475"/>
    <w:rsid w:val="00A325EB"/>
    <w:rsid w:val="00A33863"/>
    <w:rsid w:val="00A33FFA"/>
    <w:rsid w:val="00A359FF"/>
    <w:rsid w:val="00A3625F"/>
    <w:rsid w:val="00A36324"/>
    <w:rsid w:val="00A363D0"/>
    <w:rsid w:val="00A36501"/>
    <w:rsid w:val="00A3669A"/>
    <w:rsid w:val="00A36BCA"/>
    <w:rsid w:val="00A404E4"/>
    <w:rsid w:val="00A40693"/>
    <w:rsid w:val="00A4093A"/>
    <w:rsid w:val="00A40C36"/>
    <w:rsid w:val="00A40D1E"/>
    <w:rsid w:val="00A412AB"/>
    <w:rsid w:val="00A4187C"/>
    <w:rsid w:val="00A41ACB"/>
    <w:rsid w:val="00A42620"/>
    <w:rsid w:val="00A42FE5"/>
    <w:rsid w:val="00A435C8"/>
    <w:rsid w:val="00A441CB"/>
    <w:rsid w:val="00A4420F"/>
    <w:rsid w:val="00A4490E"/>
    <w:rsid w:val="00A44B27"/>
    <w:rsid w:val="00A45058"/>
    <w:rsid w:val="00A45702"/>
    <w:rsid w:val="00A459B5"/>
    <w:rsid w:val="00A45AF0"/>
    <w:rsid w:val="00A45B5D"/>
    <w:rsid w:val="00A45F03"/>
    <w:rsid w:val="00A46175"/>
    <w:rsid w:val="00A46324"/>
    <w:rsid w:val="00A46992"/>
    <w:rsid w:val="00A46CD4"/>
    <w:rsid w:val="00A470AC"/>
    <w:rsid w:val="00A47457"/>
    <w:rsid w:val="00A475C7"/>
    <w:rsid w:val="00A47CFA"/>
    <w:rsid w:val="00A47F37"/>
    <w:rsid w:val="00A501B1"/>
    <w:rsid w:val="00A5073D"/>
    <w:rsid w:val="00A50B22"/>
    <w:rsid w:val="00A520A2"/>
    <w:rsid w:val="00A52137"/>
    <w:rsid w:val="00A521B7"/>
    <w:rsid w:val="00A52928"/>
    <w:rsid w:val="00A52AE2"/>
    <w:rsid w:val="00A53595"/>
    <w:rsid w:val="00A53D88"/>
    <w:rsid w:val="00A54CF1"/>
    <w:rsid w:val="00A55463"/>
    <w:rsid w:val="00A55D94"/>
    <w:rsid w:val="00A55DE9"/>
    <w:rsid w:val="00A567F6"/>
    <w:rsid w:val="00A5690D"/>
    <w:rsid w:val="00A577F6"/>
    <w:rsid w:val="00A5784D"/>
    <w:rsid w:val="00A57B46"/>
    <w:rsid w:val="00A6010F"/>
    <w:rsid w:val="00A6017E"/>
    <w:rsid w:val="00A60D71"/>
    <w:rsid w:val="00A61B59"/>
    <w:rsid w:val="00A61D5A"/>
    <w:rsid w:val="00A62753"/>
    <w:rsid w:val="00A63083"/>
    <w:rsid w:val="00A63AE4"/>
    <w:rsid w:val="00A640CA"/>
    <w:rsid w:val="00A645C4"/>
    <w:rsid w:val="00A6574C"/>
    <w:rsid w:val="00A65808"/>
    <w:rsid w:val="00A65881"/>
    <w:rsid w:val="00A65C40"/>
    <w:rsid w:val="00A667D9"/>
    <w:rsid w:val="00A671DB"/>
    <w:rsid w:val="00A67476"/>
    <w:rsid w:val="00A67C09"/>
    <w:rsid w:val="00A67FC0"/>
    <w:rsid w:val="00A7033E"/>
    <w:rsid w:val="00A706E1"/>
    <w:rsid w:val="00A70E6F"/>
    <w:rsid w:val="00A71C22"/>
    <w:rsid w:val="00A729C7"/>
    <w:rsid w:val="00A74896"/>
    <w:rsid w:val="00A74CD9"/>
    <w:rsid w:val="00A7576F"/>
    <w:rsid w:val="00A75C81"/>
    <w:rsid w:val="00A77B4C"/>
    <w:rsid w:val="00A80259"/>
    <w:rsid w:val="00A806A2"/>
    <w:rsid w:val="00A80E43"/>
    <w:rsid w:val="00A81021"/>
    <w:rsid w:val="00A810F0"/>
    <w:rsid w:val="00A815E5"/>
    <w:rsid w:val="00A81C4B"/>
    <w:rsid w:val="00A8201D"/>
    <w:rsid w:val="00A82E01"/>
    <w:rsid w:val="00A8303A"/>
    <w:rsid w:val="00A83266"/>
    <w:rsid w:val="00A83651"/>
    <w:rsid w:val="00A83BB3"/>
    <w:rsid w:val="00A83FFD"/>
    <w:rsid w:val="00A84132"/>
    <w:rsid w:val="00A846E7"/>
    <w:rsid w:val="00A847BA"/>
    <w:rsid w:val="00A84A93"/>
    <w:rsid w:val="00A84E0C"/>
    <w:rsid w:val="00A85AD2"/>
    <w:rsid w:val="00A866D3"/>
    <w:rsid w:val="00A86F6F"/>
    <w:rsid w:val="00A879AA"/>
    <w:rsid w:val="00A9024C"/>
    <w:rsid w:val="00A905C4"/>
    <w:rsid w:val="00A90959"/>
    <w:rsid w:val="00A909B9"/>
    <w:rsid w:val="00A91E6C"/>
    <w:rsid w:val="00A920F7"/>
    <w:rsid w:val="00A9244A"/>
    <w:rsid w:val="00A928F0"/>
    <w:rsid w:val="00A92DF4"/>
    <w:rsid w:val="00A9434F"/>
    <w:rsid w:val="00A94568"/>
    <w:rsid w:val="00A9475C"/>
    <w:rsid w:val="00A94D53"/>
    <w:rsid w:val="00A9505E"/>
    <w:rsid w:val="00A954D9"/>
    <w:rsid w:val="00A956B7"/>
    <w:rsid w:val="00A95B07"/>
    <w:rsid w:val="00A95F15"/>
    <w:rsid w:val="00A9639D"/>
    <w:rsid w:val="00A969A5"/>
    <w:rsid w:val="00A97755"/>
    <w:rsid w:val="00A97FE8"/>
    <w:rsid w:val="00AA0290"/>
    <w:rsid w:val="00AA0487"/>
    <w:rsid w:val="00AA058D"/>
    <w:rsid w:val="00AA0804"/>
    <w:rsid w:val="00AA0A51"/>
    <w:rsid w:val="00AA0FAC"/>
    <w:rsid w:val="00AA12B9"/>
    <w:rsid w:val="00AA16F2"/>
    <w:rsid w:val="00AA1D8F"/>
    <w:rsid w:val="00AA1E32"/>
    <w:rsid w:val="00AA1FF7"/>
    <w:rsid w:val="00AA22CC"/>
    <w:rsid w:val="00AA242C"/>
    <w:rsid w:val="00AA2702"/>
    <w:rsid w:val="00AA2A20"/>
    <w:rsid w:val="00AA4112"/>
    <w:rsid w:val="00AA411D"/>
    <w:rsid w:val="00AA44E6"/>
    <w:rsid w:val="00AA462B"/>
    <w:rsid w:val="00AA47D8"/>
    <w:rsid w:val="00AA4C85"/>
    <w:rsid w:val="00AA4CC7"/>
    <w:rsid w:val="00AA5823"/>
    <w:rsid w:val="00AA6028"/>
    <w:rsid w:val="00AA68B7"/>
    <w:rsid w:val="00AA698F"/>
    <w:rsid w:val="00AA6BA2"/>
    <w:rsid w:val="00AA717D"/>
    <w:rsid w:val="00AA7783"/>
    <w:rsid w:val="00AA7BC9"/>
    <w:rsid w:val="00AB0201"/>
    <w:rsid w:val="00AB0D10"/>
    <w:rsid w:val="00AB136B"/>
    <w:rsid w:val="00AB1C0F"/>
    <w:rsid w:val="00AB1C70"/>
    <w:rsid w:val="00AB1CDE"/>
    <w:rsid w:val="00AB219D"/>
    <w:rsid w:val="00AB2B79"/>
    <w:rsid w:val="00AB2C57"/>
    <w:rsid w:val="00AB3D14"/>
    <w:rsid w:val="00AB4DEF"/>
    <w:rsid w:val="00AB527C"/>
    <w:rsid w:val="00AB5F0A"/>
    <w:rsid w:val="00AB602E"/>
    <w:rsid w:val="00AB6878"/>
    <w:rsid w:val="00AB6A80"/>
    <w:rsid w:val="00AB7605"/>
    <w:rsid w:val="00AB79E2"/>
    <w:rsid w:val="00AB7AB3"/>
    <w:rsid w:val="00AB7F30"/>
    <w:rsid w:val="00AC00B3"/>
    <w:rsid w:val="00AC0128"/>
    <w:rsid w:val="00AC0CB2"/>
    <w:rsid w:val="00AC13B6"/>
    <w:rsid w:val="00AC2DC4"/>
    <w:rsid w:val="00AC2E32"/>
    <w:rsid w:val="00AC3152"/>
    <w:rsid w:val="00AC3D2B"/>
    <w:rsid w:val="00AC4049"/>
    <w:rsid w:val="00AC44AF"/>
    <w:rsid w:val="00AC49F8"/>
    <w:rsid w:val="00AC5582"/>
    <w:rsid w:val="00AC58A9"/>
    <w:rsid w:val="00AC58FA"/>
    <w:rsid w:val="00AC6626"/>
    <w:rsid w:val="00AC6C0F"/>
    <w:rsid w:val="00AC725D"/>
    <w:rsid w:val="00AC7373"/>
    <w:rsid w:val="00AC741D"/>
    <w:rsid w:val="00AC75BA"/>
    <w:rsid w:val="00AC7729"/>
    <w:rsid w:val="00AD03E4"/>
    <w:rsid w:val="00AD0826"/>
    <w:rsid w:val="00AD0FF9"/>
    <w:rsid w:val="00AD1167"/>
    <w:rsid w:val="00AD1927"/>
    <w:rsid w:val="00AD2164"/>
    <w:rsid w:val="00AD2436"/>
    <w:rsid w:val="00AD2441"/>
    <w:rsid w:val="00AD275F"/>
    <w:rsid w:val="00AD2B83"/>
    <w:rsid w:val="00AD2E9E"/>
    <w:rsid w:val="00AD3042"/>
    <w:rsid w:val="00AD3CB2"/>
    <w:rsid w:val="00AD4413"/>
    <w:rsid w:val="00AD48B4"/>
    <w:rsid w:val="00AD5210"/>
    <w:rsid w:val="00AD5672"/>
    <w:rsid w:val="00AD579E"/>
    <w:rsid w:val="00AD5A85"/>
    <w:rsid w:val="00AD5C35"/>
    <w:rsid w:val="00AD66CD"/>
    <w:rsid w:val="00AD6724"/>
    <w:rsid w:val="00AD6A03"/>
    <w:rsid w:val="00AD6F42"/>
    <w:rsid w:val="00AD71FE"/>
    <w:rsid w:val="00AD7942"/>
    <w:rsid w:val="00AD7AD3"/>
    <w:rsid w:val="00AE0819"/>
    <w:rsid w:val="00AE0C52"/>
    <w:rsid w:val="00AE0DA5"/>
    <w:rsid w:val="00AE1CD2"/>
    <w:rsid w:val="00AE25C3"/>
    <w:rsid w:val="00AE2A3C"/>
    <w:rsid w:val="00AE4128"/>
    <w:rsid w:val="00AE421F"/>
    <w:rsid w:val="00AE4E2D"/>
    <w:rsid w:val="00AE530A"/>
    <w:rsid w:val="00AE584C"/>
    <w:rsid w:val="00AE6F4D"/>
    <w:rsid w:val="00AE70A7"/>
    <w:rsid w:val="00AE723E"/>
    <w:rsid w:val="00AE7C6E"/>
    <w:rsid w:val="00AF0069"/>
    <w:rsid w:val="00AF041A"/>
    <w:rsid w:val="00AF0428"/>
    <w:rsid w:val="00AF093A"/>
    <w:rsid w:val="00AF1447"/>
    <w:rsid w:val="00AF168A"/>
    <w:rsid w:val="00AF191B"/>
    <w:rsid w:val="00AF20FC"/>
    <w:rsid w:val="00AF2836"/>
    <w:rsid w:val="00AF28D8"/>
    <w:rsid w:val="00AF3970"/>
    <w:rsid w:val="00AF468B"/>
    <w:rsid w:val="00AF4709"/>
    <w:rsid w:val="00AF4F5D"/>
    <w:rsid w:val="00AF5456"/>
    <w:rsid w:val="00AF64A5"/>
    <w:rsid w:val="00AF65DD"/>
    <w:rsid w:val="00AF6DEA"/>
    <w:rsid w:val="00AF77D0"/>
    <w:rsid w:val="00AF7C0E"/>
    <w:rsid w:val="00AF7D49"/>
    <w:rsid w:val="00B0092C"/>
    <w:rsid w:val="00B017BC"/>
    <w:rsid w:val="00B01943"/>
    <w:rsid w:val="00B01A4C"/>
    <w:rsid w:val="00B0249B"/>
    <w:rsid w:val="00B04248"/>
    <w:rsid w:val="00B04D3D"/>
    <w:rsid w:val="00B0523A"/>
    <w:rsid w:val="00B0636A"/>
    <w:rsid w:val="00B0636C"/>
    <w:rsid w:val="00B0667C"/>
    <w:rsid w:val="00B071D9"/>
    <w:rsid w:val="00B07485"/>
    <w:rsid w:val="00B07880"/>
    <w:rsid w:val="00B0798C"/>
    <w:rsid w:val="00B07B0F"/>
    <w:rsid w:val="00B07CF3"/>
    <w:rsid w:val="00B1236D"/>
    <w:rsid w:val="00B125D4"/>
    <w:rsid w:val="00B129B8"/>
    <w:rsid w:val="00B13C71"/>
    <w:rsid w:val="00B14C6E"/>
    <w:rsid w:val="00B15B4F"/>
    <w:rsid w:val="00B15E76"/>
    <w:rsid w:val="00B160C8"/>
    <w:rsid w:val="00B16383"/>
    <w:rsid w:val="00B164F4"/>
    <w:rsid w:val="00B1653C"/>
    <w:rsid w:val="00B17391"/>
    <w:rsid w:val="00B17BCD"/>
    <w:rsid w:val="00B17DEE"/>
    <w:rsid w:val="00B17F0C"/>
    <w:rsid w:val="00B20CF6"/>
    <w:rsid w:val="00B20F87"/>
    <w:rsid w:val="00B214B7"/>
    <w:rsid w:val="00B21864"/>
    <w:rsid w:val="00B218CB"/>
    <w:rsid w:val="00B21AF5"/>
    <w:rsid w:val="00B21B27"/>
    <w:rsid w:val="00B21CA9"/>
    <w:rsid w:val="00B21E2A"/>
    <w:rsid w:val="00B21F10"/>
    <w:rsid w:val="00B221F8"/>
    <w:rsid w:val="00B224AD"/>
    <w:rsid w:val="00B22D45"/>
    <w:rsid w:val="00B22D66"/>
    <w:rsid w:val="00B22EFB"/>
    <w:rsid w:val="00B2301F"/>
    <w:rsid w:val="00B23385"/>
    <w:rsid w:val="00B245E2"/>
    <w:rsid w:val="00B2487A"/>
    <w:rsid w:val="00B24902"/>
    <w:rsid w:val="00B249BE"/>
    <w:rsid w:val="00B25D35"/>
    <w:rsid w:val="00B2634B"/>
    <w:rsid w:val="00B26591"/>
    <w:rsid w:val="00B26AFA"/>
    <w:rsid w:val="00B26CD4"/>
    <w:rsid w:val="00B27198"/>
    <w:rsid w:val="00B275B2"/>
    <w:rsid w:val="00B27759"/>
    <w:rsid w:val="00B278DD"/>
    <w:rsid w:val="00B30703"/>
    <w:rsid w:val="00B30FA1"/>
    <w:rsid w:val="00B30FA7"/>
    <w:rsid w:val="00B314F6"/>
    <w:rsid w:val="00B315CE"/>
    <w:rsid w:val="00B326BC"/>
    <w:rsid w:val="00B33803"/>
    <w:rsid w:val="00B33C0F"/>
    <w:rsid w:val="00B34395"/>
    <w:rsid w:val="00B35372"/>
    <w:rsid w:val="00B35719"/>
    <w:rsid w:val="00B35A0D"/>
    <w:rsid w:val="00B35BCE"/>
    <w:rsid w:val="00B3671C"/>
    <w:rsid w:val="00B3764F"/>
    <w:rsid w:val="00B37EF6"/>
    <w:rsid w:val="00B401D2"/>
    <w:rsid w:val="00B40781"/>
    <w:rsid w:val="00B40C91"/>
    <w:rsid w:val="00B40CCA"/>
    <w:rsid w:val="00B40F59"/>
    <w:rsid w:val="00B41081"/>
    <w:rsid w:val="00B419A5"/>
    <w:rsid w:val="00B41D20"/>
    <w:rsid w:val="00B42036"/>
    <w:rsid w:val="00B42910"/>
    <w:rsid w:val="00B42C99"/>
    <w:rsid w:val="00B42E76"/>
    <w:rsid w:val="00B42EC7"/>
    <w:rsid w:val="00B433EA"/>
    <w:rsid w:val="00B43487"/>
    <w:rsid w:val="00B43EB0"/>
    <w:rsid w:val="00B440A3"/>
    <w:rsid w:val="00B448AD"/>
    <w:rsid w:val="00B44D2E"/>
    <w:rsid w:val="00B44D56"/>
    <w:rsid w:val="00B44FDA"/>
    <w:rsid w:val="00B450D8"/>
    <w:rsid w:val="00B45C49"/>
    <w:rsid w:val="00B45E39"/>
    <w:rsid w:val="00B4634E"/>
    <w:rsid w:val="00B46AAE"/>
    <w:rsid w:val="00B47036"/>
    <w:rsid w:val="00B47C8A"/>
    <w:rsid w:val="00B508BC"/>
    <w:rsid w:val="00B509C6"/>
    <w:rsid w:val="00B50C56"/>
    <w:rsid w:val="00B50FFC"/>
    <w:rsid w:val="00B51CDE"/>
    <w:rsid w:val="00B51D1E"/>
    <w:rsid w:val="00B5230C"/>
    <w:rsid w:val="00B523D9"/>
    <w:rsid w:val="00B5248C"/>
    <w:rsid w:val="00B52897"/>
    <w:rsid w:val="00B52B0A"/>
    <w:rsid w:val="00B52E35"/>
    <w:rsid w:val="00B5316D"/>
    <w:rsid w:val="00B53346"/>
    <w:rsid w:val="00B538D7"/>
    <w:rsid w:val="00B5396A"/>
    <w:rsid w:val="00B53D82"/>
    <w:rsid w:val="00B5544B"/>
    <w:rsid w:val="00B555C9"/>
    <w:rsid w:val="00B5564F"/>
    <w:rsid w:val="00B55D0C"/>
    <w:rsid w:val="00B569D9"/>
    <w:rsid w:val="00B56C68"/>
    <w:rsid w:val="00B578F4"/>
    <w:rsid w:val="00B57F4F"/>
    <w:rsid w:val="00B60DC6"/>
    <w:rsid w:val="00B60E5D"/>
    <w:rsid w:val="00B61684"/>
    <w:rsid w:val="00B6240B"/>
    <w:rsid w:val="00B624FB"/>
    <w:rsid w:val="00B626E7"/>
    <w:rsid w:val="00B62796"/>
    <w:rsid w:val="00B63F94"/>
    <w:rsid w:val="00B64259"/>
    <w:rsid w:val="00B6471D"/>
    <w:rsid w:val="00B648F9"/>
    <w:rsid w:val="00B64A62"/>
    <w:rsid w:val="00B64B6E"/>
    <w:rsid w:val="00B65081"/>
    <w:rsid w:val="00B65B50"/>
    <w:rsid w:val="00B6681F"/>
    <w:rsid w:val="00B6688F"/>
    <w:rsid w:val="00B66AE1"/>
    <w:rsid w:val="00B676C1"/>
    <w:rsid w:val="00B67DA1"/>
    <w:rsid w:val="00B7074F"/>
    <w:rsid w:val="00B708CE"/>
    <w:rsid w:val="00B70A10"/>
    <w:rsid w:val="00B710E9"/>
    <w:rsid w:val="00B71A94"/>
    <w:rsid w:val="00B71C7E"/>
    <w:rsid w:val="00B72608"/>
    <w:rsid w:val="00B7266E"/>
    <w:rsid w:val="00B72816"/>
    <w:rsid w:val="00B730B6"/>
    <w:rsid w:val="00B73B35"/>
    <w:rsid w:val="00B74173"/>
    <w:rsid w:val="00B74259"/>
    <w:rsid w:val="00B74B12"/>
    <w:rsid w:val="00B75903"/>
    <w:rsid w:val="00B75BEF"/>
    <w:rsid w:val="00B7699A"/>
    <w:rsid w:val="00B77202"/>
    <w:rsid w:val="00B77788"/>
    <w:rsid w:val="00B77A0F"/>
    <w:rsid w:val="00B77EC3"/>
    <w:rsid w:val="00B800AE"/>
    <w:rsid w:val="00B802ED"/>
    <w:rsid w:val="00B807A4"/>
    <w:rsid w:val="00B80D67"/>
    <w:rsid w:val="00B81179"/>
    <w:rsid w:val="00B81401"/>
    <w:rsid w:val="00B8199A"/>
    <w:rsid w:val="00B82306"/>
    <w:rsid w:val="00B82F56"/>
    <w:rsid w:val="00B834AE"/>
    <w:rsid w:val="00B83750"/>
    <w:rsid w:val="00B8395C"/>
    <w:rsid w:val="00B83E88"/>
    <w:rsid w:val="00B8436C"/>
    <w:rsid w:val="00B85463"/>
    <w:rsid w:val="00B85C43"/>
    <w:rsid w:val="00B85F9F"/>
    <w:rsid w:val="00B87757"/>
    <w:rsid w:val="00B87C21"/>
    <w:rsid w:val="00B90024"/>
    <w:rsid w:val="00B9023F"/>
    <w:rsid w:val="00B90447"/>
    <w:rsid w:val="00B90481"/>
    <w:rsid w:val="00B91597"/>
    <w:rsid w:val="00B92A2B"/>
    <w:rsid w:val="00B92C01"/>
    <w:rsid w:val="00B92D06"/>
    <w:rsid w:val="00B92F74"/>
    <w:rsid w:val="00B93262"/>
    <w:rsid w:val="00B932FD"/>
    <w:rsid w:val="00B93BB8"/>
    <w:rsid w:val="00B94723"/>
    <w:rsid w:val="00B94DA9"/>
    <w:rsid w:val="00B951EA"/>
    <w:rsid w:val="00B95408"/>
    <w:rsid w:val="00B95466"/>
    <w:rsid w:val="00B959A9"/>
    <w:rsid w:val="00B95B21"/>
    <w:rsid w:val="00B95C94"/>
    <w:rsid w:val="00B96AE1"/>
    <w:rsid w:val="00B96EB2"/>
    <w:rsid w:val="00B97193"/>
    <w:rsid w:val="00B97C44"/>
    <w:rsid w:val="00BA1656"/>
    <w:rsid w:val="00BA19CE"/>
    <w:rsid w:val="00BA1C58"/>
    <w:rsid w:val="00BA1D29"/>
    <w:rsid w:val="00BA2562"/>
    <w:rsid w:val="00BA27BE"/>
    <w:rsid w:val="00BA2B0C"/>
    <w:rsid w:val="00BA39DD"/>
    <w:rsid w:val="00BA3FCF"/>
    <w:rsid w:val="00BA40A6"/>
    <w:rsid w:val="00BA4C76"/>
    <w:rsid w:val="00BA4E6F"/>
    <w:rsid w:val="00BA5632"/>
    <w:rsid w:val="00BA6618"/>
    <w:rsid w:val="00BA68A4"/>
    <w:rsid w:val="00BA7238"/>
    <w:rsid w:val="00BA7284"/>
    <w:rsid w:val="00BA7E26"/>
    <w:rsid w:val="00BB065D"/>
    <w:rsid w:val="00BB0C7E"/>
    <w:rsid w:val="00BB0D9E"/>
    <w:rsid w:val="00BB0DAC"/>
    <w:rsid w:val="00BB26FC"/>
    <w:rsid w:val="00BB275B"/>
    <w:rsid w:val="00BB2A1A"/>
    <w:rsid w:val="00BB2A9D"/>
    <w:rsid w:val="00BB2EBA"/>
    <w:rsid w:val="00BB372D"/>
    <w:rsid w:val="00BB3AC8"/>
    <w:rsid w:val="00BB3D47"/>
    <w:rsid w:val="00BB3EF6"/>
    <w:rsid w:val="00BB4010"/>
    <w:rsid w:val="00BB45CC"/>
    <w:rsid w:val="00BB5437"/>
    <w:rsid w:val="00BB54C1"/>
    <w:rsid w:val="00BB5965"/>
    <w:rsid w:val="00BB68CD"/>
    <w:rsid w:val="00BB7872"/>
    <w:rsid w:val="00BB7F1E"/>
    <w:rsid w:val="00BC02EF"/>
    <w:rsid w:val="00BC0490"/>
    <w:rsid w:val="00BC077A"/>
    <w:rsid w:val="00BC09D5"/>
    <w:rsid w:val="00BC0BFC"/>
    <w:rsid w:val="00BC0CA7"/>
    <w:rsid w:val="00BC0D88"/>
    <w:rsid w:val="00BC1183"/>
    <w:rsid w:val="00BC1307"/>
    <w:rsid w:val="00BC28CC"/>
    <w:rsid w:val="00BC29A5"/>
    <w:rsid w:val="00BC2F17"/>
    <w:rsid w:val="00BC4DD7"/>
    <w:rsid w:val="00BC55F3"/>
    <w:rsid w:val="00BC6E3C"/>
    <w:rsid w:val="00BC77C7"/>
    <w:rsid w:val="00BC78F4"/>
    <w:rsid w:val="00BD1742"/>
    <w:rsid w:val="00BD2189"/>
    <w:rsid w:val="00BD259E"/>
    <w:rsid w:val="00BD3178"/>
    <w:rsid w:val="00BD349A"/>
    <w:rsid w:val="00BD3D6F"/>
    <w:rsid w:val="00BD41EB"/>
    <w:rsid w:val="00BD4358"/>
    <w:rsid w:val="00BD495C"/>
    <w:rsid w:val="00BD4BBF"/>
    <w:rsid w:val="00BD4D58"/>
    <w:rsid w:val="00BD509C"/>
    <w:rsid w:val="00BD5BE7"/>
    <w:rsid w:val="00BD6230"/>
    <w:rsid w:val="00BD6552"/>
    <w:rsid w:val="00BD66A4"/>
    <w:rsid w:val="00BD6782"/>
    <w:rsid w:val="00BD6C81"/>
    <w:rsid w:val="00BD7EDE"/>
    <w:rsid w:val="00BE0148"/>
    <w:rsid w:val="00BE0944"/>
    <w:rsid w:val="00BE0B68"/>
    <w:rsid w:val="00BE1246"/>
    <w:rsid w:val="00BE1C44"/>
    <w:rsid w:val="00BE2152"/>
    <w:rsid w:val="00BE26E2"/>
    <w:rsid w:val="00BE2FDD"/>
    <w:rsid w:val="00BE327C"/>
    <w:rsid w:val="00BE37D4"/>
    <w:rsid w:val="00BE3ACA"/>
    <w:rsid w:val="00BE3BC2"/>
    <w:rsid w:val="00BE3CA2"/>
    <w:rsid w:val="00BE4D6B"/>
    <w:rsid w:val="00BE51F7"/>
    <w:rsid w:val="00BE52AE"/>
    <w:rsid w:val="00BE5F3A"/>
    <w:rsid w:val="00BE617F"/>
    <w:rsid w:val="00BE6FC5"/>
    <w:rsid w:val="00BF0D68"/>
    <w:rsid w:val="00BF0E47"/>
    <w:rsid w:val="00BF171E"/>
    <w:rsid w:val="00BF18E4"/>
    <w:rsid w:val="00BF1A3E"/>
    <w:rsid w:val="00BF1C59"/>
    <w:rsid w:val="00BF1CC8"/>
    <w:rsid w:val="00BF250D"/>
    <w:rsid w:val="00BF2691"/>
    <w:rsid w:val="00BF2869"/>
    <w:rsid w:val="00BF2877"/>
    <w:rsid w:val="00BF2F8A"/>
    <w:rsid w:val="00BF3129"/>
    <w:rsid w:val="00BF3AE4"/>
    <w:rsid w:val="00BF4641"/>
    <w:rsid w:val="00BF49E4"/>
    <w:rsid w:val="00BF4C15"/>
    <w:rsid w:val="00BF58A4"/>
    <w:rsid w:val="00BF5D27"/>
    <w:rsid w:val="00BF603E"/>
    <w:rsid w:val="00BF6298"/>
    <w:rsid w:val="00BF67CB"/>
    <w:rsid w:val="00BF6BCB"/>
    <w:rsid w:val="00BF7C3E"/>
    <w:rsid w:val="00C00094"/>
    <w:rsid w:val="00C003E0"/>
    <w:rsid w:val="00C008C5"/>
    <w:rsid w:val="00C01487"/>
    <w:rsid w:val="00C01561"/>
    <w:rsid w:val="00C020D0"/>
    <w:rsid w:val="00C02B5D"/>
    <w:rsid w:val="00C02E7F"/>
    <w:rsid w:val="00C030AA"/>
    <w:rsid w:val="00C0334E"/>
    <w:rsid w:val="00C03D2C"/>
    <w:rsid w:val="00C04539"/>
    <w:rsid w:val="00C04D51"/>
    <w:rsid w:val="00C04D9E"/>
    <w:rsid w:val="00C04F2B"/>
    <w:rsid w:val="00C052C4"/>
    <w:rsid w:val="00C059AD"/>
    <w:rsid w:val="00C05F00"/>
    <w:rsid w:val="00C06369"/>
    <w:rsid w:val="00C06403"/>
    <w:rsid w:val="00C0675A"/>
    <w:rsid w:val="00C07886"/>
    <w:rsid w:val="00C07A9F"/>
    <w:rsid w:val="00C10132"/>
    <w:rsid w:val="00C1044D"/>
    <w:rsid w:val="00C104AD"/>
    <w:rsid w:val="00C1053A"/>
    <w:rsid w:val="00C10987"/>
    <w:rsid w:val="00C10B29"/>
    <w:rsid w:val="00C10B38"/>
    <w:rsid w:val="00C10DC9"/>
    <w:rsid w:val="00C11778"/>
    <w:rsid w:val="00C117D8"/>
    <w:rsid w:val="00C12244"/>
    <w:rsid w:val="00C122FB"/>
    <w:rsid w:val="00C12613"/>
    <w:rsid w:val="00C128A8"/>
    <w:rsid w:val="00C12958"/>
    <w:rsid w:val="00C12D5A"/>
    <w:rsid w:val="00C1356A"/>
    <w:rsid w:val="00C13884"/>
    <w:rsid w:val="00C13B29"/>
    <w:rsid w:val="00C13D7E"/>
    <w:rsid w:val="00C143CE"/>
    <w:rsid w:val="00C1483E"/>
    <w:rsid w:val="00C1496D"/>
    <w:rsid w:val="00C14D43"/>
    <w:rsid w:val="00C15132"/>
    <w:rsid w:val="00C154A7"/>
    <w:rsid w:val="00C15539"/>
    <w:rsid w:val="00C1567E"/>
    <w:rsid w:val="00C15ACE"/>
    <w:rsid w:val="00C15DDD"/>
    <w:rsid w:val="00C1637B"/>
    <w:rsid w:val="00C168EE"/>
    <w:rsid w:val="00C16C62"/>
    <w:rsid w:val="00C17774"/>
    <w:rsid w:val="00C179ED"/>
    <w:rsid w:val="00C20494"/>
    <w:rsid w:val="00C207C3"/>
    <w:rsid w:val="00C20A94"/>
    <w:rsid w:val="00C20C9E"/>
    <w:rsid w:val="00C21250"/>
    <w:rsid w:val="00C213C7"/>
    <w:rsid w:val="00C2143F"/>
    <w:rsid w:val="00C21DD8"/>
    <w:rsid w:val="00C22407"/>
    <w:rsid w:val="00C22E64"/>
    <w:rsid w:val="00C2313C"/>
    <w:rsid w:val="00C23E4E"/>
    <w:rsid w:val="00C242C2"/>
    <w:rsid w:val="00C2432C"/>
    <w:rsid w:val="00C257C6"/>
    <w:rsid w:val="00C25D8E"/>
    <w:rsid w:val="00C25E80"/>
    <w:rsid w:val="00C26433"/>
    <w:rsid w:val="00C267C1"/>
    <w:rsid w:val="00C27472"/>
    <w:rsid w:val="00C277F6"/>
    <w:rsid w:val="00C27D50"/>
    <w:rsid w:val="00C304ED"/>
    <w:rsid w:val="00C3119C"/>
    <w:rsid w:val="00C311DF"/>
    <w:rsid w:val="00C315D2"/>
    <w:rsid w:val="00C31A57"/>
    <w:rsid w:val="00C32313"/>
    <w:rsid w:val="00C323DA"/>
    <w:rsid w:val="00C3273D"/>
    <w:rsid w:val="00C32CA5"/>
    <w:rsid w:val="00C32DD8"/>
    <w:rsid w:val="00C33B76"/>
    <w:rsid w:val="00C34014"/>
    <w:rsid w:val="00C3496D"/>
    <w:rsid w:val="00C349EF"/>
    <w:rsid w:val="00C34ED4"/>
    <w:rsid w:val="00C350EF"/>
    <w:rsid w:val="00C355A1"/>
    <w:rsid w:val="00C3569A"/>
    <w:rsid w:val="00C35CE3"/>
    <w:rsid w:val="00C35EEF"/>
    <w:rsid w:val="00C3719D"/>
    <w:rsid w:val="00C37237"/>
    <w:rsid w:val="00C400D9"/>
    <w:rsid w:val="00C4108F"/>
    <w:rsid w:val="00C41103"/>
    <w:rsid w:val="00C423FF"/>
    <w:rsid w:val="00C4251B"/>
    <w:rsid w:val="00C426D0"/>
    <w:rsid w:val="00C42E3D"/>
    <w:rsid w:val="00C437CB"/>
    <w:rsid w:val="00C43A97"/>
    <w:rsid w:val="00C43DC5"/>
    <w:rsid w:val="00C45695"/>
    <w:rsid w:val="00C456B0"/>
    <w:rsid w:val="00C456B8"/>
    <w:rsid w:val="00C45B3E"/>
    <w:rsid w:val="00C460E4"/>
    <w:rsid w:val="00C461A5"/>
    <w:rsid w:val="00C4643E"/>
    <w:rsid w:val="00C4680D"/>
    <w:rsid w:val="00C46832"/>
    <w:rsid w:val="00C46F5C"/>
    <w:rsid w:val="00C46FEB"/>
    <w:rsid w:val="00C47183"/>
    <w:rsid w:val="00C471CE"/>
    <w:rsid w:val="00C47214"/>
    <w:rsid w:val="00C4728E"/>
    <w:rsid w:val="00C47DE4"/>
    <w:rsid w:val="00C50351"/>
    <w:rsid w:val="00C50C75"/>
    <w:rsid w:val="00C511D0"/>
    <w:rsid w:val="00C516F2"/>
    <w:rsid w:val="00C51809"/>
    <w:rsid w:val="00C51A42"/>
    <w:rsid w:val="00C52E76"/>
    <w:rsid w:val="00C535FA"/>
    <w:rsid w:val="00C53AAC"/>
    <w:rsid w:val="00C53F2C"/>
    <w:rsid w:val="00C5472E"/>
    <w:rsid w:val="00C54C23"/>
    <w:rsid w:val="00C54F8C"/>
    <w:rsid w:val="00C55FB3"/>
    <w:rsid w:val="00C56992"/>
    <w:rsid w:val="00C57118"/>
    <w:rsid w:val="00C57458"/>
    <w:rsid w:val="00C57D20"/>
    <w:rsid w:val="00C609B1"/>
    <w:rsid w:val="00C60D09"/>
    <w:rsid w:val="00C6164C"/>
    <w:rsid w:val="00C634FC"/>
    <w:rsid w:val="00C63C8C"/>
    <w:rsid w:val="00C63FCF"/>
    <w:rsid w:val="00C63FFE"/>
    <w:rsid w:val="00C6487A"/>
    <w:rsid w:val="00C649BE"/>
    <w:rsid w:val="00C652BA"/>
    <w:rsid w:val="00C65414"/>
    <w:rsid w:val="00C65DED"/>
    <w:rsid w:val="00C6615C"/>
    <w:rsid w:val="00C6672D"/>
    <w:rsid w:val="00C667FC"/>
    <w:rsid w:val="00C6683F"/>
    <w:rsid w:val="00C66A6E"/>
    <w:rsid w:val="00C70DC0"/>
    <w:rsid w:val="00C71887"/>
    <w:rsid w:val="00C71E18"/>
    <w:rsid w:val="00C71F2A"/>
    <w:rsid w:val="00C7218E"/>
    <w:rsid w:val="00C723E2"/>
    <w:rsid w:val="00C7255B"/>
    <w:rsid w:val="00C72647"/>
    <w:rsid w:val="00C72EBB"/>
    <w:rsid w:val="00C72EFA"/>
    <w:rsid w:val="00C73282"/>
    <w:rsid w:val="00C73DB1"/>
    <w:rsid w:val="00C73E0B"/>
    <w:rsid w:val="00C73E7D"/>
    <w:rsid w:val="00C73F5B"/>
    <w:rsid w:val="00C741F2"/>
    <w:rsid w:val="00C7454A"/>
    <w:rsid w:val="00C748A2"/>
    <w:rsid w:val="00C75CF5"/>
    <w:rsid w:val="00C76294"/>
    <w:rsid w:val="00C763A1"/>
    <w:rsid w:val="00C768BF"/>
    <w:rsid w:val="00C76CCE"/>
    <w:rsid w:val="00C770B5"/>
    <w:rsid w:val="00C777F7"/>
    <w:rsid w:val="00C77865"/>
    <w:rsid w:val="00C80C25"/>
    <w:rsid w:val="00C80C3C"/>
    <w:rsid w:val="00C81194"/>
    <w:rsid w:val="00C812F2"/>
    <w:rsid w:val="00C81868"/>
    <w:rsid w:val="00C81B82"/>
    <w:rsid w:val="00C81C97"/>
    <w:rsid w:val="00C81E7F"/>
    <w:rsid w:val="00C83246"/>
    <w:rsid w:val="00C83F90"/>
    <w:rsid w:val="00C846B7"/>
    <w:rsid w:val="00C84E05"/>
    <w:rsid w:val="00C8647D"/>
    <w:rsid w:val="00C86973"/>
    <w:rsid w:val="00C86A27"/>
    <w:rsid w:val="00C8723D"/>
    <w:rsid w:val="00C874CE"/>
    <w:rsid w:val="00C87569"/>
    <w:rsid w:val="00C87DB5"/>
    <w:rsid w:val="00C87E67"/>
    <w:rsid w:val="00C87FBA"/>
    <w:rsid w:val="00C90C31"/>
    <w:rsid w:val="00C90EA6"/>
    <w:rsid w:val="00C91237"/>
    <w:rsid w:val="00C91DC3"/>
    <w:rsid w:val="00C922A2"/>
    <w:rsid w:val="00C92381"/>
    <w:rsid w:val="00C9257E"/>
    <w:rsid w:val="00C92972"/>
    <w:rsid w:val="00C92CDF"/>
    <w:rsid w:val="00C92EC9"/>
    <w:rsid w:val="00C93498"/>
    <w:rsid w:val="00C94204"/>
    <w:rsid w:val="00C947D3"/>
    <w:rsid w:val="00C94D14"/>
    <w:rsid w:val="00C953F8"/>
    <w:rsid w:val="00C963B1"/>
    <w:rsid w:val="00C966A8"/>
    <w:rsid w:val="00C96719"/>
    <w:rsid w:val="00C975AD"/>
    <w:rsid w:val="00C9773E"/>
    <w:rsid w:val="00C97F6D"/>
    <w:rsid w:val="00CA016A"/>
    <w:rsid w:val="00CA0837"/>
    <w:rsid w:val="00CA084D"/>
    <w:rsid w:val="00CA1166"/>
    <w:rsid w:val="00CA1202"/>
    <w:rsid w:val="00CA12DE"/>
    <w:rsid w:val="00CA134B"/>
    <w:rsid w:val="00CA2209"/>
    <w:rsid w:val="00CA2645"/>
    <w:rsid w:val="00CA2654"/>
    <w:rsid w:val="00CA28BA"/>
    <w:rsid w:val="00CA2A89"/>
    <w:rsid w:val="00CA357E"/>
    <w:rsid w:val="00CA4682"/>
    <w:rsid w:val="00CA571A"/>
    <w:rsid w:val="00CA5B56"/>
    <w:rsid w:val="00CA68B6"/>
    <w:rsid w:val="00CA6DDC"/>
    <w:rsid w:val="00CA75D2"/>
    <w:rsid w:val="00CB04C8"/>
    <w:rsid w:val="00CB04F9"/>
    <w:rsid w:val="00CB0719"/>
    <w:rsid w:val="00CB0B66"/>
    <w:rsid w:val="00CB126F"/>
    <w:rsid w:val="00CB2DCB"/>
    <w:rsid w:val="00CB2DD1"/>
    <w:rsid w:val="00CB33B3"/>
    <w:rsid w:val="00CB3803"/>
    <w:rsid w:val="00CB385C"/>
    <w:rsid w:val="00CB40FE"/>
    <w:rsid w:val="00CB4A18"/>
    <w:rsid w:val="00CB4EDB"/>
    <w:rsid w:val="00CB50CA"/>
    <w:rsid w:val="00CB5210"/>
    <w:rsid w:val="00CB5412"/>
    <w:rsid w:val="00CB5739"/>
    <w:rsid w:val="00CB6079"/>
    <w:rsid w:val="00CB6B16"/>
    <w:rsid w:val="00CB6BEA"/>
    <w:rsid w:val="00CB7D05"/>
    <w:rsid w:val="00CB7D54"/>
    <w:rsid w:val="00CC05A3"/>
    <w:rsid w:val="00CC0EAC"/>
    <w:rsid w:val="00CC15B1"/>
    <w:rsid w:val="00CC1635"/>
    <w:rsid w:val="00CC19B7"/>
    <w:rsid w:val="00CC212E"/>
    <w:rsid w:val="00CC22BE"/>
    <w:rsid w:val="00CC2393"/>
    <w:rsid w:val="00CC23E8"/>
    <w:rsid w:val="00CC25AB"/>
    <w:rsid w:val="00CC274F"/>
    <w:rsid w:val="00CC2DE0"/>
    <w:rsid w:val="00CC357E"/>
    <w:rsid w:val="00CC3A3B"/>
    <w:rsid w:val="00CC3A6E"/>
    <w:rsid w:val="00CC4FC8"/>
    <w:rsid w:val="00CC5888"/>
    <w:rsid w:val="00CC5C52"/>
    <w:rsid w:val="00CC640A"/>
    <w:rsid w:val="00CC6C91"/>
    <w:rsid w:val="00CD026B"/>
    <w:rsid w:val="00CD0398"/>
    <w:rsid w:val="00CD0BAF"/>
    <w:rsid w:val="00CD0CB4"/>
    <w:rsid w:val="00CD0D6E"/>
    <w:rsid w:val="00CD0D93"/>
    <w:rsid w:val="00CD0FD5"/>
    <w:rsid w:val="00CD13AC"/>
    <w:rsid w:val="00CD142B"/>
    <w:rsid w:val="00CD1AC3"/>
    <w:rsid w:val="00CD1C9E"/>
    <w:rsid w:val="00CD1DE4"/>
    <w:rsid w:val="00CD20F4"/>
    <w:rsid w:val="00CD23FD"/>
    <w:rsid w:val="00CD2702"/>
    <w:rsid w:val="00CD2E7B"/>
    <w:rsid w:val="00CD3437"/>
    <w:rsid w:val="00CD3E86"/>
    <w:rsid w:val="00CD446E"/>
    <w:rsid w:val="00CD484D"/>
    <w:rsid w:val="00CD4A15"/>
    <w:rsid w:val="00CD510C"/>
    <w:rsid w:val="00CD51D5"/>
    <w:rsid w:val="00CD57A3"/>
    <w:rsid w:val="00CD5BFD"/>
    <w:rsid w:val="00CD6636"/>
    <w:rsid w:val="00CD6B5C"/>
    <w:rsid w:val="00CD6CC6"/>
    <w:rsid w:val="00CD7665"/>
    <w:rsid w:val="00CE014E"/>
    <w:rsid w:val="00CE03E5"/>
    <w:rsid w:val="00CE096E"/>
    <w:rsid w:val="00CE1555"/>
    <w:rsid w:val="00CE2B17"/>
    <w:rsid w:val="00CE2BC1"/>
    <w:rsid w:val="00CE2CD0"/>
    <w:rsid w:val="00CE2DDC"/>
    <w:rsid w:val="00CE2E95"/>
    <w:rsid w:val="00CE35DF"/>
    <w:rsid w:val="00CE4287"/>
    <w:rsid w:val="00CE49DA"/>
    <w:rsid w:val="00CE50D6"/>
    <w:rsid w:val="00CE5721"/>
    <w:rsid w:val="00CE5763"/>
    <w:rsid w:val="00CE57B8"/>
    <w:rsid w:val="00CE647D"/>
    <w:rsid w:val="00CE64E0"/>
    <w:rsid w:val="00CE6666"/>
    <w:rsid w:val="00CE67D8"/>
    <w:rsid w:val="00CE6985"/>
    <w:rsid w:val="00CE756F"/>
    <w:rsid w:val="00CF0098"/>
    <w:rsid w:val="00CF063F"/>
    <w:rsid w:val="00CF1A8E"/>
    <w:rsid w:val="00CF2525"/>
    <w:rsid w:val="00CF2574"/>
    <w:rsid w:val="00CF264A"/>
    <w:rsid w:val="00CF2663"/>
    <w:rsid w:val="00CF2EEC"/>
    <w:rsid w:val="00CF3C0C"/>
    <w:rsid w:val="00CF4304"/>
    <w:rsid w:val="00CF471C"/>
    <w:rsid w:val="00CF4968"/>
    <w:rsid w:val="00CF5E30"/>
    <w:rsid w:val="00CF62B5"/>
    <w:rsid w:val="00CF6702"/>
    <w:rsid w:val="00CF6FA6"/>
    <w:rsid w:val="00CF6FF2"/>
    <w:rsid w:val="00CF72FA"/>
    <w:rsid w:val="00CF74F4"/>
    <w:rsid w:val="00CF7506"/>
    <w:rsid w:val="00CF7BA9"/>
    <w:rsid w:val="00D000BF"/>
    <w:rsid w:val="00D00625"/>
    <w:rsid w:val="00D00A36"/>
    <w:rsid w:val="00D00CA1"/>
    <w:rsid w:val="00D00EB9"/>
    <w:rsid w:val="00D0179A"/>
    <w:rsid w:val="00D01843"/>
    <w:rsid w:val="00D034A3"/>
    <w:rsid w:val="00D03BB6"/>
    <w:rsid w:val="00D043D7"/>
    <w:rsid w:val="00D04768"/>
    <w:rsid w:val="00D04CAC"/>
    <w:rsid w:val="00D054C9"/>
    <w:rsid w:val="00D05711"/>
    <w:rsid w:val="00D05A73"/>
    <w:rsid w:val="00D05CCE"/>
    <w:rsid w:val="00D05EAA"/>
    <w:rsid w:val="00D06573"/>
    <w:rsid w:val="00D06EA6"/>
    <w:rsid w:val="00D0705D"/>
    <w:rsid w:val="00D07660"/>
    <w:rsid w:val="00D07BB1"/>
    <w:rsid w:val="00D1041F"/>
    <w:rsid w:val="00D10A4D"/>
    <w:rsid w:val="00D10B37"/>
    <w:rsid w:val="00D10E60"/>
    <w:rsid w:val="00D1145F"/>
    <w:rsid w:val="00D115CE"/>
    <w:rsid w:val="00D1201E"/>
    <w:rsid w:val="00D121D2"/>
    <w:rsid w:val="00D121F4"/>
    <w:rsid w:val="00D12354"/>
    <w:rsid w:val="00D125A6"/>
    <w:rsid w:val="00D1273D"/>
    <w:rsid w:val="00D1369B"/>
    <w:rsid w:val="00D13710"/>
    <w:rsid w:val="00D13BE1"/>
    <w:rsid w:val="00D14137"/>
    <w:rsid w:val="00D14204"/>
    <w:rsid w:val="00D1421B"/>
    <w:rsid w:val="00D144B3"/>
    <w:rsid w:val="00D14640"/>
    <w:rsid w:val="00D1479A"/>
    <w:rsid w:val="00D14E72"/>
    <w:rsid w:val="00D14EE2"/>
    <w:rsid w:val="00D15527"/>
    <w:rsid w:val="00D1581D"/>
    <w:rsid w:val="00D15E45"/>
    <w:rsid w:val="00D169E7"/>
    <w:rsid w:val="00D16AC2"/>
    <w:rsid w:val="00D16CE0"/>
    <w:rsid w:val="00D17722"/>
    <w:rsid w:val="00D17CA2"/>
    <w:rsid w:val="00D21763"/>
    <w:rsid w:val="00D21803"/>
    <w:rsid w:val="00D22114"/>
    <w:rsid w:val="00D230F2"/>
    <w:rsid w:val="00D236AF"/>
    <w:rsid w:val="00D23BC7"/>
    <w:rsid w:val="00D23CD0"/>
    <w:rsid w:val="00D23DCF"/>
    <w:rsid w:val="00D24336"/>
    <w:rsid w:val="00D24784"/>
    <w:rsid w:val="00D24CFB"/>
    <w:rsid w:val="00D2586D"/>
    <w:rsid w:val="00D25DCB"/>
    <w:rsid w:val="00D260DD"/>
    <w:rsid w:val="00D264BE"/>
    <w:rsid w:val="00D26A6F"/>
    <w:rsid w:val="00D26B44"/>
    <w:rsid w:val="00D270A3"/>
    <w:rsid w:val="00D273C8"/>
    <w:rsid w:val="00D2766F"/>
    <w:rsid w:val="00D27D74"/>
    <w:rsid w:val="00D3046A"/>
    <w:rsid w:val="00D30480"/>
    <w:rsid w:val="00D30756"/>
    <w:rsid w:val="00D3126F"/>
    <w:rsid w:val="00D31485"/>
    <w:rsid w:val="00D3148F"/>
    <w:rsid w:val="00D315D4"/>
    <w:rsid w:val="00D317E6"/>
    <w:rsid w:val="00D31810"/>
    <w:rsid w:val="00D31C6C"/>
    <w:rsid w:val="00D31E92"/>
    <w:rsid w:val="00D34A71"/>
    <w:rsid w:val="00D3601C"/>
    <w:rsid w:val="00D3637C"/>
    <w:rsid w:val="00D37831"/>
    <w:rsid w:val="00D4193D"/>
    <w:rsid w:val="00D41CB8"/>
    <w:rsid w:val="00D42094"/>
    <w:rsid w:val="00D4387D"/>
    <w:rsid w:val="00D43DA8"/>
    <w:rsid w:val="00D43DD3"/>
    <w:rsid w:val="00D443E8"/>
    <w:rsid w:val="00D443EA"/>
    <w:rsid w:val="00D4489F"/>
    <w:rsid w:val="00D45689"/>
    <w:rsid w:val="00D456A3"/>
    <w:rsid w:val="00D461DD"/>
    <w:rsid w:val="00D46303"/>
    <w:rsid w:val="00D4679E"/>
    <w:rsid w:val="00D467CE"/>
    <w:rsid w:val="00D46F69"/>
    <w:rsid w:val="00D474E5"/>
    <w:rsid w:val="00D47A88"/>
    <w:rsid w:val="00D47D26"/>
    <w:rsid w:val="00D47D38"/>
    <w:rsid w:val="00D47D9F"/>
    <w:rsid w:val="00D50199"/>
    <w:rsid w:val="00D501CD"/>
    <w:rsid w:val="00D50244"/>
    <w:rsid w:val="00D5042B"/>
    <w:rsid w:val="00D505F8"/>
    <w:rsid w:val="00D50DDA"/>
    <w:rsid w:val="00D511C1"/>
    <w:rsid w:val="00D51218"/>
    <w:rsid w:val="00D512CA"/>
    <w:rsid w:val="00D51730"/>
    <w:rsid w:val="00D51EC7"/>
    <w:rsid w:val="00D51FB1"/>
    <w:rsid w:val="00D5232A"/>
    <w:rsid w:val="00D52360"/>
    <w:rsid w:val="00D52A2C"/>
    <w:rsid w:val="00D52C76"/>
    <w:rsid w:val="00D533E1"/>
    <w:rsid w:val="00D551F3"/>
    <w:rsid w:val="00D55A69"/>
    <w:rsid w:val="00D55B61"/>
    <w:rsid w:val="00D55C16"/>
    <w:rsid w:val="00D55D6F"/>
    <w:rsid w:val="00D5600B"/>
    <w:rsid w:val="00D5617A"/>
    <w:rsid w:val="00D5657C"/>
    <w:rsid w:val="00D56871"/>
    <w:rsid w:val="00D57241"/>
    <w:rsid w:val="00D57687"/>
    <w:rsid w:val="00D57C2A"/>
    <w:rsid w:val="00D57FF1"/>
    <w:rsid w:val="00D6023F"/>
    <w:rsid w:val="00D61BE7"/>
    <w:rsid w:val="00D621C8"/>
    <w:rsid w:val="00D62A5C"/>
    <w:rsid w:val="00D633F9"/>
    <w:rsid w:val="00D6365D"/>
    <w:rsid w:val="00D6563B"/>
    <w:rsid w:val="00D65CCE"/>
    <w:rsid w:val="00D65E43"/>
    <w:rsid w:val="00D663B2"/>
    <w:rsid w:val="00D66FF2"/>
    <w:rsid w:val="00D67449"/>
    <w:rsid w:val="00D67785"/>
    <w:rsid w:val="00D678CD"/>
    <w:rsid w:val="00D67A7A"/>
    <w:rsid w:val="00D70BD4"/>
    <w:rsid w:val="00D70C06"/>
    <w:rsid w:val="00D719B3"/>
    <w:rsid w:val="00D71AAA"/>
    <w:rsid w:val="00D71D5B"/>
    <w:rsid w:val="00D71E4E"/>
    <w:rsid w:val="00D72176"/>
    <w:rsid w:val="00D72230"/>
    <w:rsid w:val="00D7228C"/>
    <w:rsid w:val="00D72C79"/>
    <w:rsid w:val="00D7390A"/>
    <w:rsid w:val="00D74970"/>
    <w:rsid w:val="00D75684"/>
    <w:rsid w:val="00D75770"/>
    <w:rsid w:val="00D75D31"/>
    <w:rsid w:val="00D76E66"/>
    <w:rsid w:val="00D7735B"/>
    <w:rsid w:val="00D7756A"/>
    <w:rsid w:val="00D8001E"/>
    <w:rsid w:val="00D80CC4"/>
    <w:rsid w:val="00D80F3D"/>
    <w:rsid w:val="00D81104"/>
    <w:rsid w:val="00D814D6"/>
    <w:rsid w:val="00D8184D"/>
    <w:rsid w:val="00D81956"/>
    <w:rsid w:val="00D819F9"/>
    <w:rsid w:val="00D8232F"/>
    <w:rsid w:val="00D82474"/>
    <w:rsid w:val="00D82715"/>
    <w:rsid w:val="00D827CA"/>
    <w:rsid w:val="00D828F2"/>
    <w:rsid w:val="00D82934"/>
    <w:rsid w:val="00D83137"/>
    <w:rsid w:val="00D834C2"/>
    <w:rsid w:val="00D83DF9"/>
    <w:rsid w:val="00D83E64"/>
    <w:rsid w:val="00D84D2B"/>
    <w:rsid w:val="00D84D39"/>
    <w:rsid w:val="00D85907"/>
    <w:rsid w:val="00D85B5B"/>
    <w:rsid w:val="00D867C2"/>
    <w:rsid w:val="00D878EE"/>
    <w:rsid w:val="00D87930"/>
    <w:rsid w:val="00D90127"/>
    <w:rsid w:val="00D909E8"/>
    <w:rsid w:val="00D90B94"/>
    <w:rsid w:val="00D91220"/>
    <w:rsid w:val="00D9122F"/>
    <w:rsid w:val="00D91308"/>
    <w:rsid w:val="00D91396"/>
    <w:rsid w:val="00D91567"/>
    <w:rsid w:val="00D91DB1"/>
    <w:rsid w:val="00D92735"/>
    <w:rsid w:val="00D933FD"/>
    <w:rsid w:val="00D9418A"/>
    <w:rsid w:val="00D94E90"/>
    <w:rsid w:val="00D96AF1"/>
    <w:rsid w:val="00D96F2C"/>
    <w:rsid w:val="00D97210"/>
    <w:rsid w:val="00D975E0"/>
    <w:rsid w:val="00D97FCA"/>
    <w:rsid w:val="00DA0657"/>
    <w:rsid w:val="00DA0B66"/>
    <w:rsid w:val="00DA1055"/>
    <w:rsid w:val="00DA1AA9"/>
    <w:rsid w:val="00DA1BE9"/>
    <w:rsid w:val="00DA26F5"/>
    <w:rsid w:val="00DA2AFE"/>
    <w:rsid w:val="00DA2FCE"/>
    <w:rsid w:val="00DA30FC"/>
    <w:rsid w:val="00DA3829"/>
    <w:rsid w:val="00DA4221"/>
    <w:rsid w:val="00DA464A"/>
    <w:rsid w:val="00DA4651"/>
    <w:rsid w:val="00DA4967"/>
    <w:rsid w:val="00DA4F8F"/>
    <w:rsid w:val="00DA5894"/>
    <w:rsid w:val="00DA5B59"/>
    <w:rsid w:val="00DA5E09"/>
    <w:rsid w:val="00DA5E42"/>
    <w:rsid w:val="00DA61B3"/>
    <w:rsid w:val="00DA6F43"/>
    <w:rsid w:val="00DA7313"/>
    <w:rsid w:val="00DA7534"/>
    <w:rsid w:val="00DA7666"/>
    <w:rsid w:val="00DA7A39"/>
    <w:rsid w:val="00DA7BDA"/>
    <w:rsid w:val="00DB00FB"/>
    <w:rsid w:val="00DB02D9"/>
    <w:rsid w:val="00DB03F2"/>
    <w:rsid w:val="00DB08EE"/>
    <w:rsid w:val="00DB13EF"/>
    <w:rsid w:val="00DB16B0"/>
    <w:rsid w:val="00DB239A"/>
    <w:rsid w:val="00DB2553"/>
    <w:rsid w:val="00DB313B"/>
    <w:rsid w:val="00DB3237"/>
    <w:rsid w:val="00DB3331"/>
    <w:rsid w:val="00DB38C6"/>
    <w:rsid w:val="00DB42EA"/>
    <w:rsid w:val="00DB4530"/>
    <w:rsid w:val="00DB45D4"/>
    <w:rsid w:val="00DB4ABD"/>
    <w:rsid w:val="00DB5D0B"/>
    <w:rsid w:val="00DB5EB8"/>
    <w:rsid w:val="00DB60D5"/>
    <w:rsid w:val="00DB64E5"/>
    <w:rsid w:val="00DB6592"/>
    <w:rsid w:val="00DB6694"/>
    <w:rsid w:val="00DB6D31"/>
    <w:rsid w:val="00DB7264"/>
    <w:rsid w:val="00DB7852"/>
    <w:rsid w:val="00DB78AD"/>
    <w:rsid w:val="00DB7B62"/>
    <w:rsid w:val="00DC025E"/>
    <w:rsid w:val="00DC0B6A"/>
    <w:rsid w:val="00DC0BB5"/>
    <w:rsid w:val="00DC0BC1"/>
    <w:rsid w:val="00DC0EFD"/>
    <w:rsid w:val="00DC2A0F"/>
    <w:rsid w:val="00DC31F9"/>
    <w:rsid w:val="00DC3315"/>
    <w:rsid w:val="00DC35B6"/>
    <w:rsid w:val="00DC35EB"/>
    <w:rsid w:val="00DC38F8"/>
    <w:rsid w:val="00DC3E4E"/>
    <w:rsid w:val="00DC4696"/>
    <w:rsid w:val="00DC4745"/>
    <w:rsid w:val="00DC527C"/>
    <w:rsid w:val="00DC54C6"/>
    <w:rsid w:val="00DC60B8"/>
    <w:rsid w:val="00DC66DD"/>
    <w:rsid w:val="00DC78D9"/>
    <w:rsid w:val="00DC7C28"/>
    <w:rsid w:val="00DD01DB"/>
    <w:rsid w:val="00DD0569"/>
    <w:rsid w:val="00DD0A66"/>
    <w:rsid w:val="00DD0CAE"/>
    <w:rsid w:val="00DD0DD8"/>
    <w:rsid w:val="00DD0FDE"/>
    <w:rsid w:val="00DD116E"/>
    <w:rsid w:val="00DD1595"/>
    <w:rsid w:val="00DD174C"/>
    <w:rsid w:val="00DD1AFB"/>
    <w:rsid w:val="00DD204D"/>
    <w:rsid w:val="00DD20BA"/>
    <w:rsid w:val="00DD28C4"/>
    <w:rsid w:val="00DD2C1A"/>
    <w:rsid w:val="00DD33E1"/>
    <w:rsid w:val="00DD3DFD"/>
    <w:rsid w:val="00DD44DA"/>
    <w:rsid w:val="00DD47BA"/>
    <w:rsid w:val="00DD51B2"/>
    <w:rsid w:val="00DD5EA0"/>
    <w:rsid w:val="00DD60A6"/>
    <w:rsid w:val="00DD6440"/>
    <w:rsid w:val="00DD660A"/>
    <w:rsid w:val="00DD7371"/>
    <w:rsid w:val="00DD7D3E"/>
    <w:rsid w:val="00DE04DF"/>
    <w:rsid w:val="00DE0C97"/>
    <w:rsid w:val="00DE0E21"/>
    <w:rsid w:val="00DE15FC"/>
    <w:rsid w:val="00DE1CC5"/>
    <w:rsid w:val="00DE1DA6"/>
    <w:rsid w:val="00DE2652"/>
    <w:rsid w:val="00DE2B49"/>
    <w:rsid w:val="00DE2C9B"/>
    <w:rsid w:val="00DE3670"/>
    <w:rsid w:val="00DE36EB"/>
    <w:rsid w:val="00DE5708"/>
    <w:rsid w:val="00DE584A"/>
    <w:rsid w:val="00DE5B62"/>
    <w:rsid w:val="00DE637E"/>
    <w:rsid w:val="00DE6A62"/>
    <w:rsid w:val="00DE6C6C"/>
    <w:rsid w:val="00DE7384"/>
    <w:rsid w:val="00DE7614"/>
    <w:rsid w:val="00DE7DC4"/>
    <w:rsid w:val="00DE7FC5"/>
    <w:rsid w:val="00DF0153"/>
    <w:rsid w:val="00DF062F"/>
    <w:rsid w:val="00DF11D1"/>
    <w:rsid w:val="00DF1B3A"/>
    <w:rsid w:val="00DF1DFD"/>
    <w:rsid w:val="00DF2359"/>
    <w:rsid w:val="00DF2723"/>
    <w:rsid w:val="00DF30F4"/>
    <w:rsid w:val="00DF36F8"/>
    <w:rsid w:val="00DF3878"/>
    <w:rsid w:val="00DF412F"/>
    <w:rsid w:val="00DF4246"/>
    <w:rsid w:val="00DF46C2"/>
    <w:rsid w:val="00DF536E"/>
    <w:rsid w:val="00DF5C5D"/>
    <w:rsid w:val="00DF5D03"/>
    <w:rsid w:val="00DF5E09"/>
    <w:rsid w:val="00DF61AF"/>
    <w:rsid w:val="00DF6392"/>
    <w:rsid w:val="00DF690A"/>
    <w:rsid w:val="00DF6BDA"/>
    <w:rsid w:val="00DF768F"/>
    <w:rsid w:val="00DF7B5B"/>
    <w:rsid w:val="00DF7E36"/>
    <w:rsid w:val="00E000A0"/>
    <w:rsid w:val="00E01561"/>
    <w:rsid w:val="00E01953"/>
    <w:rsid w:val="00E01AD8"/>
    <w:rsid w:val="00E02653"/>
    <w:rsid w:val="00E03789"/>
    <w:rsid w:val="00E0400E"/>
    <w:rsid w:val="00E0435C"/>
    <w:rsid w:val="00E046A9"/>
    <w:rsid w:val="00E05325"/>
    <w:rsid w:val="00E05426"/>
    <w:rsid w:val="00E05595"/>
    <w:rsid w:val="00E0580A"/>
    <w:rsid w:val="00E05D4C"/>
    <w:rsid w:val="00E06178"/>
    <w:rsid w:val="00E0634D"/>
    <w:rsid w:val="00E06761"/>
    <w:rsid w:val="00E06CF0"/>
    <w:rsid w:val="00E06F2A"/>
    <w:rsid w:val="00E0721F"/>
    <w:rsid w:val="00E0766F"/>
    <w:rsid w:val="00E07AB2"/>
    <w:rsid w:val="00E10548"/>
    <w:rsid w:val="00E10830"/>
    <w:rsid w:val="00E11ED2"/>
    <w:rsid w:val="00E12221"/>
    <w:rsid w:val="00E12A26"/>
    <w:rsid w:val="00E12BA1"/>
    <w:rsid w:val="00E12E9D"/>
    <w:rsid w:val="00E12EF4"/>
    <w:rsid w:val="00E12FD3"/>
    <w:rsid w:val="00E13E34"/>
    <w:rsid w:val="00E13F27"/>
    <w:rsid w:val="00E13F33"/>
    <w:rsid w:val="00E147E8"/>
    <w:rsid w:val="00E14D56"/>
    <w:rsid w:val="00E151A9"/>
    <w:rsid w:val="00E15C0F"/>
    <w:rsid w:val="00E16180"/>
    <w:rsid w:val="00E165E9"/>
    <w:rsid w:val="00E16670"/>
    <w:rsid w:val="00E1677F"/>
    <w:rsid w:val="00E1699D"/>
    <w:rsid w:val="00E16B24"/>
    <w:rsid w:val="00E176F3"/>
    <w:rsid w:val="00E17A96"/>
    <w:rsid w:val="00E17D84"/>
    <w:rsid w:val="00E212C1"/>
    <w:rsid w:val="00E21C0B"/>
    <w:rsid w:val="00E21DA1"/>
    <w:rsid w:val="00E22649"/>
    <w:rsid w:val="00E22FCD"/>
    <w:rsid w:val="00E234FA"/>
    <w:rsid w:val="00E236A9"/>
    <w:rsid w:val="00E23A71"/>
    <w:rsid w:val="00E23A97"/>
    <w:rsid w:val="00E241D4"/>
    <w:rsid w:val="00E24C6A"/>
    <w:rsid w:val="00E25665"/>
    <w:rsid w:val="00E25C08"/>
    <w:rsid w:val="00E25E10"/>
    <w:rsid w:val="00E25EC5"/>
    <w:rsid w:val="00E25F88"/>
    <w:rsid w:val="00E261F0"/>
    <w:rsid w:val="00E2649D"/>
    <w:rsid w:val="00E26588"/>
    <w:rsid w:val="00E27097"/>
    <w:rsid w:val="00E273A9"/>
    <w:rsid w:val="00E277C4"/>
    <w:rsid w:val="00E27D12"/>
    <w:rsid w:val="00E30C03"/>
    <w:rsid w:val="00E3148D"/>
    <w:rsid w:val="00E317E3"/>
    <w:rsid w:val="00E325F9"/>
    <w:rsid w:val="00E32A51"/>
    <w:rsid w:val="00E32DF2"/>
    <w:rsid w:val="00E32EC8"/>
    <w:rsid w:val="00E336C1"/>
    <w:rsid w:val="00E33784"/>
    <w:rsid w:val="00E338A3"/>
    <w:rsid w:val="00E33D9F"/>
    <w:rsid w:val="00E3471C"/>
    <w:rsid w:val="00E347DC"/>
    <w:rsid w:val="00E347FE"/>
    <w:rsid w:val="00E34C15"/>
    <w:rsid w:val="00E35F7E"/>
    <w:rsid w:val="00E364A0"/>
    <w:rsid w:val="00E365AC"/>
    <w:rsid w:val="00E3740A"/>
    <w:rsid w:val="00E37911"/>
    <w:rsid w:val="00E37BA7"/>
    <w:rsid w:val="00E37F5E"/>
    <w:rsid w:val="00E4010F"/>
    <w:rsid w:val="00E40749"/>
    <w:rsid w:val="00E41057"/>
    <w:rsid w:val="00E411DA"/>
    <w:rsid w:val="00E41618"/>
    <w:rsid w:val="00E417E9"/>
    <w:rsid w:val="00E41CF1"/>
    <w:rsid w:val="00E424A3"/>
    <w:rsid w:val="00E42550"/>
    <w:rsid w:val="00E429F5"/>
    <w:rsid w:val="00E42BFA"/>
    <w:rsid w:val="00E43047"/>
    <w:rsid w:val="00E433C9"/>
    <w:rsid w:val="00E4343A"/>
    <w:rsid w:val="00E43776"/>
    <w:rsid w:val="00E4487B"/>
    <w:rsid w:val="00E448E0"/>
    <w:rsid w:val="00E455E0"/>
    <w:rsid w:val="00E45A7C"/>
    <w:rsid w:val="00E45E2C"/>
    <w:rsid w:val="00E45FAC"/>
    <w:rsid w:val="00E468DE"/>
    <w:rsid w:val="00E4777A"/>
    <w:rsid w:val="00E47917"/>
    <w:rsid w:val="00E479C9"/>
    <w:rsid w:val="00E500D8"/>
    <w:rsid w:val="00E5042A"/>
    <w:rsid w:val="00E5070F"/>
    <w:rsid w:val="00E508F5"/>
    <w:rsid w:val="00E509A4"/>
    <w:rsid w:val="00E50C3D"/>
    <w:rsid w:val="00E50C46"/>
    <w:rsid w:val="00E50D9D"/>
    <w:rsid w:val="00E510DD"/>
    <w:rsid w:val="00E51512"/>
    <w:rsid w:val="00E51770"/>
    <w:rsid w:val="00E51D1E"/>
    <w:rsid w:val="00E51D94"/>
    <w:rsid w:val="00E52081"/>
    <w:rsid w:val="00E52900"/>
    <w:rsid w:val="00E534E4"/>
    <w:rsid w:val="00E53CED"/>
    <w:rsid w:val="00E53CF4"/>
    <w:rsid w:val="00E53D58"/>
    <w:rsid w:val="00E5416B"/>
    <w:rsid w:val="00E54B8D"/>
    <w:rsid w:val="00E55B47"/>
    <w:rsid w:val="00E55C75"/>
    <w:rsid w:val="00E55C9D"/>
    <w:rsid w:val="00E56360"/>
    <w:rsid w:val="00E565B2"/>
    <w:rsid w:val="00E567A3"/>
    <w:rsid w:val="00E56A04"/>
    <w:rsid w:val="00E57605"/>
    <w:rsid w:val="00E60A45"/>
    <w:rsid w:val="00E61293"/>
    <w:rsid w:val="00E61518"/>
    <w:rsid w:val="00E61AC4"/>
    <w:rsid w:val="00E61DCC"/>
    <w:rsid w:val="00E6342B"/>
    <w:rsid w:val="00E6351A"/>
    <w:rsid w:val="00E6370E"/>
    <w:rsid w:val="00E63B35"/>
    <w:rsid w:val="00E63C6B"/>
    <w:rsid w:val="00E640EB"/>
    <w:rsid w:val="00E64B23"/>
    <w:rsid w:val="00E64CFF"/>
    <w:rsid w:val="00E64EAA"/>
    <w:rsid w:val="00E65E11"/>
    <w:rsid w:val="00E65E1E"/>
    <w:rsid w:val="00E6601F"/>
    <w:rsid w:val="00E66EEF"/>
    <w:rsid w:val="00E67140"/>
    <w:rsid w:val="00E678BB"/>
    <w:rsid w:val="00E67E52"/>
    <w:rsid w:val="00E7009B"/>
    <w:rsid w:val="00E707FE"/>
    <w:rsid w:val="00E709BB"/>
    <w:rsid w:val="00E70CA0"/>
    <w:rsid w:val="00E70E6C"/>
    <w:rsid w:val="00E711D8"/>
    <w:rsid w:val="00E71CED"/>
    <w:rsid w:val="00E71E00"/>
    <w:rsid w:val="00E72632"/>
    <w:rsid w:val="00E72CDC"/>
    <w:rsid w:val="00E72F3E"/>
    <w:rsid w:val="00E7302C"/>
    <w:rsid w:val="00E73B7A"/>
    <w:rsid w:val="00E73CDF"/>
    <w:rsid w:val="00E746C4"/>
    <w:rsid w:val="00E74F96"/>
    <w:rsid w:val="00E75002"/>
    <w:rsid w:val="00E75338"/>
    <w:rsid w:val="00E766DB"/>
    <w:rsid w:val="00E772E7"/>
    <w:rsid w:val="00E77BC9"/>
    <w:rsid w:val="00E77FFA"/>
    <w:rsid w:val="00E80172"/>
    <w:rsid w:val="00E801F0"/>
    <w:rsid w:val="00E804E7"/>
    <w:rsid w:val="00E81090"/>
    <w:rsid w:val="00E81E0A"/>
    <w:rsid w:val="00E8204C"/>
    <w:rsid w:val="00E8241A"/>
    <w:rsid w:val="00E82833"/>
    <w:rsid w:val="00E82D29"/>
    <w:rsid w:val="00E836A0"/>
    <w:rsid w:val="00E83D90"/>
    <w:rsid w:val="00E847B4"/>
    <w:rsid w:val="00E84C30"/>
    <w:rsid w:val="00E84C9E"/>
    <w:rsid w:val="00E84F1C"/>
    <w:rsid w:val="00E8527D"/>
    <w:rsid w:val="00E85334"/>
    <w:rsid w:val="00E86339"/>
    <w:rsid w:val="00E865C3"/>
    <w:rsid w:val="00E86A45"/>
    <w:rsid w:val="00E86CC0"/>
    <w:rsid w:val="00E8727A"/>
    <w:rsid w:val="00E87369"/>
    <w:rsid w:val="00E87471"/>
    <w:rsid w:val="00E87566"/>
    <w:rsid w:val="00E879D4"/>
    <w:rsid w:val="00E9017C"/>
    <w:rsid w:val="00E90221"/>
    <w:rsid w:val="00E90587"/>
    <w:rsid w:val="00E907CF"/>
    <w:rsid w:val="00E90F38"/>
    <w:rsid w:val="00E91447"/>
    <w:rsid w:val="00E9163B"/>
    <w:rsid w:val="00E9176C"/>
    <w:rsid w:val="00E917CA"/>
    <w:rsid w:val="00E91938"/>
    <w:rsid w:val="00E919B7"/>
    <w:rsid w:val="00E91CAA"/>
    <w:rsid w:val="00E92B7F"/>
    <w:rsid w:val="00E92C2F"/>
    <w:rsid w:val="00E92F56"/>
    <w:rsid w:val="00E93080"/>
    <w:rsid w:val="00E9348E"/>
    <w:rsid w:val="00E9369F"/>
    <w:rsid w:val="00E93B86"/>
    <w:rsid w:val="00E93E73"/>
    <w:rsid w:val="00E941CE"/>
    <w:rsid w:val="00E94241"/>
    <w:rsid w:val="00E95845"/>
    <w:rsid w:val="00E95B3C"/>
    <w:rsid w:val="00E95EA7"/>
    <w:rsid w:val="00E961C2"/>
    <w:rsid w:val="00E96675"/>
    <w:rsid w:val="00E97742"/>
    <w:rsid w:val="00E97D23"/>
    <w:rsid w:val="00EA04F9"/>
    <w:rsid w:val="00EA1187"/>
    <w:rsid w:val="00EA12DC"/>
    <w:rsid w:val="00EA1681"/>
    <w:rsid w:val="00EA18EC"/>
    <w:rsid w:val="00EA1CDF"/>
    <w:rsid w:val="00EA1E30"/>
    <w:rsid w:val="00EA1ECD"/>
    <w:rsid w:val="00EA2117"/>
    <w:rsid w:val="00EA2D06"/>
    <w:rsid w:val="00EA2E98"/>
    <w:rsid w:val="00EA2F3D"/>
    <w:rsid w:val="00EA3234"/>
    <w:rsid w:val="00EA37A5"/>
    <w:rsid w:val="00EA4975"/>
    <w:rsid w:val="00EA4E18"/>
    <w:rsid w:val="00EA54A4"/>
    <w:rsid w:val="00EA5781"/>
    <w:rsid w:val="00EA5CEC"/>
    <w:rsid w:val="00EA5DCF"/>
    <w:rsid w:val="00EA630E"/>
    <w:rsid w:val="00EA6325"/>
    <w:rsid w:val="00EA65C3"/>
    <w:rsid w:val="00EA6E1E"/>
    <w:rsid w:val="00EA6E39"/>
    <w:rsid w:val="00EA6FBE"/>
    <w:rsid w:val="00EA7187"/>
    <w:rsid w:val="00EA78C9"/>
    <w:rsid w:val="00EA7A64"/>
    <w:rsid w:val="00EA7CEF"/>
    <w:rsid w:val="00EA7F10"/>
    <w:rsid w:val="00EB037A"/>
    <w:rsid w:val="00EB0A6C"/>
    <w:rsid w:val="00EB0C51"/>
    <w:rsid w:val="00EB10AA"/>
    <w:rsid w:val="00EB12F1"/>
    <w:rsid w:val="00EB134F"/>
    <w:rsid w:val="00EB1DBE"/>
    <w:rsid w:val="00EB1EB2"/>
    <w:rsid w:val="00EB207E"/>
    <w:rsid w:val="00EB2FFB"/>
    <w:rsid w:val="00EB3484"/>
    <w:rsid w:val="00EB3710"/>
    <w:rsid w:val="00EB3740"/>
    <w:rsid w:val="00EB3847"/>
    <w:rsid w:val="00EB5219"/>
    <w:rsid w:val="00EB5FEF"/>
    <w:rsid w:val="00EB6E4D"/>
    <w:rsid w:val="00EB6EDA"/>
    <w:rsid w:val="00EB70C8"/>
    <w:rsid w:val="00EB71A1"/>
    <w:rsid w:val="00EB72F4"/>
    <w:rsid w:val="00EB758B"/>
    <w:rsid w:val="00EC073B"/>
    <w:rsid w:val="00EC0EE3"/>
    <w:rsid w:val="00EC1418"/>
    <w:rsid w:val="00EC143F"/>
    <w:rsid w:val="00EC1B80"/>
    <w:rsid w:val="00EC21E8"/>
    <w:rsid w:val="00EC23D3"/>
    <w:rsid w:val="00EC2D08"/>
    <w:rsid w:val="00EC316D"/>
    <w:rsid w:val="00EC3326"/>
    <w:rsid w:val="00EC35E7"/>
    <w:rsid w:val="00EC3E90"/>
    <w:rsid w:val="00EC53DA"/>
    <w:rsid w:val="00EC607F"/>
    <w:rsid w:val="00EC63DF"/>
    <w:rsid w:val="00EC6415"/>
    <w:rsid w:val="00EC6528"/>
    <w:rsid w:val="00EC6882"/>
    <w:rsid w:val="00EC6E4D"/>
    <w:rsid w:val="00EC71D2"/>
    <w:rsid w:val="00EC79A9"/>
    <w:rsid w:val="00EC7A35"/>
    <w:rsid w:val="00ED024B"/>
    <w:rsid w:val="00ED0FC3"/>
    <w:rsid w:val="00ED165E"/>
    <w:rsid w:val="00ED1925"/>
    <w:rsid w:val="00ED19EE"/>
    <w:rsid w:val="00ED2D11"/>
    <w:rsid w:val="00ED37BA"/>
    <w:rsid w:val="00ED394D"/>
    <w:rsid w:val="00ED39E6"/>
    <w:rsid w:val="00ED3D7C"/>
    <w:rsid w:val="00ED3F19"/>
    <w:rsid w:val="00ED4806"/>
    <w:rsid w:val="00ED509A"/>
    <w:rsid w:val="00ED523E"/>
    <w:rsid w:val="00ED558D"/>
    <w:rsid w:val="00ED590F"/>
    <w:rsid w:val="00ED5E0C"/>
    <w:rsid w:val="00ED606C"/>
    <w:rsid w:val="00ED705F"/>
    <w:rsid w:val="00ED733A"/>
    <w:rsid w:val="00ED78AB"/>
    <w:rsid w:val="00ED78CB"/>
    <w:rsid w:val="00EE0494"/>
    <w:rsid w:val="00EE081D"/>
    <w:rsid w:val="00EE11ED"/>
    <w:rsid w:val="00EE157C"/>
    <w:rsid w:val="00EE166B"/>
    <w:rsid w:val="00EE19D6"/>
    <w:rsid w:val="00EE1CC4"/>
    <w:rsid w:val="00EE1E04"/>
    <w:rsid w:val="00EE1EDD"/>
    <w:rsid w:val="00EE20B0"/>
    <w:rsid w:val="00EE2599"/>
    <w:rsid w:val="00EE26CF"/>
    <w:rsid w:val="00EE3D9A"/>
    <w:rsid w:val="00EE4E50"/>
    <w:rsid w:val="00EE55B0"/>
    <w:rsid w:val="00EE58A5"/>
    <w:rsid w:val="00EE5A74"/>
    <w:rsid w:val="00EE5CC7"/>
    <w:rsid w:val="00EE6129"/>
    <w:rsid w:val="00EE6284"/>
    <w:rsid w:val="00EE64BC"/>
    <w:rsid w:val="00EE6C04"/>
    <w:rsid w:val="00EE7A8C"/>
    <w:rsid w:val="00EE7CA1"/>
    <w:rsid w:val="00EE7EE2"/>
    <w:rsid w:val="00EF176A"/>
    <w:rsid w:val="00EF1EAC"/>
    <w:rsid w:val="00EF1EBD"/>
    <w:rsid w:val="00EF1F72"/>
    <w:rsid w:val="00EF2BCF"/>
    <w:rsid w:val="00EF3281"/>
    <w:rsid w:val="00EF3C87"/>
    <w:rsid w:val="00EF3DAF"/>
    <w:rsid w:val="00EF4B82"/>
    <w:rsid w:val="00EF4CB1"/>
    <w:rsid w:val="00EF52BA"/>
    <w:rsid w:val="00EF53FF"/>
    <w:rsid w:val="00EF5421"/>
    <w:rsid w:val="00EF542B"/>
    <w:rsid w:val="00EF57FA"/>
    <w:rsid w:val="00EF5D59"/>
    <w:rsid w:val="00EF61FE"/>
    <w:rsid w:val="00EF68F4"/>
    <w:rsid w:val="00EF790A"/>
    <w:rsid w:val="00EF7E77"/>
    <w:rsid w:val="00F005E4"/>
    <w:rsid w:val="00F00ABF"/>
    <w:rsid w:val="00F00B07"/>
    <w:rsid w:val="00F011F6"/>
    <w:rsid w:val="00F017CD"/>
    <w:rsid w:val="00F01D6B"/>
    <w:rsid w:val="00F027CE"/>
    <w:rsid w:val="00F02E4B"/>
    <w:rsid w:val="00F02ECE"/>
    <w:rsid w:val="00F038BF"/>
    <w:rsid w:val="00F03A23"/>
    <w:rsid w:val="00F03C31"/>
    <w:rsid w:val="00F042C6"/>
    <w:rsid w:val="00F04701"/>
    <w:rsid w:val="00F04708"/>
    <w:rsid w:val="00F04789"/>
    <w:rsid w:val="00F04AA4"/>
    <w:rsid w:val="00F05F6C"/>
    <w:rsid w:val="00F062F0"/>
    <w:rsid w:val="00F06554"/>
    <w:rsid w:val="00F0714D"/>
    <w:rsid w:val="00F0715D"/>
    <w:rsid w:val="00F074BE"/>
    <w:rsid w:val="00F07782"/>
    <w:rsid w:val="00F078B0"/>
    <w:rsid w:val="00F07D57"/>
    <w:rsid w:val="00F1002D"/>
    <w:rsid w:val="00F105FB"/>
    <w:rsid w:val="00F1079C"/>
    <w:rsid w:val="00F10B03"/>
    <w:rsid w:val="00F10B87"/>
    <w:rsid w:val="00F11CAA"/>
    <w:rsid w:val="00F11E19"/>
    <w:rsid w:val="00F1261C"/>
    <w:rsid w:val="00F12674"/>
    <w:rsid w:val="00F13513"/>
    <w:rsid w:val="00F13C65"/>
    <w:rsid w:val="00F13C96"/>
    <w:rsid w:val="00F143C9"/>
    <w:rsid w:val="00F149F9"/>
    <w:rsid w:val="00F15456"/>
    <w:rsid w:val="00F1567E"/>
    <w:rsid w:val="00F157EA"/>
    <w:rsid w:val="00F15840"/>
    <w:rsid w:val="00F15C2E"/>
    <w:rsid w:val="00F16394"/>
    <w:rsid w:val="00F176A4"/>
    <w:rsid w:val="00F2050D"/>
    <w:rsid w:val="00F20A22"/>
    <w:rsid w:val="00F2102E"/>
    <w:rsid w:val="00F2112C"/>
    <w:rsid w:val="00F211EC"/>
    <w:rsid w:val="00F21469"/>
    <w:rsid w:val="00F217B0"/>
    <w:rsid w:val="00F21D96"/>
    <w:rsid w:val="00F2225B"/>
    <w:rsid w:val="00F2238E"/>
    <w:rsid w:val="00F2286A"/>
    <w:rsid w:val="00F22B11"/>
    <w:rsid w:val="00F23047"/>
    <w:rsid w:val="00F23447"/>
    <w:rsid w:val="00F23589"/>
    <w:rsid w:val="00F23AC2"/>
    <w:rsid w:val="00F23B66"/>
    <w:rsid w:val="00F23F1C"/>
    <w:rsid w:val="00F23F3A"/>
    <w:rsid w:val="00F24725"/>
    <w:rsid w:val="00F24C17"/>
    <w:rsid w:val="00F24FD6"/>
    <w:rsid w:val="00F2544D"/>
    <w:rsid w:val="00F2636D"/>
    <w:rsid w:val="00F2650D"/>
    <w:rsid w:val="00F2654F"/>
    <w:rsid w:val="00F268D8"/>
    <w:rsid w:val="00F26BD0"/>
    <w:rsid w:val="00F2715F"/>
    <w:rsid w:val="00F27401"/>
    <w:rsid w:val="00F306AC"/>
    <w:rsid w:val="00F311DD"/>
    <w:rsid w:val="00F31908"/>
    <w:rsid w:val="00F32425"/>
    <w:rsid w:val="00F32ADA"/>
    <w:rsid w:val="00F32CEC"/>
    <w:rsid w:val="00F3408F"/>
    <w:rsid w:val="00F34D61"/>
    <w:rsid w:val="00F34DBC"/>
    <w:rsid w:val="00F35C29"/>
    <w:rsid w:val="00F365C7"/>
    <w:rsid w:val="00F36C6A"/>
    <w:rsid w:val="00F37836"/>
    <w:rsid w:val="00F40799"/>
    <w:rsid w:val="00F40E1F"/>
    <w:rsid w:val="00F427CB"/>
    <w:rsid w:val="00F4339C"/>
    <w:rsid w:val="00F434A2"/>
    <w:rsid w:val="00F43523"/>
    <w:rsid w:val="00F43D80"/>
    <w:rsid w:val="00F43EEA"/>
    <w:rsid w:val="00F45AA7"/>
    <w:rsid w:val="00F45EB5"/>
    <w:rsid w:val="00F46515"/>
    <w:rsid w:val="00F4751C"/>
    <w:rsid w:val="00F4794E"/>
    <w:rsid w:val="00F479A1"/>
    <w:rsid w:val="00F47DBD"/>
    <w:rsid w:val="00F5009B"/>
    <w:rsid w:val="00F50EB0"/>
    <w:rsid w:val="00F50FCE"/>
    <w:rsid w:val="00F51488"/>
    <w:rsid w:val="00F5188C"/>
    <w:rsid w:val="00F518E7"/>
    <w:rsid w:val="00F51D55"/>
    <w:rsid w:val="00F51D65"/>
    <w:rsid w:val="00F520C8"/>
    <w:rsid w:val="00F5237D"/>
    <w:rsid w:val="00F528B5"/>
    <w:rsid w:val="00F52DE6"/>
    <w:rsid w:val="00F538EC"/>
    <w:rsid w:val="00F53C59"/>
    <w:rsid w:val="00F545B9"/>
    <w:rsid w:val="00F5483C"/>
    <w:rsid w:val="00F54D7B"/>
    <w:rsid w:val="00F555D7"/>
    <w:rsid w:val="00F55A73"/>
    <w:rsid w:val="00F55E3C"/>
    <w:rsid w:val="00F57846"/>
    <w:rsid w:val="00F5794A"/>
    <w:rsid w:val="00F6061C"/>
    <w:rsid w:val="00F60C21"/>
    <w:rsid w:val="00F61474"/>
    <w:rsid w:val="00F61937"/>
    <w:rsid w:val="00F61D97"/>
    <w:rsid w:val="00F62224"/>
    <w:rsid w:val="00F626F7"/>
    <w:rsid w:val="00F63156"/>
    <w:rsid w:val="00F636C1"/>
    <w:rsid w:val="00F63BAD"/>
    <w:rsid w:val="00F63EDB"/>
    <w:rsid w:val="00F63F32"/>
    <w:rsid w:val="00F6495D"/>
    <w:rsid w:val="00F65451"/>
    <w:rsid w:val="00F656B5"/>
    <w:rsid w:val="00F65815"/>
    <w:rsid w:val="00F6615D"/>
    <w:rsid w:val="00F66299"/>
    <w:rsid w:val="00F66320"/>
    <w:rsid w:val="00F668A2"/>
    <w:rsid w:val="00F67081"/>
    <w:rsid w:val="00F6794E"/>
    <w:rsid w:val="00F70318"/>
    <w:rsid w:val="00F703DD"/>
    <w:rsid w:val="00F706E9"/>
    <w:rsid w:val="00F707D0"/>
    <w:rsid w:val="00F70AD5"/>
    <w:rsid w:val="00F71096"/>
    <w:rsid w:val="00F71236"/>
    <w:rsid w:val="00F71B2B"/>
    <w:rsid w:val="00F71D03"/>
    <w:rsid w:val="00F72035"/>
    <w:rsid w:val="00F72FC2"/>
    <w:rsid w:val="00F73A31"/>
    <w:rsid w:val="00F7420E"/>
    <w:rsid w:val="00F7463E"/>
    <w:rsid w:val="00F75283"/>
    <w:rsid w:val="00F7650A"/>
    <w:rsid w:val="00F766AA"/>
    <w:rsid w:val="00F7746F"/>
    <w:rsid w:val="00F77A00"/>
    <w:rsid w:val="00F77E59"/>
    <w:rsid w:val="00F8023B"/>
    <w:rsid w:val="00F802AC"/>
    <w:rsid w:val="00F8069A"/>
    <w:rsid w:val="00F80793"/>
    <w:rsid w:val="00F80BEE"/>
    <w:rsid w:val="00F817F3"/>
    <w:rsid w:val="00F819CC"/>
    <w:rsid w:val="00F81EE2"/>
    <w:rsid w:val="00F82198"/>
    <w:rsid w:val="00F827C0"/>
    <w:rsid w:val="00F82C08"/>
    <w:rsid w:val="00F83259"/>
    <w:rsid w:val="00F833E4"/>
    <w:rsid w:val="00F8397F"/>
    <w:rsid w:val="00F84507"/>
    <w:rsid w:val="00F84532"/>
    <w:rsid w:val="00F84886"/>
    <w:rsid w:val="00F8493E"/>
    <w:rsid w:val="00F8505E"/>
    <w:rsid w:val="00F85846"/>
    <w:rsid w:val="00F85D40"/>
    <w:rsid w:val="00F85E1F"/>
    <w:rsid w:val="00F86168"/>
    <w:rsid w:val="00F865B9"/>
    <w:rsid w:val="00F8671D"/>
    <w:rsid w:val="00F8716B"/>
    <w:rsid w:val="00F87444"/>
    <w:rsid w:val="00F87B40"/>
    <w:rsid w:val="00F87FEC"/>
    <w:rsid w:val="00F90096"/>
    <w:rsid w:val="00F928E9"/>
    <w:rsid w:val="00F92D92"/>
    <w:rsid w:val="00F9355C"/>
    <w:rsid w:val="00F94A03"/>
    <w:rsid w:val="00F94F02"/>
    <w:rsid w:val="00F95E5C"/>
    <w:rsid w:val="00F9610C"/>
    <w:rsid w:val="00F96363"/>
    <w:rsid w:val="00F96412"/>
    <w:rsid w:val="00F9729A"/>
    <w:rsid w:val="00F97521"/>
    <w:rsid w:val="00F9789A"/>
    <w:rsid w:val="00FA0365"/>
    <w:rsid w:val="00FA077B"/>
    <w:rsid w:val="00FA07F6"/>
    <w:rsid w:val="00FA0825"/>
    <w:rsid w:val="00FA089A"/>
    <w:rsid w:val="00FA111B"/>
    <w:rsid w:val="00FA129E"/>
    <w:rsid w:val="00FA1879"/>
    <w:rsid w:val="00FA1C63"/>
    <w:rsid w:val="00FA1EF3"/>
    <w:rsid w:val="00FA202C"/>
    <w:rsid w:val="00FA28D8"/>
    <w:rsid w:val="00FA2B59"/>
    <w:rsid w:val="00FA2C84"/>
    <w:rsid w:val="00FA3656"/>
    <w:rsid w:val="00FA3D58"/>
    <w:rsid w:val="00FA3E90"/>
    <w:rsid w:val="00FA442B"/>
    <w:rsid w:val="00FA448A"/>
    <w:rsid w:val="00FA4687"/>
    <w:rsid w:val="00FA4EA6"/>
    <w:rsid w:val="00FA54F0"/>
    <w:rsid w:val="00FA58DE"/>
    <w:rsid w:val="00FA5B4C"/>
    <w:rsid w:val="00FA5EBC"/>
    <w:rsid w:val="00FA5EBE"/>
    <w:rsid w:val="00FA66E9"/>
    <w:rsid w:val="00FA6714"/>
    <w:rsid w:val="00FA68FA"/>
    <w:rsid w:val="00FA6B56"/>
    <w:rsid w:val="00FA6F21"/>
    <w:rsid w:val="00FA7412"/>
    <w:rsid w:val="00FA7F59"/>
    <w:rsid w:val="00FB110D"/>
    <w:rsid w:val="00FB1B98"/>
    <w:rsid w:val="00FB1D7D"/>
    <w:rsid w:val="00FB209E"/>
    <w:rsid w:val="00FB29C7"/>
    <w:rsid w:val="00FB2EBE"/>
    <w:rsid w:val="00FB2F8E"/>
    <w:rsid w:val="00FB349B"/>
    <w:rsid w:val="00FB354C"/>
    <w:rsid w:val="00FB3D59"/>
    <w:rsid w:val="00FB471F"/>
    <w:rsid w:val="00FB4D68"/>
    <w:rsid w:val="00FB4E33"/>
    <w:rsid w:val="00FB50CD"/>
    <w:rsid w:val="00FB5B2E"/>
    <w:rsid w:val="00FB62DC"/>
    <w:rsid w:val="00FB68D5"/>
    <w:rsid w:val="00FB6FC1"/>
    <w:rsid w:val="00FB7552"/>
    <w:rsid w:val="00FB77D1"/>
    <w:rsid w:val="00FB7FF3"/>
    <w:rsid w:val="00FC084C"/>
    <w:rsid w:val="00FC0EE8"/>
    <w:rsid w:val="00FC1076"/>
    <w:rsid w:val="00FC1D59"/>
    <w:rsid w:val="00FC1E68"/>
    <w:rsid w:val="00FC2005"/>
    <w:rsid w:val="00FC2285"/>
    <w:rsid w:val="00FC2AF3"/>
    <w:rsid w:val="00FC2B1D"/>
    <w:rsid w:val="00FC2C29"/>
    <w:rsid w:val="00FC4117"/>
    <w:rsid w:val="00FC413D"/>
    <w:rsid w:val="00FC4B96"/>
    <w:rsid w:val="00FC4ED6"/>
    <w:rsid w:val="00FC58F3"/>
    <w:rsid w:val="00FC5A2D"/>
    <w:rsid w:val="00FC5CD7"/>
    <w:rsid w:val="00FC608B"/>
    <w:rsid w:val="00FC6504"/>
    <w:rsid w:val="00FC6538"/>
    <w:rsid w:val="00FC68C1"/>
    <w:rsid w:val="00FC6B23"/>
    <w:rsid w:val="00FC6C93"/>
    <w:rsid w:val="00FC7480"/>
    <w:rsid w:val="00FC7513"/>
    <w:rsid w:val="00FC75C2"/>
    <w:rsid w:val="00FD0176"/>
    <w:rsid w:val="00FD07FB"/>
    <w:rsid w:val="00FD116A"/>
    <w:rsid w:val="00FD1342"/>
    <w:rsid w:val="00FD1B07"/>
    <w:rsid w:val="00FD1BB0"/>
    <w:rsid w:val="00FD1E54"/>
    <w:rsid w:val="00FD2057"/>
    <w:rsid w:val="00FD26A8"/>
    <w:rsid w:val="00FD2DC0"/>
    <w:rsid w:val="00FD3712"/>
    <w:rsid w:val="00FD3864"/>
    <w:rsid w:val="00FD3D46"/>
    <w:rsid w:val="00FD3FBF"/>
    <w:rsid w:val="00FD3FD5"/>
    <w:rsid w:val="00FD4320"/>
    <w:rsid w:val="00FD467F"/>
    <w:rsid w:val="00FD4809"/>
    <w:rsid w:val="00FD48D9"/>
    <w:rsid w:val="00FD4966"/>
    <w:rsid w:val="00FD4A26"/>
    <w:rsid w:val="00FD4BA6"/>
    <w:rsid w:val="00FD4D16"/>
    <w:rsid w:val="00FD4E19"/>
    <w:rsid w:val="00FD513A"/>
    <w:rsid w:val="00FD5241"/>
    <w:rsid w:val="00FD68F6"/>
    <w:rsid w:val="00FD7BAF"/>
    <w:rsid w:val="00FE0335"/>
    <w:rsid w:val="00FE1668"/>
    <w:rsid w:val="00FE1A0A"/>
    <w:rsid w:val="00FE1D9F"/>
    <w:rsid w:val="00FE2406"/>
    <w:rsid w:val="00FE251D"/>
    <w:rsid w:val="00FE2613"/>
    <w:rsid w:val="00FE26E6"/>
    <w:rsid w:val="00FE2CB9"/>
    <w:rsid w:val="00FE2E10"/>
    <w:rsid w:val="00FE3089"/>
    <w:rsid w:val="00FE32FC"/>
    <w:rsid w:val="00FE3592"/>
    <w:rsid w:val="00FE36CB"/>
    <w:rsid w:val="00FE3702"/>
    <w:rsid w:val="00FE37A6"/>
    <w:rsid w:val="00FE37FA"/>
    <w:rsid w:val="00FE399D"/>
    <w:rsid w:val="00FE3A02"/>
    <w:rsid w:val="00FE3D20"/>
    <w:rsid w:val="00FE3D82"/>
    <w:rsid w:val="00FE4AA9"/>
    <w:rsid w:val="00FE5438"/>
    <w:rsid w:val="00FE7311"/>
    <w:rsid w:val="00FE7398"/>
    <w:rsid w:val="00FE7618"/>
    <w:rsid w:val="00FF018D"/>
    <w:rsid w:val="00FF0259"/>
    <w:rsid w:val="00FF0E4D"/>
    <w:rsid w:val="00FF110C"/>
    <w:rsid w:val="00FF1299"/>
    <w:rsid w:val="00FF1A40"/>
    <w:rsid w:val="00FF1AC0"/>
    <w:rsid w:val="00FF1DCD"/>
    <w:rsid w:val="00FF1EDC"/>
    <w:rsid w:val="00FF2671"/>
    <w:rsid w:val="00FF29A6"/>
    <w:rsid w:val="00FF31F7"/>
    <w:rsid w:val="00FF328E"/>
    <w:rsid w:val="00FF3408"/>
    <w:rsid w:val="00FF3544"/>
    <w:rsid w:val="00FF3790"/>
    <w:rsid w:val="00FF37C5"/>
    <w:rsid w:val="00FF3C2A"/>
    <w:rsid w:val="00FF4F14"/>
    <w:rsid w:val="00FF4F4A"/>
    <w:rsid w:val="00FF528C"/>
    <w:rsid w:val="00FF5325"/>
    <w:rsid w:val="00FF5755"/>
    <w:rsid w:val="00FF6548"/>
    <w:rsid w:val="00FF66E1"/>
    <w:rsid w:val="00FF6CFC"/>
    <w:rsid w:val="00FF7142"/>
  </w:rsids>
  <m:mathPr>
    <m:mathFont m:val="Cambria Math"/>
    <m:brkBin m:val="before"/>
    <m:brkBinSub m:val="--"/>
    <m:smallFrac/>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CF35E"/>
  <w15:docId w15:val="{D8A1BC91-4FF6-4F4A-B5FD-ECD23D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bCs/>
        <w:i/>
        <w:iCs/>
        <w:sz w:val="24"/>
        <w:szCs w:val="24"/>
        <w:lang w:val="sl-SI" w:eastAsia="sl-SI" w:bidi="ar-SA"/>
      </w:rPr>
    </w:rPrDefault>
    <w:pPrDefault>
      <w:pPr>
        <w:ind w:right="15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86A67"/>
  </w:style>
  <w:style w:type="paragraph" w:styleId="Naslov1">
    <w:name w:val="heading 1"/>
    <w:basedOn w:val="Navaden"/>
    <w:next w:val="Navaden"/>
    <w:link w:val="Naslov1Znak"/>
    <w:qFormat/>
    <w:rsid w:val="00FB7552"/>
    <w:pPr>
      <w:keepNext/>
      <w:tabs>
        <w:tab w:val="left" w:pos="7380"/>
      </w:tabs>
      <w:outlineLvl w:val="0"/>
    </w:pPr>
    <w:rPr>
      <w:b/>
      <w:bCs w:val="0"/>
    </w:rPr>
  </w:style>
  <w:style w:type="paragraph" w:styleId="Naslov2">
    <w:name w:val="heading 2"/>
    <w:basedOn w:val="Navaden"/>
    <w:next w:val="Navaden"/>
    <w:qFormat/>
    <w:rsid w:val="00FB7552"/>
    <w:pPr>
      <w:keepNext/>
      <w:tabs>
        <w:tab w:val="left" w:pos="7380"/>
      </w:tabs>
      <w:jc w:val="center"/>
      <w:outlineLvl w:val="1"/>
    </w:pPr>
    <w:rPr>
      <w:sz w:val="36"/>
    </w:rPr>
  </w:style>
  <w:style w:type="paragraph" w:styleId="Naslov3">
    <w:name w:val="heading 3"/>
    <w:basedOn w:val="Navaden"/>
    <w:next w:val="Navaden"/>
    <w:qFormat/>
    <w:rsid w:val="00FB7552"/>
    <w:pPr>
      <w:keepNext/>
      <w:tabs>
        <w:tab w:val="left" w:pos="7380"/>
      </w:tabs>
      <w:outlineLvl w:val="2"/>
    </w:pPr>
    <w:rPr>
      <w:i w:val="0"/>
      <w:iCs w:val="0"/>
    </w:rPr>
  </w:style>
  <w:style w:type="paragraph" w:styleId="Naslov4">
    <w:name w:val="heading 4"/>
    <w:basedOn w:val="Navaden"/>
    <w:next w:val="Navaden"/>
    <w:qFormat/>
    <w:rsid w:val="00FB7552"/>
    <w:pPr>
      <w:keepNext/>
      <w:tabs>
        <w:tab w:val="left" w:pos="7380"/>
      </w:tabs>
      <w:outlineLvl w:val="3"/>
    </w:pPr>
    <w:rPr>
      <w:b/>
      <w:bCs w:val="0"/>
      <w:i w:val="0"/>
      <w:iCs w:val="0"/>
    </w:rPr>
  </w:style>
  <w:style w:type="paragraph" w:styleId="Naslov5">
    <w:name w:val="heading 5"/>
    <w:basedOn w:val="Navaden"/>
    <w:next w:val="Navaden"/>
    <w:qFormat/>
    <w:rsid w:val="00FB7552"/>
    <w:pPr>
      <w:keepNext/>
      <w:tabs>
        <w:tab w:val="left" w:pos="962"/>
        <w:tab w:val="left" w:pos="7380"/>
      </w:tabs>
      <w:ind w:right="146"/>
      <w:outlineLvl w:val="4"/>
    </w:pPr>
    <w:rPr>
      <w:b/>
      <w:bCs w:val="0"/>
    </w:rPr>
  </w:style>
  <w:style w:type="paragraph" w:styleId="Naslov6">
    <w:name w:val="heading 6"/>
    <w:basedOn w:val="Navaden"/>
    <w:next w:val="Navaden"/>
    <w:qFormat/>
    <w:rsid w:val="00FB7552"/>
    <w:pPr>
      <w:keepNext/>
      <w:tabs>
        <w:tab w:val="left" w:pos="962"/>
        <w:tab w:val="left" w:pos="7380"/>
      </w:tabs>
      <w:ind w:right="146"/>
      <w:outlineLvl w:val="5"/>
    </w:pPr>
    <w:rPr>
      <w:i w:val="0"/>
      <w:iCs w:val="0"/>
      <w:sz w:val="22"/>
    </w:rPr>
  </w:style>
  <w:style w:type="paragraph" w:styleId="Naslov7">
    <w:name w:val="heading 7"/>
    <w:basedOn w:val="Navaden"/>
    <w:next w:val="Navaden"/>
    <w:qFormat/>
    <w:rsid w:val="00FB7552"/>
    <w:pPr>
      <w:keepNext/>
      <w:tabs>
        <w:tab w:val="left" w:pos="7380"/>
      </w:tabs>
      <w:outlineLvl w:val="6"/>
    </w:pPr>
    <w:rPr>
      <w:i w:val="0"/>
      <w:iCs w:val="0"/>
      <w:sz w:val="22"/>
    </w:rPr>
  </w:style>
  <w:style w:type="paragraph" w:styleId="Naslov8">
    <w:name w:val="heading 8"/>
    <w:basedOn w:val="Navaden"/>
    <w:next w:val="Navaden"/>
    <w:qFormat/>
    <w:rsid w:val="00FB7552"/>
    <w:pPr>
      <w:keepNext/>
      <w:tabs>
        <w:tab w:val="left" w:pos="7380"/>
      </w:tabs>
      <w:ind w:right="-250"/>
      <w:outlineLvl w:val="7"/>
    </w:pPr>
    <w:rPr>
      <w:i w:val="0"/>
      <w:iCs w:val="0"/>
      <w:sz w:val="22"/>
    </w:rPr>
  </w:style>
  <w:style w:type="paragraph" w:styleId="Naslov9">
    <w:name w:val="heading 9"/>
    <w:basedOn w:val="Navaden"/>
    <w:next w:val="Navaden"/>
    <w:qFormat/>
    <w:rsid w:val="00FB7552"/>
    <w:pPr>
      <w:keepNext/>
      <w:ind w:right="-182"/>
      <w:outlineLvl w:val="8"/>
    </w:pPr>
    <w:rPr>
      <w:rFonts w:ascii="Comic Sans MS" w:hAnsi="Comic Sans MS"/>
      <w:b/>
      <w:bCs w:val="0"/>
      <w:caps/>
      <w:sz w:val="36"/>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FB7552"/>
    <w:pPr>
      <w:tabs>
        <w:tab w:val="left" w:pos="7380"/>
      </w:tabs>
    </w:pPr>
  </w:style>
  <w:style w:type="paragraph" w:styleId="Telobesedila-zamik">
    <w:name w:val="Body Text Indent"/>
    <w:basedOn w:val="Navaden"/>
    <w:rsid w:val="00FB7552"/>
    <w:pPr>
      <w:ind w:left="2127"/>
    </w:pPr>
    <w:rPr>
      <w:rFonts w:ascii="Arial Narrow" w:hAnsi="Arial Narrow"/>
      <w:sz w:val="22"/>
      <w:szCs w:val="20"/>
    </w:rPr>
  </w:style>
  <w:style w:type="paragraph" w:styleId="Glava">
    <w:name w:val="header"/>
    <w:basedOn w:val="Navaden"/>
    <w:link w:val="GlavaZnak"/>
    <w:rsid w:val="00FB7552"/>
    <w:pPr>
      <w:tabs>
        <w:tab w:val="center" w:pos="4536"/>
        <w:tab w:val="right" w:pos="9072"/>
      </w:tabs>
    </w:pPr>
  </w:style>
  <w:style w:type="paragraph" w:styleId="Noga">
    <w:name w:val="footer"/>
    <w:basedOn w:val="Navaden"/>
    <w:rsid w:val="00FB7552"/>
    <w:pPr>
      <w:tabs>
        <w:tab w:val="center" w:pos="4536"/>
        <w:tab w:val="right" w:pos="9072"/>
      </w:tabs>
    </w:pPr>
  </w:style>
  <w:style w:type="paragraph" w:styleId="Telobesedila2">
    <w:name w:val="Body Text 2"/>
    <w:basedOn w:val="Navaden"/>
    <w:rsid w:val="00FB7552"/>
    <w:rPr>
      <w:sz w:val="22"/>
    </w:rPr>
  </w:style>
  <w:style w:type="paragraph" w:styleId="Telobesedila3">
    <w:name w:val="Body Text 3"/>
    <w:basedOn w:val="Navaden"/>
    <w:rsid w:val="00FB7552"/>
    <w:pPr>
      <w:pBdr>
        <w:top w:val="threeDEngrave" w:sz="24" w:space="1" w:color="auto"/>
        <w:left w:val="threeDEngrave" w:sz="24" w:space="0" w:color="auto"/>
        <w:bottom w:val="threeDEmboss" w:sz="24" w:space="1" w:color="auto"/>
        <w:right w:val="threeDEmboss" w:sz="24" w:space="4" w:color="auto"/>
      </w:pBdr>
      <w:jc w:val="center"/>
    </w:pPr>
    <w:rPr>
      <w:b/>
      <w:bCs w:val="0"/>
      <w:sz w:val="28"/>
    </w:rPr>
  </w:style>
  <w:style w:type="character" w:styleId="Hiperpovezava">
    <w:name w:val="Hyperlink"/>
    <w:basedOn w:val="Privzetapisavaodstavka"/>
    <w:uiPriority w:val="99"/>
    <w:rsid w:val="00FB7552"/>
    <w:rPr>
      <w:color w:val="0000FF"/>
      <w:u w:val="single"/>
    </w:rPr>
  </w:style>
  <w:style w:type="character" w:customStyle="1" w:styleId="ci">
    <w:name w:val="ci"/>
    <w:basedOn w:val="Privzetapisavaodstavka"/>
    <w:rsid w:val="00FB7552"/>
  </w:style>
  <w:style w:type="paragraph" w:styleId="Golobesedilo">
    <w:name w:val="Plain Text"/>
    <w:basedOn w:val="Navaden"/>
    <w:link w:val="GolobesediloZnak"/>
    <w:rsid w:val="00FB7552"/>
    <w:rPr>
      <w:rFonts w:ascii="Courier New" w:hAnsi="Courier New" w:cs="Courier New"/>
      <w:sz w:val="20"/>
      <w:szCs w:val="20"/>
    </w:rPr>
  </w:style>
  <w:style w:type="paragraph" w:customStyle="1" w:styleId="pozdrav">
    <w:name w:val="pozdrav"/>
    <w:basedOn w:val="Navaden"/>
    <w:rsid w:val="00FB7552"/>
    <w:pPr>
      <w:spacing w:before="100" w:beforeAutospacing="1" w:after="100" w:afterAutospacing="1"/>
      <w:jc w:val="center"/>
    </w:pPr>
    <w:rPr>
      <w:b/>
      <w:bCs w:val="0"/>
      <w:color w:val="AF0054"/>
      <w:sz w:val="36"/>
      <w:szCs w:val="36"/>
    </w:rPr>
  </w:style>
  <w:style w:type="paragraph" w:styleId="Naslov">
    <w:name w:val="Title"/>
    <w:basedOn w:val="Navaden"/>
    <w:qFormat/>
    <w:rsid w:val="00FB7552"/>
    <w:pPr>
      <w:spacing w:before="225" w:after="100" w:afterAutospacing="1"/>
    </w:pPr>
    <w:rPr>
      <w:color w:val="AF0054"/>
      <w:sz w:val="27"/>
      <w:szCs w:val="27"/>
    </w:rPr>
  </w:style>
  <w:style w:type="character" w:customStyle="1" w:styleId="naslov10">
    <w:name w:val="naslov1"/>
    <w:basedOn w:val="Privzetapisavaodstavka"/>
    <w:rsid w:val="00FB7552"/>
  </w:style>
  <w:style w:type="paragraph" w:styleId="Navadensplet">
    <w:name w:val="Normal (Web)"/>
    <w:basedOn w:val="Navaden"/>
    <w:uiPriority w:val="99"/>
    <w:rsid w:val="00FB7552"/>
    <w:pPr>
      <w:spacing w:before="100" w:beforeAutospacing="1" w:after="100" w:afterAutospacing="1"/>
    </w:pPr>
  </w:style>
  <w:style w:type="character" w:styleId="SledenaHiperpovezava">
    <w:name w:val="FollowedHyperlink"/>
    <w:basedOn w:val="Privzetapisavaodstavka"/>
    <w:rsid w:val="00FB7552"/>
    <w:rPr>
      <w:color w:val="800080"/>
      <w:u w:val="single"/>
    </w:rPr>
  </w:style>
  <w:style w:type="character" w:customStyle="1" w:styleId="ci1">
    <w:name w:val="ci1"/>
    <w:basedOn w:val="Privzetapisavaodstavka"/>
    <w:rsid w:val="00FB7552"/>
    <w:rPr>
      <w:i w:val="0"/>
      <w:iCs w:val="0"/>
    </w:rPr>
  </w:style>
  <w:style w:type="character" w:customStyle="1" w:styleId="v1">
    <w:name w:val="v1"/>
    <w:basedOn w:val="Privzetapisavaodstavka"/>
    <w:rsid w:val="00FB7552"/>
    <w:rPr>
      <w:b w:val="0"/>
      <w:bCs/>
      <w:i/>
      <w:iCs/>
      <w:smallCaps w:val="0"/>
      <w:color w:val="990000"/>
      <w:sz w:val="15"/>
      <w:szCs w:val="15"/>
    </w:rPr>
  </w:style>
  <w:style w:type="table" w:styleId="Tabelamrea">
    <w:name w:val="Table Grid"/>
    <w:basedOn w:val="Navadnatabela"/>
    <w:rsid w:val="00682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891942"/>
    <w:rPr>
      <w:rFonts w:ascii="Tahoma" w:hAnsi="Tahoma" w:cs="Tahoma"/>
      <w:sz w:val="16"/>
      <w:szCs w:val="16"/>
    </w:rPr>
  </w:style>
  <w:style w:type="paragraph" w:customStyle="1" w:styleId="ie7class18">
    <w:name w:val="ie7_class18"/>
    <w:basedOn w:val="Navaden"/>
    <w:rsid w:val="00E53CF4"/>
    <w:pPr>
      <w:spacing w:before="100" w:beforeAutospacing="1" w:after="100" w:afterAutospacing="1"/>
    </w:pPr>
  </w:style>
  <w:style w:type="character" w:styleId="Krepko">
    <w:name w:val="Strong"/>
    <w:basedOn w:val="Privzetapisavaodstavka"/>
    <w:uiPriority w:val="22"/>
    <w:qFormat/>
    <w:rsid w:val="00B676C1"/>
    <w:rPr>
      <w:b/>
      <w:bCs w:val="0"/>
    </w:rPr>
  </w:style>
  <w:style w:type="character" w:customStyle="1" w:styleId="TelobesedilaZnak">
    <w:name w:val="Telo besedila Znak"/>
    <w:basedOn w:val="Privzetapisavaodstavka"/>
    <w:link w:val="Telobesedila"/>
    <w:rsid w:val="006A431D"/>
    <w:rPr>
      <w:sz w:val="24"/>
      <w:szCs w:val="24"/>
    </w:rPr>
  </w:style>
  <w:style w:type="paragraph" w:styleId="Odstavekseznama">
    <w:name w:val="List Paragraph"/>
    <w:basedOn w:val="Navaden"/>
    <w:uiPriority w:val="34"/>
    <w:qFormat/>
    <w:rsid w:val="003B3D24"/>
    <w:pPr>
      <w:ind w:left="720"/>
      <w:contextualSpacing/>
    </w:pPr>
  </w:style>
  <w:style w:type="paragraph" w:customStyle="1" w:styleId="pisavanaslovi">
    <w:name w:val="pisava_naslovi"/>
    <w:basedOn w:val="Navaden"/>
    <w:rsid w:val="00EF5421"/>
    <w:pPr>
      <w:spacing w:before="100" w:beforeAutospacing="1" w:after="100" w:afterAutospacing="1"/>
    </w:pPr>
    <w:rPr>
      <w:rFonts w:ascii="Verdana" w:hAnsi="Verdana"/>
      <w:color w:val="3BBB82"/>
      <w:sz w:val="21"/>
      <w:szCs w:val="21"/>
    </w:rPr>
  </w:style>
  <w:style w:type="character" w:styleId="Poudarek">
    <w:name w:val="Emphasis"/>
    <w:basedOn w:val="Privzetapisavaodstavka"/>
    <w:uiPriority w:val="20"/>
    <w:qFormat/>
    <w:rsid w:val="001C1ECD"/>
    <w:rPr>
      <w:i w:val="0"/>
      <w:iCs w:val="0"/>
    </w:rPr>
  </w:style>
  <w:style w:type="character" w:styleId="Besedilooznabemesta">
    <w:name w:val="Placeholder Text"/>
    <w:basedOn w:val="Privzetapisavaodstavka"/>
    <w:uiPriority w:val="99"/>
    <w:semiHidden/>
    <w:rsid w:val="009E1A8D"/>
    <w:rPr>
      <w:color w:val="808080"/>
    </w:rPr>
  </w:style>
  <w:style w:type="character" w:customStyle="1" w:styleId="googqs-tidbit1">
    <w:name w:val="goog_qs-tidbit1"/>
    <w:basedOn w:val="Privzetapisavaodstavka"/>
    <w:rsid w:val="00F5188C"/>
    <w:rPr>
      <w:vanish w:val="0"/>
      <w:webHidden w:val="0"/>
      <w:specVanish w:val="0"/>
    </w:rPr>
  </w:style>
  <w:style w:type="character" w:customStyle="1" w:styleId="apple-converted-space">
    <w:name w:val="apple-converted-space"/>
    <w:basedOn w:val="Privzetapisavaodstavka"/>
    <w:rsid w:val="003239DB"/>
  </w:style>
  <w:style w:type="character" w:customStyle="1" w:styleId="unicode">
    <w:name w:val="unicode"/>
    <w:basedOn w:val="Privzetapisavaodstavka"/>
    <w:rsid w:val="003239DB"/>
  </w:style>
  <w:style w:type="character" w:customStyle="1" w:styleId="metadata">
    <w:name w:val="metadata"/>
    <w:basedOn w:val="Privzetapisavaodstavka"/>
    <w:rsid w:val="003239DB"/>
  </w:style>
  <w:style w:type="character" w:customStyle="1" w:styleId="txt2">
    <w:name w:val="txt2"/>
    <w:basedOn w:val="Privzetapisavaodstavka"/>
    <w:rsid w:val="00F92D92"/>
  </w:style>
  <w:style w:type="paragraph" w:customStyle="1" w:styleId="novicapoudarek2">
    <w:name w:val="novica_poudarek2"/>
    <w:basedOn w:val="Navaden"/>
    <w:rsid w:val="001E6055"/>
    <w:pPr>
      <w:spacing w:before="100" w:beforeAutospacing="1" w:after="100" w:afterAutospacing="1"/>
    </w:pPr>
  </w:style>
  <w:style w:type="paragraph" w:customStyle="1" w:styleId="pnormal">
    <w:name w:val="p_normal"/>
    <w:basedOn w:val="Navaden"/>
    <w:rsid w:val="001E6055"/>
    <w:pPr>
      <w:spacing w:before="100" w:beforeAutospacing="1" w:after="100" w:afterAutospacing="1"/>
    </w:pPr>
  </w:style>
  <w:style w:type="character" w:customStyle="1" w:styleId="GlavaZnak">
    <w:name w:val="Glava Znak"/>
    <w:basedOn w:val="Privzetapisavaodstavka"/>
    <w:link w:val="Glava"/>
    <w:rsid w:val="00525E72"/>
    <w:rPr>
      <w:sz w:val="24"/>
      <w:szCs w:val="24"/>
    </w:rPr>
  </w:style>
  <w:style w:type="character" w:customStyle="1" w:styleId="Naslov1Znak">
    <w:name w:val="Naslov 1 Znak"/>
    <w:basedOn w:val="Privzetapisavaodstavka"/>
    <w:link w:val="Naslov1"/>
    <w:rsid w:val="004D66E3"/>
    <w:rPr>
      <w:b/>
      <w:bCs w:val="0"/>
      <w:sz w:val="24"/>
      <w:szCs w:val="24"/>
    </w:rPr>
  </w:style>
  <w:style w:type="paragraph" w:customStyle="1" w:styleId="Default">
    <w:name w:val="Default"/>
    <w:rsid w:val="004D66E3"/>
    <w:pPr>
      <w:autoSpaceDE w:val="0"/>
      <w:autoSpaceDN w:val="0"/>
      <w:adjustRightInd w:val="0"/>
    </w:pPr>
    <w:rPr>
      <w:color w:val="000000"/>
    </w:rPr>
  </w:style>
  <w:style w:type="paragraph" w:customStyle="1" w:styleId="s2">
    <w:name w:val="s2"/>
    <w:basedOn w:val="Navaden"/>
    <w:uiPriority w:val="99"/>
    <w:rsid w:val="002F2AFD"/>
    <w:pPr>
      <w:spacing w:before="100" w:beforeAutospacing="1" w:after="100" w:afterAutospacing="1"/>
      <w:ind w:right="0"/>
      <w:jc w:val="left"/>
    </w:pPr>
    <w:rPr>
      <w:rFonts w:eastAsiaTheme="minorHAnsi"/>
    </w:rPr>
  </w:style>
  <w:style w:type="character" w:customStyle="1" w:styleId="s3">
    <w:name w:val="s3"/>
    <w:basedOn w:val="Privzetapisavaodstavka"/>
    <w:rsid w:val="002F2AFD"/>
  </w:style>
  <w:style w:type="character" w:customStyle="1" w:styleId="apple-style-span">
    <w:name w:val="apple-style-span"/>
    <w:basedOn w:val="Privzetapisavaodstavka"/>
    <w:rsid w:val="002F2AFD"/>
  </w:style>
  <w:style w:type="character" w:customStyle="1" w:styleId="s4">
    <w:name w:val="s4"/>
    <w:basedOn w:val="Privzetapisavaodstavka"/>
    <w:rsid w:val="002F2AFD"/>
  </w:style>
  <w:style w:type="table" w:customStyle="1" w:styleId="Tabelamrea1">
    <w:name w:val="Tabela – mreža1"/>
    <w:basedOn w:val="Navadnatabela"/>
    <w:next w:val="Tabelamrea"/>
    <w:rsid w:val="00283090"/>
    <w:pPr>
      <w:ind w:righ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inameni">
    <w:name w:val="maninameni"/>
    <w:basedOn w:val="Navaden"/>
    <w:rsid w:val="009710C5"/>
    <w:pPr>
      <w:spacing w:before="100" w:beforeAutospacing="1" w:after="100" w:afterAutospacing="1"/>
      <w:ind w:right="0"/>
      <w:jc w:val="left"/>
    </w:pPr>
  </w:style>
  <w:style w:type="paragraph" w:styleId="Brezrazmikov">
    <w:name w:val="No Spacing"/>
    <w:uiPriority w:val="1"/>
    <w:qFormat/>
    <w:rsid w:val="00F51D65"/>
    <w:pPr>
      <w:ind w:right="0"/>
      <w:jc w:val="left"/>
    </w:pPr>
    <w:rPr>
      <w:rFonts w:asciiTheme="minorHAnsi" w:eastAsiaTheme="minorHAnsi" w:hAnsiTheme="minorHAnsi" w:cstheme="minorBidi"/>
      <w:sz w:val="22"/>
      <w:szCs w:val="22"/>
      <w:lang w:eastAsia="en-US"/>
    </w:rPr>
  </w:style>
  <w:style w:type="character" w:styleId="Nerazreenaomemba">
    <w:name w:val="Unresolved Mention"/>
    <w:basedOn w:val="Privzetapisavaodstavka"/>
    <w:uiPriority w:val="99"/>
    <w:semiHidden/>
    <w:unhideWhenUsed/>
    <w:rsid w:val="00200BE1"/>
    <w:rPr>
      <w:color w:val="605E5C"/>
      <w:shd w:val="clear" w:color="auto" w:fill="E1DFDD"/>
    </w:rPr>
  </w:style>
  <w:style w:type="paragraph" w:styleId="Podnaslov">
    <w:name w:val="Subtitle"/>
    <w:basedOn w:val="Navaden"/>
    <w:next w:val="Navaden"/>
    <w:link w:val="PodnaslovZnak"/>
    <w:qFormat/>
    <w:rsid w:val="0090557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Znak">
    <w:name w:val="Podnaslov Znak"/>
    <w:basedOn w:val="Privzetapisavaodstavka"/>
    <w:link w:val="Podnaslov"/>
    <w:rsid w:val="00905572"/>
    <w:rPr>
      <w:rFonts w:asciiTheme="minorHAnsi" w:eastAsiaTheme="minorEastAsia" w:hAnsiTheme="minorHAnsi" w:cstheme="minorBidi"/>
      <w:color w:val="5A5A5A" w:themeColor="text1" w:themeTint="A5"/>
      <w:spacing w:val="15"/>
      <w:sz w:val="22"/>
      <w:szCs w:val="22"/>
    </w:rPr>
  </w:style>
  <w:style w:type="table" w:customStyle="1" w:styleId="Tabelamrea2">
    <w:name w:val="Tabela – mreža2"/>
    <w:basedOn w:val="Navadnatabela"/>
    <w:next w:val="Tabelamrea"/>
    <w:rsid w:val="009B6BE6"/>
    <w:rPr>
      <w:bCs w:val="0"/>
      <w:i w:val="0"/>
      <w:i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rsid w:val="006168A1"/>
    <w:rPr>
      <w:bCs w:val="0"/>
      <w:i w:val="0"/>
      <w:i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semiHidden/>
    <w:unhideWhenUsed/>
    <w:rsid w:val="00242243"/>
    <w:rPr>
      <w:sz w:val="16"/>
      <w:szCs w:val="16"/>
    </w:rPr>
  </w:style>
  <w:style w:type="paragraph" w:styleId="Pripombabesedilo">
    <w:name w:val="annotation text"/>
    <w:basedOn w:val="Navaden"/>
    <w:link w:val="PripombabesediloZnak"/>
    <w:semiHidden/>
    <w:unhideWhenUsed/>
    <w:rsid w:val="00242243"/>
    <w:rPr>
      <w:sz w:val="20"/>
      <w:szCs w:val="20"/>
    </w:rPr>
  </w:style>
  <w:style w:type="character" w:customStyle="1" w:styleId="PripombabesediloZnak">
    <w:name w:val="Pripomba – besedilo Znak"/>
    <w:basedOn w:val="Privzetapisavaodstavka"/>
    <w:link w:val="Pripombabesedilo"/>
    <w:semiHidden/>
    <w:rsid w:val="00242243"/>
    <w:rPr>
      <w:sz w:val="20"/>
      <w:szCs w:val="20"/>
    </w:rPr>
  </w:style>
  <w:style w:type="paragraph" w:styleId="Zadevapripombe">
    <w:name w:val="annotation subject"/>
    <w:basedOn w:val="Pripombabesedilo"/>
    <w:next w:val="Pripombabesedilo"/>
    <w:link w:val="ZadevapripombeZnak"/>
    <w:semiHidden/>
    <w:unhideWhenUsed/>
    <w:rsid w:val="00242243"/>
    <w:rPr>
      <w:b/>
    </w:rPr>
  </w:style>
  <w:style w:type="character" w:customStyle="1" w:styleId="ZadevapripombeZnak">
    <w:name w:val="Zadeva pripombe Znak"/>
    <w:basedOn w:val="PripombabesediloZnak"/>
    <w:link w:val="Zadevapripombe"/>
    <w:semiHidden/>
    <w:rsid w:val="00242243"/>
    <w:rPr>
      <w:b/>
      <w:sz w:val="20"/>
      <w:szCs w:val="20"/>
    </w:rPr>
  </w:style>
  <w:style w:type="character" w:customStyle="1" w:styleId="GolobesediloZnak">
    <w:name w:val="Golo besedilo Znak"/>
    <w:basedOn w:val="Privzetapisavaodstavka"/>
    <w:link w:val="Golobesedilo"/>
    <w:rsid w:val="00A8201D"/>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4796">
      <w:bodyDiv w:val="1"/>
      <w:marLeft w:val="0"/>
      <w:marRight w:val="0"/>
      <w:marTop w:val="0"/>
      <w:marBottom w:val="0"/>
      <w:divBdr>
        <w:top w:val="none" w:sz="0" w:space="0" w:color="auto"/>
        <w:left w:val="none" w:sz="0" w:space="0" w:color="auto"/>
        <w:bottom w:val="none" w:sz="0" w:space="0" w:color="auto"/>
        <w:right w:val="none" w:sz="0" w:space="0" w:color="auto"/>
      </w:divBdr>
    </w:div>
    <w:div w:id="13655447">
      <w:bodyDiv w:val="1"/>
      <w:marLeft w:val="0"/>
      <w:marRight w:val="0"/>
      <w:marTop w:val="0"/>
      <w:marBottom w:val="0"/>
      <w:divBdr>
        <w:top w:val="none" w:sz="0" w:space="0" w:color="auto"/>
        <w:left w:val="none" w:sz="0" w:space="0" w:color="auto"/>
        <w:bottom w:val="none" w:sz="0" w:space="0" w:color="auto"/>
        <w:right w:val="none" w:sz="0" w:space="0" w:color="auto"/>
      </w:divBdr>
    </w:div>
    <w:div w:id="15890811">
      <w:bodyDiv w:val="1"/>
      <w:marLeft w:val="0"/>
      <w:marRight w:val="0"/>
      <w:marTop w:val="0"/>
      <w:marBottom w:val="0"/>
      <w:divBdr>
        <w:top w:val="none" w:sz="0" w:space="0" w:color="auto"/>
        <w:left w:val="none" w:sz="0" w:space="0" w:color="auto"/>
        <w:bottom w:val="none" w:sz="0" w:space="0" w:color="auto"/>
        <w:right w:val="none" w:sz="0" w:space="0" w:color="auto"/>
      </w:divBdr>
    </w:div>
    <w:div w:id="25100739">
      <w:bodyDiv w:val="1"/>
      <w:marLeft w:val="0"/>
      <w:marRight w:val="0"/>
      <w:marTop w:val="0"/>
      <w:marBottom w:val="0"/>
      <w:divBdr>
        <w:top w:val="none" w:sz="0" w:space="0" w:color="auto"/>
        <w:left w:val="none" w:sz="0" w:space="0" w:color="auto"/>
        <w:bottom w:val="none" w:sz="0" w:space="0" w:color="auto"/>
        <w:right w:val="none" w:sz="0" w:space="0" w:color="auto"/>
      </w:divBdr>
      <w:divsChild>
        <w:div w:id="1012806930">
          <w:marLeft w:val="0"/>
          <w:marRight w:val="0"/>
          <w:marTop w:val="0"/>
          <w:marBottom w:val="0"/>
          <w:divBdr>
            <w:top w:val="none" w:sz="0" w:space="0" w:color="auto"/>
            <w:left w:val="none" w:sz="0" w:space="0" w:color="auto"/>
            <w:bottom w:val="none" w:sz="0" w:space="0" w:color="auto"/>
            <w:right w:val="none" w:sz="0" w:space="0" w:color="auto"/>
          </w:divBdr>
          <w:divsChild>
            <w:div w:id="745494716">
              <w:marLeft w:val="0"/>
              <w:marRight w:val="0"/>
              <w:marTop w:val="0"/>
              <w:marBottom w:val="0"/>
              <w:divBdr>
                <w:top w:val="none" w:sz="0" w:space="0" w:color="auto"/>
                <w:left w:val="none" w:sz="0" w:space="0" w:color="auto"/>
                <w:bottom w:val="none" w:sz="0" w:space="0" w:color="auto"/>
                <w:right w:val="none" w:sz="0" w:space="0" w:color="auto"/>
              </w:divBdr>
              <w:divsChild>
                <w:div w:id="163739921">
                  <w:marLeft w:val="0"/>
                  <w:marRight w:val="0"/>
                  <w:marTop w:val="0"/>
                  <w:marBottom w:val="0"/>
                  <w:divBdr>
                    <w:top w:val="none" w:sz="0" w:space="0" w:color="auto"/>
                    <w:left w:val="none" w:sz="0" w:space="0" w:color="auto"/>
                    <w:bottom w:val="none" w:sz="0" w:space="0" w:color="auto"/>
                    <w:right w:val="none" w:sz="0" w:space="0" w:color="auto"/>
                  </w:divBdr>
                  <w:divsChild>
                    <w:div w:id="450321294">
                      <w:marLeft w:val="0"/>
                      <w:marRight w:val="0"/>
                      <w:marTop w:val="0"/>
                      <w:marBottom w:val="0"/>
                      <w:divBdr>
                        <w:top w:val="none" w:sz="0" w:space="0" w:color="auto"/>
                        <w:left w:val="none" w:sz="0" w:space="0" w:color="auto"/>
                        <w:bottom w:val="none" w:sz="0" w:space="0" w:color="auto"/>
                        <w:right w:val="none" w:sz="0" w:space="0" w:color="auto"/>
                      </w:divBdr>
                      <w:divsChild>
                        <w:div w:id="187106879">
                          <w:marLeft w:val="0"/>
                          <w:marRight w:val="0"/>
                          <w:marTop w:val="0"/>
                          <w:marBottom w:val="0"/>
                          <w:divBdr>
                            <w:top w:val="none" w:sz="0" w:space="0" w:color="auto"/>
                            <w:left w:val="none" w:sz="0" w:space="0" w:color="auto"/>
                            <w:bottom w:val="none" w:sz="0" w:space="0" w:color="auto"/>
                            <w:right w:val="none" w:sz="0" w:space="0" w:color="auto"/>
                          </w:divBdr>
                          <w:divsChild>
                            <w:div w:id="624039571">
                              <w:marLeft w:val="0"/>
                              <w:marRight w:val="0"/>
                              <w:marTop w:val="0"/>
                              <w:marBottom w:val="0"/>
                              <w:divBdr>
                                <w:top w:val="none" w:sz="0" w:space="0" w:color="auto"/>
                                <w:left w:val="none" w:sz="0" w:space="0" w:color="auto"/>
                                <w:bottom w:val="none" w:sz="0" w:space="0" w:color="auto"/>
                                <w:right w:val="none" w:sz="0" w:space="0" w:color="auto"/>
                              </w:divBdr>
                              <w:divsChild>
                                <w:div w:id="144241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91632">
      <w:bodyDiv w:val="1"/>
      <w:marLeft w:val="0"/>
      <w:marRight w:val="0"/>
      <w:marTop w:val="0"/>
      <w:marBottom w:val="0"/>
      <w:divBdr>
        <w:top w:val="none" w:sz="0" w:space="0" w:color="auto"/>
        <w:left w:val="none" w:sz="0" w:space="0" w:color="auto"/>
        <w:bottom w:val="none" w:sz="0" w:space="0" w:color="auto"/>
        <w:right w:val="none" w:sz="0" w:space="0" w:color="auto"/>
      </w:divBdr>
      <w:divsChild>
        <w:div w:id="532882131">
          <w:marLeft w:val="0"/>
          <w:marRight w:val="0"/>
          <w:marTop w:val="0"/>
          <w:marBottom w:val="0"/>
          <w:divBdr>
            <w:top w:val="none" w:sz="0" w:space="0" w:color="auto"/>
            <w:left w:val="none" w:sz="0" w:space="0" w:color="auto"/>
            <w:bottom w:val="none" w:sz="0" w:space="0" w:color="auto"/>
            <w:right w:val="none" w:sz="0" w:space="0" w:color="auto"/>
          </w:divBdr>
          <w:divsChild>
            <w:div w:id="1848203738">
              <w:marLeft w:val="0"/>
              <w:marRight w:val="0"/>
              <w:marTop w:val="0"/>
              <w:marBottom w:val="0"/>
              <w:divBdr>
                <w:top w:val="none" w:sz="0" w:space="0" w:color="auto"/>
                <w:left w:val="none" w:sz="0" w:space="0" w:color="auto"/>
                <w:bottom w:val="none" w:sz="0" w:space="0" w:color="auto"/>
                <w:right w:val="none" w:sz="0" w:space="0" w:color="auto"/>
              </w:divBdr>
              <w:divsChild>
                <w:div w:id="12930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030">
      <w:bodyDiv w:val="1"/>
      <w:marLeft w:val="0"/>
      <w:marRight w:val="0"/>
      <w:marTop w:val="0"/>
      <w:marBottom w:val="0"/>
      <w:divBdr>
        <w:top w:val="none" w:sz="0" w:space="0" w:color="auto"/>
        <w:left w:val="none" w:sz="0" w:space="0" w:color="auto"/>
        <w:bottom w:val="none" w:sz="0" w:space="0" w:color="auto"/>
        <w:right w:val="none" w:sz="0" w:space="0" w:color="auto"/>
      </w:divBdr>
    </w:div>
    <w:div w:id="86078148">
      <w:bodyDiv w:val="1"/>
      <w:marLeft w:val="0"/>
      <w:marRight w:val="0"/>
      <w:marTop w:val="0"/>
      <w:marBottom w:val="0"/>
      <w:divBdr>
        <w:top w:val="none" w:sz="0" w:space="0" w:color="auto"/>
        <w:left w:val="none" w:sz="0" w:space="0" w:color="auto"/>
        <w:bottom w:val="none" w:sz="0" w:space="0" w:color="auto"/>
        <w:right w:val="none" w:sz="0" w:space="0" w:color="auto"/>
      </w:divBdr>
    </w:div>
    <w:div w:id="113449205">
      <w:bodyDiv w:val="1"/>
      <w:marLeft w:val="0"/>
      <w:marRight w:val="0"/>
      <w:marTop w:val="0"/>
      <w:marBottom w:val="0"/>
      <w:divBdr>
        <w:top w:val="none" w:sz="0" w:space="0" w:color="auto"/>
        <w:left w:val="none" w:sz="0" w:space="0" w:color="auto"/>
        <w:bottom w:val="none" w:sz="0" w:space="0" w:color="auto"/>
        <w:right w:val="none" w:sz="0" w:space="0" w:color="auto"/>
      </w:divBdr>
    </w:div>
    <w:div w:id="133378011">
      <w:bodyDiv w:val="1"/>
      <w:marLeft w:val="0"/>
      <w:marRight w:val="0"/>
      <w:marTop w:val="0"/>
      <w:marBottom w:val="0"/>
      <w:divBdr>
        <w:top w:val="none" w:sz="0" w:space="0" w:color="auto"/>
        <w:left w:val="none" w:sz="0" w:space="0" w:color="auto"/>
        <w:bottom w:val="none" w:sz="0" w:space="0" w:color="auto"/>
        <w:right w:val="none" w:sz="0" w:space="0" w:color="auto"/>
      </w:divBdr>
    </w:div>
    <w:div w:id="138040952">
      <w:bodyDiv w:val="1"/>
      <w:marLeft w:val="0"/>
      <w:marRight w:val="0"/>
      <w:marTop w:val="0"/>
      <w:marBottom w:val="0"/>
      <w:divBdr>
        <w:top w:val="none" w:sz="0" w:space="0" w:color="auto"/>
        <w:left w:val="none" w:sz="0" w:space="0" w:color="auto"/>
        <w:bottom w:val="none" w:sz="0" w:space="0" w:color="auto"/>
        <w:right w:val="none" w:sz="0" w:space="0" w:color="auto"/>
      </w:divBdr>
    </w:div>
    <w:div w:id="144783498">
      <w:bodyDiv w:val="1"/>
      <w:marLeft w:val="0"/>
      <w:marRight w:val="0"/>
      <w:marTop w:val="0"/>
      <w:marBottom w:val="0"/>
      <w:divBdr>
        <w:top w:val="none" w:sz="0" w:space="0" w:color="auto"/>
        <w:left w:val="none" w:sz="0" w:space="0" w:color="auto"/>
        <w:bottom w:val="none" w:sz="0" w:space="0" w:color="auto"/>
        <w:right w:val="none" w:sz="0" w:space="0" w:color="auto"/>
      </w:divBdr>
    </w:div>
    <w:div w:id="173344521">
      <w:bodyDiv w:val="1"/>
      <w:marLeft w:val="0"/>
      <w:marRight w:val="0"/>
      <w:marTop w:val="0"/>
      <w:marBottom w:val="0"/>
      <w:divBdr>
        <w:top w:val="none" w:sz="0" w:space="0" w:color="auto"/>
        <w:left w:val="none" w:sz="0" w:space="0" w:color="auto"/>
        <w:bottom w:val="none" w:sz="0" w:space="0" w:color="auto"/>
        <w:right w:val="none" w:sz="0" w:space="0" w:color="auto"/>
      </w:divBdr>
    </w:div>
    <w:div w:id="182206274">
      <w:bodyDiv w:val="1"/>
      <w:marLeft w:val="0"/>
      <w:marRight w:val="0"/>
      <w:marTop w:val="0"/>
      <w:marBottom w:val="0"/>
      <w:divBdr>
        <w:top w:val="none" w:sz="0" w:space="0" w:color="auto"/>
        <w:left w:val="none" w:sz="0" w:space="0" w:color="auto"/>
        <w:bottom w:val="none" w:sz="0" w:space="0" w:color="auto"/>
        <w:right w:val="none" w:sz="0" w:space="0" w:color="auto"/>
      </w:divBdr>
    </w:div>
    <w:div w:id="184444925">
      <w:bodyDiv w:val="1"/>
      <w:marLeft w:val="0"/>
      <w:marRight w:val="0"/>
      <w:marTop w:val="0"/>
      <w:marBottom w:val="0"/>
      <w:divBdr>
        <w:top w:val="none" w:sz="0" w:space="0" w:color="auto"/>
        <w:left w:val="none" w:sz="0" w:space="0" w:color="auto"/>
        <w:bottom w:val="none" w:sz="0" w:space="0" w:color="auto"/>
        <w:right w:val="none" w:sz="0" w:space="0" w:color="auto"/>
      </w:divBdr>
    </w:div>
    <w:div w:id="185607825">
      <w:bodyDiv w:val="1"/>
      <w:marLeft w:val="0"/>
      <w:marRight w:val="0"/>
      <w:marTop w:val="0"/>
      <w:marBottom w:val="0"/>
      <w:divBdr>
        <w:top w:val="none" w:sz="0" w:space="0" w:color="auto"/>
        <w:left w:val="none" w:sz="0" w:space="0" w:color="auto"/>
        <w:bottom w:val="none" w:sz="0" w:space="0" w:color="auto"/>
        <w:right w:val="none" w:sz="0" w:space="0" w:color="auto"/>
      </w:divBdr>
    </w:div>
    <w:div w:id="186137733">
      <w:bodyDiv w:val="1"/>
      <w:marLeft w:val="0"/>
      <w:marRight w:val="0"/>
      <w:marTop w:val="0"/>
      <w:marBottom w:val="0"/>
      <w:divBdr>
        <w:top w:val="none" w:sz="0" w:space="0" w:color="auto"/>
        <w:left w:val="none" w:sz="0" w:space="0" w:color="auto"/>
        <w:bottom w:val="none" w:sz="0" w:space="0" w:color="auto"/>
        <w:right w:val="none" w:sz="0" w:space="0" w:color="auto"/>
      </w:divBdr>
    </w:div>
    <w:div w:id="186674792">
      <w:bodyDiv w:val="1"/>
      <w:marLeft w:val="0"/>
      <w:marRight w:val="0"/>
      <w:marTop w:val="0"/>
      <w:marBottom w:val="0"/>
      <w:divBdr>
        <w:top w:val="none" w:sz="0" w:space="0" w:color="auto"/>
        <w:left w:val="none" w:sz="0" w:space="0" w:color="auto"/>
        <w:bottom w:val="none" w:sz="0" w:space="0" w:color="auto"/>
        <w:right w:val="none" w:sz="0" w:space="0" w:color="auto"/>
      </w:divBdr>
    </w:div>
    <w:div w:id="198396870">
      <w:bodyDiv w:val="1"/>
      <w:marLeft w:val="0"/>
      <w:marRight w:val="0"/>
      <w:marTop w:val="0"/>
      <w:marBottom w:val="0"/>
      <w:divBdr>
        <w:top w:val="none" w:sz="0" w:space="0" w:color="auto"/>
        <w:left w:val="none" w:sz="0" w:space="0" w:color="auto"/>
        <w:bottom w:val="none" w:sz="0" w:space="0" w:color="auto"/>
        <w:right w:val="none" w:sz="0" w:space="0" w:color="auto"/>
      </w:divBdr>
    </w:div>
    <w:div w:id="215969958">
      <w:bodyDiv w:val="1"/>
      <w:marLeft w:val="0"/>
      <w:marRight w:val="0"/>
      <w:marTop w:val="0"/>
      <w:marBottom w:val="0"/>
      <w:divBdr>
        <w:top w:val="none" w:sz="0" w:space="0" w:color="auto"/>
        <w:left w:val="none" w:sz="0" w:space="0" w:color="auto"/>
        <w:bottom w:val="none" w:sz="0" w:space="0" w:color="auto"/>
        <w:right w:val="none" w:sz="0" w:space="0" w:color="auto"/>
      </w:divBdr>
    </w:div>
    <w:div w:id="218055118">
      <w:bodyDiv w:val="1"/>
      <w:marLeft w:val="0"/>
      <w:marRight w:val="0"/>
      <w:marTop w:val="0"/>
      <w:marBottom w:val="0"/>
      <w:divBdr>
        <w:top w:val="none" w:sz="0" w:space="0" w:color="auto"/>
        <w:left w:val="none" w:sz="0" w:space="0" w:color="auto"/>
        <w:bottom w:val="none" w:sz="0" w:space="0" w:color="auto"/>
        <w:right w:val="none" w:sz="0" w:space="0" w:color="auto"/>
      </w:divBdr>
    </w:div>
    <w:div w:id="254243716">
      <w:bodyDiv w:val="1"/>
      <w:marLeft w:val="0"/>
      <w:marRight w:val="0"/>
      <w:marTop w:val="0"/>
      <w:marBottom w:val="0"/>
      <w:divBdr>
        <w:top w:val="none" w:sz="0" w:space="0" w:color="auto"/>
        <w:left w:val="none" w:sz="0" w:space="0" w:color="auto"/>
        <w:bottom w:val="none" w:sz="0" w:space="0" w:color="auto"/>
        <w:right w:val="none" w:sz="0" w:space="0" w:color="auto"/>
      </w:divBdr>
    </w:div>
    <w:div w:id="274097637">
      <w:bodyDiv w:val="1"/>
      <w:marLeft w:val="0"/>
      <w:marRight w:val="0"/>
      <w:marTop w:val="0"/>
      <w:marBottom w:val="0"/>
      <w:divBdr>
        <w:top w:val="none" w:sz="0" w:space="0" w:color="auto"/>
        <w:left w:val="none" w:sz="0" w:space="0" w:color="auto"/>
        <w:bottom w:val="none" w:sz="0" w:space="0" w:color="auto"/>
        <w:right w:val="none" w:sz="0" w:space="0" w:color="auto"/>
      </w:divBdr>
    </w:div>
    <w:div w:id="284888588">
      <w:bodyDiv w:val="1"/>
      <w:marLeft w:val="0"/>
      <w:marRight w:val="0"/>
      <w:marTop w:val="0"/>
      <w:marBottom w:val="0"/>
      <w:divBdr>
        <w:top w:val="none" w:sz="0" w:space="0" w:color="auto"/>
        <w:left w:val="none" w:sz="0" w:space="0" w:color="auto"/>
        <w:bottom w:val="none" w:sz="0" w:space="0" w:color="auto"/>
        <w:right w:val="none" w:sz="0" w:space="0" w:color="auto"/>
      </w:divBdr>
    </w:div>
    <w:div w:id="295333390">
      <w:bodyDiv w:val="1"/>
      <w:marLeft w:val="0"/>
      <w:marRight w:val="0"/>
      <w:marTop w:val="0"/>
      <w:marBottom w:val="0"/>
      <w:divBdr>
        <w:top w:val="none" w:sz="0" w:space="0" w:color="auto"/>
        <w:left w:val="none" w:sz="0" w:space="0" w:color="auto"/>
        <w:bottom w:val="none" w:sz="0" w:space="0" w:color="auto"/>
        <w:right w:val="none" w:sz="0" w:space="0" w:color="auto"/>
      </w:divBdr>
      <w:divsChild>
        <w:div w:id="932084478">
          <w:marLeft w:val="0"/>
          <w:marRight w:val="0"/>
          <w:marTop w:val="0"/>
          <w:marBottom w:val="0"/>
          <w:divBdr>
            <w:top w:val="none" w:sz="0" w:space="0" w:color="auto"/>
            <w:left w:val="none" w:sz="0" w:space="0" w:color="auto"/>
            <w:bottom w:val="none" w:sz="0" w:space="0" w:color="auto"/>
            <w:right w:val="none" w:sz="0" w:space="0" w:color="auto"/>
          </w:divBdr>
        </w:div>
      </w:divsChild>
    </w:div>
    <w:div w:id="301010856">
      <w:bodyDiv w:val="1"/>
      <w:marLeft w:val="0"/>
      <w:marRight w:val="0"/>
      <w:marTop w:val="0"/>
      <w:marBottom w:val="0"/>
      <w:divBdr>
        <w:top w:val="none" w:sz="0" w:space="0" w:color="auto"/>
        <w:left w:val="none" w:sz="0" w:space="0" w:color="auto"/>
        <w:bottom w:val="none" w:sz="0" w:space="0" w:color="auto"/>
        <w:right w:val="none" w:sz="0" w:space="0" w:color="auto"/>
      </w:divBdr>
    </w:div>
    <w:div w:id="313341267">
      <w:bodyDiv w:val="1"/>
      <w:marLeft w:val="0"/>
      <w:marRight w:val="0"/>
      <w:marTop w:val="0"/>
      <w:marBottom w:val="0"/>
      <w:divBdr>
        <w:top w:val="none" w:sz="0" w:space="0" w:color="auto"/>
        <w:left w:val="none" w:sz="0" w:space="0" w:color="auto"/>
        <w:bottom w:val="none" w:sz="0" w:space="0" w:color="auto"/>
        <w:right w:val="none" w:sz="0" w:space="0" w:color="auto"/>
      </w:divBdr>
    </w:div>
    <w:div w:id="313725396">
      <w:bodyDiv w:val="1"/>
      <w:marLeft w:val="0"/>
      <w:marRight w:val="0"/>
      <w:marTop w:val="0"/>
      <w:marBottom w:val="0"/>
      <w:divBdr>
        <w:top w:val="none" w:sz="0" w:space="0" w:color="auto"/>
        <w:left w:val="none" w:sz="0" w:space="0" w:color="auto"/>
        <w:bottom w:val="none" w:sz="0" w:space="0" w:color="auto"/>
        <w:right w:val="none" w:sz="0" w:space="0" w:color="auto"/>
      </w:divBdr>
    </w:div>
    <w:div w:id="321474451">
      <w:bodyDiv w:val="1"/>
      <w:marLeft w:val="0"/>
      <w:marRight w:val="0"/>
      <w:marTop w:val="0"/>
      <w:marBottom w:val="0"/>
      <w:divBdr>
        <w:top w:val="none" w:sz="0" w:space="0" w:color="auto"/>
        <w:left w:val="none" w:sz="0" w:space="0" w:color="auto"/>
        <w:bottom w:val="none" w:sz="0" w:space="0" w:color="auto"/>
        <w:right w:val="none" w:sz="0" w:space="0" w:color="auto"/>
      </w:divBdr>
    </w:div>
    <w:div w:id="331493878">
      <w:bodyDiv w:val="1"/>
      <w:marLeft w:val="0"/>
      <w:marRight w:val="0"/>
      <w:marTop w:val="0"/>
      <w:marBottom w:val="0"/>
      <w:divBdr>
        <w:top w:val="none" w:sz="0" w:space="0" w:color="auto"/>
        <w:left w:val="none" w:sz="0" w:space="0" w:color="auto"/>
        <w:bottom w:val="none" w:sz="0" w:space="0" w:color="auto"/>
        <w:right w:val="none" w:sz="0" w:space="0" w:color="auto"/>
      </w:divBdr>
    </w:div>
    <w:div w:id="332953998">
      <w:bodyDiv w:val="1"/>
      <w:marLeft w:val="0"/>
      <w:marRight w:val="0"/>
      <w:marTop w:val="0"/>
      <w:marBottom w:val="0"/>
      <w:divBdr>
        <w:top w:val="none" w:sz="0" w:space="0" w:color="auto"/>
        <w:left w:val="none" w:sz="0" w:space="0" w:color="auto"/>
        <w:bottom w:val="none" w:sz="0" w:space="0" w:color="auto"/>
        <w:right w:val="none" w:sz="0" w:space="0" w:color="auto"/>
      </w:divBdr>
    </w:div>
    <w:div w:id="335891039">
      <w:bodyDiv w:val="1"/>
      <w:marLeft w:val="0"/>
      <w:marRight w:val="0"/>
      <w:marTop w:val="0"/>
      <w:marBottom w:val="0"/>
      <w:divBdr>
        <w:top w:val="none" w:sz="0" w:space="0" w:color="auto"/>
        <w:left w:val="none" w:sz="0" w:space="0" w:color="auto"/>
        <w:bottom w:val="none" w:sz="0" w:space="0" w:color="auto"/>
        <w:right w:val="none" w:sz="0" w:space="0" w:color="auto"/>
      </w:divBdr>
    </w:div>
    <w:div w:id="377314717">
      <w:bodyDiv w:val="1"/>
      <w:marLeft w:val="0"/>
      <w:marRight w:val="0"/>
      <w:marTop w:val="0"/>
      <w:marBottom w:val="0"/>
      <w:divBdr>
        <w:top w:val="none" w:sz="0" w:space="0" w:color="auto"/>
        <w:left w:val="none" w:sz="0" w:space="0" w:color="auto"/>
        <w:bottom w:val="none" w:sz="0" w:space="0" w:color="auto"/>
        <w:right w:val="none" w:sz="0" w:space="0" w:color="auto"/>
      </w:divBdr>
    </w:div>
    <w:div w:id="377823203">
      <w:bodyDiv w:val="1"/>
      <w:marLeft w:val="0"/>
      <w:marRight w:val="0"/>
      <w:marTop w:val="0"/>
      <w:marBottom w:val="0"/>
      <w:divBdr>
        <w:top w:val="none" w:sz="0" w:space="0" w:color="auto"/>
        <w:left w:val="none" w:sz="0" w:space="0" w:color="auto"/>
        <w:bottom w:val="none" w:sz="0" w:space="0" w:color="auto"/>
        <w:right w:val="none" w:sz="0" w:space="0" w:color="auto"/>
      </w:divBdr>
    </w:div>
    <w:div w:id="382146500">
      <w:bodyDiv w:val="1"/>
      <w:marLeft w:val="0"/>
      <w:marRight w:val="0"/>
      <w:marTop w:val="0"/>
      <w:marBottom w:val="0"/>
      <w:divBdr>
        <w:top w:val="none" w:sz="0" w:space="0" w:color="auto"/>
        <w:left w:val="none" w:sz="0" w:space="0" w:color="auto"/>
        <w:bottom w:val="none" w:sz="0" w:space="0" w:color="auto"/>
        <w:right w:val="none" w:sz="0" w:space="0" w:color="auto"/>
      </w:divBdr>
      <w:divsChild>
        <w:div w:id="574164979">
          <w:marLeft w:val="0"/>
          <w:marRight w:val="300"/>
          <w:marTop w:val="0"/>
          <w:marBottom w:val="300"/>
          <w:divBdr>
            <w:top w:val="none" w:sz="0" w:space="0" w:color="auto"/>
            <w:left w:val="none" w:sz="0" w:space="0" w:color="auto"/>
            <w:bottom w:val="none" w:sz="0" w:space="0" w:color="auto"/>
            <w:right w:val="none" w:sz="0" w:space="0" w:color="auto"/>
          </w:divBdr>
          <w:divsChild>
            <w:div w:id="565262506">
              <w:marLeft w:val="-90"/>
              <w:marRight w:val="-105"/>
              <w:marTop w:val="0"/>
              <w:marBottom w:val="0"/>
              <w:divBdr>
                <w:top w:val="none" w:sz="0" w:space="0" w:color="auto"/>
                <w:left w:val="none" w:sz="0" w:space="0" w:color="auto"/>
                <w:bottom w:val="none" w:sz="0" w:space="0" w:color="auto"/>
                <w:right w:val="none" w:sz="0" w:space="0" w:color="auto"/>
              </w:divBdr>
            </w:div>
            <w:div w:id="945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60236">
      <w:bodyDiv w:val="1"/>
      <w:marLeft w:val="0"/>
      <w:marRight w:val="0"/>
      <w:marTop w:val="0"/>
      <w:marBottom w:val="0"/>
      <w:divBdr>
        <w:top w:val="none" w:sz="0" w:space="0" w:color="auto"/>
        <w:left w:val="none" w:sz="0" w:space="0" w:color="auto"/>
        <w:bottom w:val="none" w:sz="0" w:space="0" w:color="auto"/>
        <w:right w:val="none" w:sz="0" w:space="0" w:color="auto"/>
      </w:divBdr>
    </w:div>
    <w:div w:id="399984049">
      <w:bodyDiv w:val="1"/>
      <w:marLeft w:val="0"/>
      <w:marRight w:val="0"/>
      <w:marTop w:val="0"/>
      <w:marBottom w:val="0"/>
      <w:divBdr>
        <w:top w:val="none" w:sz="0" w:space="0" w:color="auto"/>
        <w:left w:val="none" w:sz="0" w:space="0" w:color="auto"/>
        <w:bottom w:val="none" w:sz="0" w:space="0" w:color="auto"/>
        <w:right w:val="none" w:sz="0" w:space="0" w:color="auto"/>
      </w:divBdr>
    </w:div>
    <w:div w:id="405540594">
      <w:bodyDiv w:val="1"/>
      <w:marLeft w:val="0"/>
      <w:marRight w:val="0"/>
      <w:marTop w:val="0"/>
      <w:marBottom w:val="0"/>
      <w:divBdr>
        <w:top w:val="none" w:sz="0" w:space="0" w:color="auto"/>
        <w:left w:val="none" w:sz="0" w:space="0" w:color="auto"/>
        <w:bottom w:val="none" w:sz="0" w:space="0" w:color="auto"/>
        <w:right w:val="none" w:sz="0" w:space="0" w:color="auto"/>
      </w:divBdr>
    </w:div>
    <w:div w:id="415588935">
      <w:bodyDiv w:val="1"/>
      <w:marLeft w:val="0"/>
      <w:marRight w:val="0"/>
      <w:marTop w:val="0"/>
      <w:marBottom w:val="0"/>
      <w:divBdr>
        <w:top w:val="none" w:sz="0" w:space="0" w:color="auto"/>
        <w:left w:val="none" w:sz="0" w:space="0" w:color="auto"/>
        <w:bottom w:val="none" w:sz="0" w:space="0" w:color="auto"/>
        <w:right w:val="none" w:sz="0" w:space="0" w:color="auto"/>
      </w:divBdr>
    </w:div>
    <w:div w:id="453331734">
      <w:bodyDiv w:val="1"/>
      <w:marLeft w:val="0"/>
      <w:marRight w:val="0"/>
      <w:marTop w:val="0"/>
      <w:marBottom w:val="0"/>
      <w:divBdr>
        <w:top w:val="none" w:sz="0" w:space="0" w:color="auto"/>
        <w:left w:val="none" w:sz="0" w:space="0" w:color="auto"/>
        <w:bottom w:val="none" w:sz="0" w:space="0" w:color="auto"/>
        <w:right w:val="none" w:sz="0" w:space="0" w:color="auto"/>
      </w:divBdr>
    </w:div>
    <w:div w:id="464277177">
      <w:bodyDiv w:val="1"/>
      <w:marLeft w:val="0"/>
      <w:marRight w:val="0"/>
      <w:marTop w:val="0"/>
      <w:marBottom w:val="0"/>
      <w:divBdr>
        <w:top w:val="none" w:sz="0" w:space="0" w:color="auto"/>
        <w:left w:val="none" w:sz="0" w:space="0" w:color="auto"/>
        <w:bottom w:val="none" w:sz="0" w:space="0" w:color="auto"/>
        <w:right w:val="none" w:sz="0" w:space="0" w:color="auto"/>
      </w:divBdr>
    </w:div>
    <w:div w:id="488207887">
      <w:bodyDiv w:val="1"/>
      <w:marLeft w:val="0"/>
      <w:marRight w:val="0"/>
      <w:marTop w:val="0"/>
      <w:marBottom w:val="0"/>
      <w:divBdr>
        <w:top w:val="none" w:sz="0" w:space="0" w:color="auto"/>
        <w:left w:val="none" w:sz="0" w:space="0" w:color="auto"/>
        <w:bottom w:val="none" w:sz="0" w:space="0" w:color="auto"/>
        <w:right w:val="none" w:sz="0" w:space="0" w:color="auto"/>
      </w:divBdr>
    </w:div>
    <w:div w:id="490752224">
      <w:bodyDiv w:val="1"/>
      <w:marLeft w:val="0"/>
      <w:marRight w:val="0"/>
      <w:marTop w:val="0"/>
      <w:marBottom w:val="0"/>
      <w:divBdr>
        <w:top w:val="none" w:sz="0" w:space="0" w:color="auto"/>
        <w:left w:val="none" w:sz="0" w:space="0" w:color="auto"/>
        <w:bottom w:val="none" w:sz="0" w:space="0" w:color="auto"/>
        <w:right w:val="none" w:sz="0" w:space="0" w:color="auto"/>
      </w:divBdr>
    </w:div>
    <w:div w:id="490996272">
      <w:bodyDiv w:val="1"/>
      <w:marLeft w:val="0"/>
      <w:marRight w:val="0"/>
      <w:marTop w:val="0"/>
      <w:marBottom w:val="0"/>
      <w:divBdr>
        <w:top w:val="none" w:sz="0" w:space="0" w:color="auto"/>
        <w:left w:val="none" w:sz="0" w:space="0" w:color="auto"/>
        <w:bottom w:val="none" w:sz="0" w:space="0" w:color="auto"/>
        <w:right w:val="none" w:sz="0" w:space="0" w:color="auto"/>
      </w:divBdr>
    </w:div>
    <w:div w:id="499125865">
      <w:bodyDiv w:val="1"/>
      <w:marLeft w:val="0"/>
      <w:marRight w:val="0"/>
      <w:marTop w:val="0"/>
      <w:marBottom w:val="0"/>
      <w:divBdr>
        <w:top w:val="none" w:sz="0" w:space="0" w:color="auto"/>
        <w:left w:val="none" w:sz="0" w:space="0" w:color="auto"/>
        <w:bottom w:val="none" w:sz="0" w:space="0" w:color="auto"/>
        <w:right w:val="none" w:sz="0" w:space="0" w:color="auto"/>
      </w:divBdr>
    </w:div>
    <w:div w:id="509149284">
      <w:bodyDiv w:val="1"/>
      <w:marLeft w:val="0"/>
      <w:marRight w:val="0"/>
      <w:marTop w:val="0"/>
      <w:marBottom w:val="0"/>
      <w:divBdr>
        <w:top w:val="none" w:sz="0" w:space="0" w:color="auto"/>
        <w:left w:val="none" w:sz="0" w:space="0" w:color="auto"/>
        <w:bottom w:val="none" w:sz="0" w:space="0" w:color="auto"/>
        <w:right w:val="none" w:sz="0" w:space="0" w:color="auto"/>
      </w:divBdr>
    </w:div>
    <w:div w:id="553780974">
      <w:bodyDiv w:val="1"/>
      <w:marLeft w:val="0"/>
      <w:marRight w:val="0"/>
      <w:marTop w:val="0"/>
      <w:marBottom w:val="0"/>
      <w:divBdr>
        <w:top w:val="none" w:sz="0" w:space="0" w:color="auto"/>
        <w:left w:val="none" w:sz="0" w:space="0" w:color="auto"/>
        <w:bottom w:val="none" w:sz="0" w:space="0" w:color="auto"/>
        <w:right w:val="none" w:sz="0" w:space="0" w:color="auto"/>
      </w:divBdr>
    </w:div>
    <w:div w:id="602884243">
      <w:bodyDiv w:val="1"/>
      <w:marLeft w:val="0"/>
      <w:marRight w:val="0"/>
      <w:marTop w:val="0"/>
      <w:marBottom w:val="0"/>
      <w:divBdr>
        <w:top w:val="none" w:sz="0" w:space="0" w:color="auto"/>
        <w:left w:val="none" w:sz="0" w:space="0" w:color="auto"/>
        <w:bottom w:val="none" w:sz="0" w:space="0" w:color="auto"/>
        <w:right w:val="none" w:sz="0" w:space="0" w:color="auto"/>
      </w:divBdr>
    </w:div>
    <w:div w:id="605962500">
      <w:bodyDiv w:val="1"/>
      <w:marLeft w:val="0"/>
      <w:marRight w:val="0"/>
      <w:marTop w:val="0"/>
      <w:marBottom w:val="0"/>
      <w:divBdr>
        <w:top w:val="none" w:sz="0" w:space="0" w:color="auto"/>
        <w:left w:val="none" w:sz="0" w:space="0" w:color="auto"/>
        <w:bottom w:val="none" w:sz="0" w:space="0" w:color="auto"/>
        <w:right w:val="none" w:sz="0" w:space="0" w:color="auto"/>
      </w:divBdr>
      <w:divsChild>
        <w:div w:id="526334684">
          <w:marLeft w:val="0"/>
          <w:marRight w:val="0"/>
          <w:marTop w:val="0"/>
          <w:marBottom w:val="0"/>
          <w:divBdr>
            <w:top w:val="none" w:sz="0" w:space="0" w:color="auto"/>
            <w:left w:val="none" w:sz="0" w:space="0" w:color="auto"/>
            <w:bottom w:val="none" w:sz="0" w:space="0" w:color="auto"/>
            <w:right w:val="none" w:sz="0" w:space="0" w:color="auto"/>
          </w:divBdr>
          <w:divsChild>
            <w:div w:id="936907478">
              <w:marLeft w:val="0"/>
              <w:marRight w:val="0"/>
              <w:marTop w:val="0"/>
              <w:marBottom w:val="0"/>
              <w:divBdr>
                <w:top w:val="none" w:sz="0" w:space="0" w:color="auto"/>
                <w:left w:val="none" w:sz="0" w:space="0" w:color="auto"/>
                <w:bottom w:val="none" w:sz="0" w:space="0" w:color="auto"/>
                <w:right w:val="none" w:sz="0" w:space="0" w:color="auto"/>
              </w:divBdr>
              <w:divsChild>
                <w:div w:id="1139761887">
                  <w:marLeft w:val="0"/>
                  <w:marRight w:val="0"/>
                  <w:marTop w:val="0"/>
                  <w:marBottom w:val="0"/>
                  <w:divBdr>
                    <w:top w:val="none" w:sz="0" w:space="0" w:color="auto"/>
                    <w:left w:val="none" w:sz="0" w:space="0" w:color="auto"/>
                    <w:bottom w:val="none" w:sz="0" w:space="0" w:color="auto"/>
                    <w:right w:val="none" w:sz="0" w:space="0" w:color="auto"/>
                  </w:divBdr>
                  <w:divsChild>
                    <w:div w:id="1893805911">
                      <w:marLeft w:val="0"/>
                      <w:marRight w:val="0"/>
                      <w:marTop w:val="0"/>
                      <w:marBottom w:val="0"/>
                      <w:divBdr>
                        <w:top w:val="none" w:sz="0" w:space="0" w:color="auto"/>
                        <w:left w:val="none" w:sz="0" w:space="0" w:color="auto"/>
                        <w:bottom w:val="none" w:sz="0" w:space="0" w:color="auto"/>
                        <w:right w:val="none" w:sz="0" w:space="0" w:color="auto"/>
                      </w:divBdr>
                      <w:divsChild>
                        <w:div w:id="1057585954">
                          <w:marLeft w:val="0"/>
                          <w:marRight w:val="0"/>
                          <w:marTop w:val="0"/>
                          <w:marBottom w:val="0"/>
                          <w:divBdr>
                            <w:top w:val="none" w:sz="0" w:space="0" w:color="auto"/>
                            <w:left w:val="none" w:sz="0" w:space="0" w:color="auto"/>
                            <w:bottom w:val="none" w:sz="0" w:space="0" w:color="auto"/>
                            <w:right w:val="none" w:sz="0" w:space="0" w:color="auto"/>
                          </w:divBdr>
                          <w:divsChild>
                            <w:div w:id="683284416">
                              <w:marLeft w:val="0"/>
                              <w:marRight w:val="0"/>
                              <w:marTop w:val="0"/>
                              <w:marBottom w:val="0"/>
                              <w:divBdr>
                                <w:top w:val="none" w:sz="0" w:space="0" w:color="auto"/>
                                <w:left w:val="none" w:sz="0" w:space="0" w:color="auto"/>
                                <w:bottom w:val="none" w:sz="0" w:space="0" w:color="auto"/>
                                <w:right w:val="none" w:sz="0" w:space="0" w:color="auto"/>
                              </w:divBdr>
                            </w:div>
                          </w:divsChild>
                        </w:div>
                        <w:div w:id="169006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085561">
      <w:bodyDiv w:val="1"/>
      <w:marLeft w:val="0"/>
      <w:marRight w:val="0"/>
      <w:marTop w:val="0"/>
      <w:marBottom w:val="0"/>
      <w:divBdr>
        <w:top w:val="none" w:sz="0" w:space="0" w:color="auto"/>
        <w:left w:val="none" w:sz="0" w:space="0" w:color="auto"/>
        <w:bottom w:val="none" w:sz="0" w:space="0" w:color="auto"/>
        <w:right w:val="none" w:sz="0" w:space="0" w:color="auto"/>
      </w:divBdr>
    </w:div>
    <w:div w:id="618682699">
      <w:bodyDiv w:val="1"/>
      <w:marLeft w:val="0"/>
      <w:marRight w:val="0"/>
      <w:marTop w:val="0"/>
      <w:marBottom w:val="0"/>
      <w:divBdr>
        <w:top w:val="none" w:sz="0" w:space="0" w:color="auto"/>
        <w:left w:val="none" w:sz="0" w:space="0" w:color="auto"/>
        <w:bottom w:val="none" w:sz="0" w:space="0" w:color="auto"/>
        <w:right w:val="none" w:sz="0" w:space="0" w:color="auto"/>
      </w:divBdr>
    </w:div>
    <w:div w:id="631515952">
      <w:bodyDiv w:val="1"/>
      <w:marLeft w:val="0"/>
      <w:marRight w:val="0"/>
      <w:marTop w:val="0"/>
      <w:marBottom w:val="0"/>
      <w:divBdr>
        <w:top w:val="none" w:sz="0" w:space="0" w:color="auto"/>
        <w:left w:val="none" w:sz="0" w:space="0" w:color="auto"/>
        <w:bottom w:val="none" w:sz="0" w:space="0" w:color="auto"/>
        <w:right w:val="none" w:sz="0" w:space="0" w:color="auto"/>
      </w:divBdr>
    </w:div>
    <w:div w:id="632172372">
      <w:bodyDiv w:val="1"/>
      <w:marLeft w:val="0"/>
      <w:marRight w:val="0"/>
      <w:marTop w:val="0"/>
      <w:marBottom w:val="0"/>
      <w:divBdr>
        <w:top w:val="none" w:sz="0" w:space="0" w:color="auto"/>
        <w:left w:val="none" w:sz="0" w:space="0" w:color="auto"/>
        <w:bottom w:val="none" w:sz="0" w:space="0" w:color="auto"/>
        <w:right w:val="none" w:sz="0" w:space="0" w:color="auto"/>
      </w:divBdr>
    </w:div>
    <w:div w:id="661086142">
      <w:bodyDiv w:val="1"/>
      <w:marLeft w:val="0"/>
      <w:marRight w:val="0"/>
      <w:marTop w:val="0"/>
      <w:marBottom w:val="0"/>
      <w:divBdr>
        <w:top w:val="none" w:sz="0" w:space="0" w:color="auto"/>
        <w:left w:val="none" w:sz="0" w:space="0" w:color="auto"/>
        <w:bottom w:val="none" w:sz="0" w:space="0" w:color="auto"/>
        <w:right w:val="none" w:sz="0" w:space="0" w:color="auto"/>
      </w:divBdr>
    </w:div>
    <w:div w:id="665089211">
      <w:bodyDiv w:val="1"/>
      <w:marLeft w:val="0"/>
      <w:marRight w:val="0"/>
      <w:marTop w:val="0"/>
      <w:marBottom w:val="0"/>
      <w:divBdr>
        <w:top w:val="none" w:sz="0" w:space="0" w:color="auto"/>
        <w:left w:val="none" w:sz="0" w:space="0" w:color="auto"/>
        <w:bottom w:val="none" w:sz="0" w:space="0" w:color="auto"/>
        <w:right w:val="none" w:sz="0" w:space="0" w:color="auto"/>
      </w:divBdr>
    </w:div>
    <w:div w:id="676880238">
      <w:bodyDiv w:val="1"/>
      <w:marLeft w:val="0"/>
      <w:marRight w:val="0"/>
      <w:marTop w:val="0"/>
      <w:marBottom w:val="0"/>
      <w:divBdr>
        <w:top w:val="none" w:sz="0" w:space="0" w:color="auto"/>
        <w:left w:val="none" w:sz="0" w:space="0" w:color="auto"/>
        <w:bottom w:val="none" w:sz="0" w:space="0" w:color="auto"/>
        <w:right w:val="none" w:sz="0" w:space="0" w:color="auto"/>
      </w:divBdr>
      <w:divsChild>
        <w:div w:id="605767629">
          <w:marLeft w:val="0"/>
          <w:marRight w:val="0"/>
          <w:marTop w:val="0"/>
          <w:marBottom w:val="0"/>
          <w:divBdr>
            <w:top w:val="none" w:sz="0" w:space="0" w:color="auto"/>
            <w:left w:val="none" w:sz="0" w:space="0" w:color="auto"/>
            <w:bottom w:val="none" w:sz="0" w:space="0" w:color="auto"/>
            <w:right w:val="none" w:sz="0" w:space="0" w:color="auto"/>
          </w:divBdr>
          <w:divsChild>
            <w:div w:id="1271281315">
              <w:marLeft w:val="0"/>
              <w:marRight w:val="0"/>
              <w:marTop w:val="0"/>
              <w:marBottom w:val="0"/>
              <w:divBdr>
                <w:top w:val="none" w:sz="0" w:space="0" w:color="auto"/>
                <w:left w:val="none" w:sz="0" w:space="0" w:color="auto"/>
                <w:bottom w:val="none" w:sz="0" w:space="0" w:color="auto"/>
                <w:right w:val="none" w:sz="0" w:space="0" w:color="auto"/>
              </w:divBdr>
              <w:divsChild>
                <w:div w:id="2087145109">
                  <w:marLeft w:val="0"/>
                  <w:marRight w:val="0"/>
                  <w:marTop w:val="0"/>
                  <w:marBottom w:val="0"/>
                  <w:divBdr>
                    <w:top w:val="none" w:sz="0" w:space="0" w:color="auto"/>
                    <w:left w:val="none" w:sz="0" w:space="0" w:color="auto"/>
                    <w:bottom w:val="none" w:sz="0" w:space="0" w:color="auto"/>
                    <w:right w:val="none" w:sz="0" w:space="0" w:color="auto"/>
                  </w:divBdr>
                  <w:divsChild>
                    <w:div w:id="1931043637">
                      <w:marLeft w:val="0"/>
                      <w:marRight w:val="0"/>
                      <w:marTop w:val="0"/>
                      <w:marBottom w:val="0"/>
                      <w:divBdr>
                        <w:top w:val="none" w:sz="0" w:space="0" w:color="auto"/>
                        <w:left w:val="none" w:sz="0" w:space="0" w:color="auto"/>
                        <w:bottom w:val="none" w:sz="0" w:space="0" w:color="auto"/>
                        <w:right w:val="none" w:sz="0" w:space="0" w:color="auto"/>
                      </w:divBdr>
                      <w:divsChild>
                        <w:div w:id="931204685">
                          <w:marLeft w:val="0"/>
                          <w:marRight w:val="0"/>
                          <w:marTop w:val="0"/>
                          <w:marBottom w:val="0"/>
                          <w:divBdr>
                            <w:top w:val="none" w:sz="0" w:space="0" w:color="auto"/>
                            <w:left w:val="none" w:sz="0" w:space="0" w:color="auto"/>
                            <w:bottom w:val="none" w:sz="0" w:space="0" w:color="auto"/>
                            <w:right w:val="none" w:sz="0" w:space="0" w:color="auto"/>
                          </w:divBdr>
                        </w:div>
                        <w:div w:id="1114404216">
                          <w:marLeft w:val="0"/>
                          <w:marRight w:val="0"/>
                          <w:marTop w:val="0"/>
                          <w:marBottom w:val="0"/>
                          <w:divBdr>
                            <w:top w:val="none" w:sz="0" w:space="0" w:color="auto"/>
                            <w:left w:val="none" w:sz="0" w:space="0" w:color="auto"/>
                            <w:bottom w:val="none" w:sz="0" w:space="0" w:color="auto"/>
                            <w:right w:val="none" w:sz="0" w:space="0" w:color="auto"/>
                          </w:divBdr>
                        </w:div>
                        <w:div w:id="1218129793">
                          <w:marLeft w:val="0"/>
                          <w:marRight w:val="0"/>
                          <w:marTop w:val="0"/>
                          <w:marBottom w:val="0"/>
                          <w:divBdr>
                            <w:top w:val="none" w:sz="0" w:space="0" w:color="auto"/>
                            <w:left w:val="none" w:sz="0" w:space="0" w:color="auto"/>
                            <w:bottom w:val="none" w:sz="0" w:space="0" w:color="auto"/>
                            <w:right w:val="none" w:sz="0" w:space="0" w:color="auto"/>
                          </w:divBdr>
                          <w:divsChild>
                            <w:div w:id="4612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097429">
      <w:bodyDiv w:val="1"/>
      <w:marLeft w:val="0"/>
      <w:marRight w:val="0"/>
      <w:marTop w:val="0"/>
      <w:marBottom w:val="0"/>
      <w:divBdr>
        <w:top w:val="none" w:sz="0" w:space="0" w:color="auto"/>
        <w:left w:val="none" w:sz="0" w:space="0" w:color="auto"/>
        <w:bottom w:val="none" w:sz="0" w:space="0" w:color="auto"/>
        <w:right w:val="none" w:sz="0" w:space="0" w:color="auto"/>
      </w:divBdr>
    </w:div>
    <w:div w:id="693770505">
      <w:bodyDiv w:val="1"/>
      <w:marLeft w:val="0"/>
      <w:marRight w:val="0"/>
      <w:marTop w:val="0"/>
      <w:marBottom w:val="0"/>
      <w:divBdr>
        <w:top w:val="none" w:sz="0" w:space="0" w:color="auto"/>
        <w:left w:val="none" w:sz="0" w:space="0" w:color="auto"/>
        <w:bottom w:val="none" w:sz="0" w:space="0" w:color="auto"/>
        <w:right w:val="none" w:sz="0" w:space="0" w:color="auto"/>
      </w:divBdr>
    </w:div>
    <w:div w:id="704713498">
      <w:bodyDiv w:val="1"/>
      <w:marLeft w:val="0"/>
      <w:marRight w:val="0"/>
      <w:marTop w:val="0"/>
      <w:marBottom w:val="0"/>
      <w:divBdr>
        <w:top w:val="none" w:sz="0" w:space="0" w:color="auto"/>
        <w:left w:val="none" w:sz="0" w:space="0" w:color="auto"/>
        <w:bottom w:val="none" w:sz="0" w:space="0" w:color="auto"/>
        <w:right w:val="none" w:sz="0" w:space="0" w:color="auto"/>
      </w:divBdr>
    </w:div>
    <w:div w:id="729839634">
      <w:bodyDiv w:val="1"/>
      <w:marLeft w:val="0"/>
      <w:marRight w:val="0"/>
      <w:marTop w:val="0"/>
      <w:marBottom w:val="0"/>
      <w:divBdr>
        <w:top w:val="none" w:sz="0" w:space="0" w:color="auto"/>
        <w:left w:val="none" w:sz="0" w:space="0" w:color="auto"/>
        <w:bottom w:val="none" w:sz="0" w:space="0" w:color="auto"/>
        <w:right w:val="none" w:sz="0" w:space="0" w:color="auto"/>
      </w:divBdr>
    </w:div>
    <w:div w:id="750388923">
      <w:bodyDiv w:val="1"/>
      <w:marLeft w:val="0"/>
      <w:marRight w:val="0"/>
      <w:marTop w:val="0"/>
      <w:marBottom w:val="0"/>
      <w:divBdr>
        <w:top w:val="none" w:sz="0" w:space="0" w:color="auto"/>
        <w:left w:val="none" w:sz="0" w:space="0" w:color="auto"/>
        <w:bottom w:val="none" w:sz="0" w:space="0" w:color="auto"/>
        <w:right w:val="none" w:sz="0" w:space="0" w:color="auto"/>
      </w:divBdr>
    </w:div>
    <w:div w:id="773213056">
      <w:bodyDiv w:val="1"/>
      <w:marLeft w:val="0"/>
      <w:marRight w:val="0"/>
      <w:marTop w:val="0"/>
      <w:marBottom w:val="0"/>
      <w:divBdr>
        <w:top w:val="none" w:sz="0" w:space="0" w:color="auto"/>
        <w:left w:val="none" w:sz="0" w:space="0" w:color="auto"/>
        <w:bottom w:val="none" w:sz="0" w:space="0" w:color="auto"/>
        <w:right w:val="none" w:sz="0" w:space="0" w:color="auto"/>
      </w:divBdr>
    </w:div>
    <w:div w:id="780803233">
      <w:bodyDiv w:val="1"/>
      <w:marLeft w:val="0"/>
      <w:marRight w:val="0"/>
      <w:marTop w:val="0"/>
      <w:marBottom w:val="0"/>
      <w:divBdr>
        <w:top w:val="none" w:sz="0" w:space="0" w:color="auto"/>
        <w:left w:val="none" w:sz="0" w:space="0" w:color="auto"/>
        <w:bottom w:val="none" w:sz="0" w:space="0" w:color="auto"/>
        <w:right w:val="none" w:sz="0" w:space="0" w:color="auto"/>
      </w:divBdr>
    </w:div>
    <w:div w:id="787552289">
      <w:bodyDiv w:val="1"/>
      <w:marLeft w:val="0"/>
      <w:marRight w:val="0"/>
      <w:marTop w:val="0"/>
      <w:marBottom w:val="0"/>
      <w:divBdr>
        <w:top w:val="none" w:sz="0" w:space="0" w:color="auto"/>
        <w:left w:val="none" w:sz="0" w:space="0" w:color="auto"/>
        <w:bottom w:val="none" w:sz="0" w:space="0" w:color="auto"/>
        <w:right w:val="none" w:sz="0" w:space="0" w:color="auto"/>
      </w:divBdr>
    </w:div>
    <w:div w:id="822433710">
      <w:bodyDiv w:val="1"/>
      <w:marLeft w:val="0"/>
      <w:marRight w:val="0"/>
      <w:marTop w:val="0"/>
      <w:marBottom w:val="0"/>
      <w:divBdr>
        <w:top w:val="none" w:sz="0" w:space="0" w:color="auto"/>
        <w:left w:val="none" w:sz="0" w:space="0" w:color="auto"/>
        <w:bottom w:val="none" w:sz="0" w:space="0" w:color="auto"/>
        <w:right w:val="none" w:sz="0" w:space="0" w:color="auto"/>
      </w:divBdr>
    </w:div>
    <w:div w:id="828402413">
      <w:bodyDiv w:val="1"/>
      <w:marLeft w:val="0"/>
      <w:marRight w:val="0"/>
      <w:marTop w:val="0"/>
      <w:marBottom w:val="0"/>
      <w:divBdr>
        <w:top w:val="none" w:sz="0" w:space="0" w:color="auto"/>
        <w:left w:val="none" w:sz="0" w:space="0" w:color="auto"/>
        <w:bottom w:val="none" w:sz="0" w:space="0" w:color="auto"/>
        <w:right w:val="none" w:sz="0" w:space="0" w:color="auto"/>
      </w:divBdr>
    </w:div>
    <w:div w:id="836455311">
      <w:bodyDiv w:val="1"/>
      <w:marLeft w:val="0"/>
      <w:marRight w:val="0"/>
      <w:marTop w:val="0"/>
      <w:marBottom w:val="0"/>
      <w:divBdr>
        <w:top w:val="none" w:sz="0" w:space="0" w:color="auto"/>
        <w:left w:val="none" w:sz="0" w:space="0" w:color="auto"/>
        <w:bottom w:val="none" w:sz="0" w:space="0" w:color="auto"/>
        <w:right w:val="none" w:sz="0" w:space="0" w:color="auto"/>
      </w:divBdr>
    </w:div>
    <w:div w:id="847794146">
      <w:bodyDiv w:val="1"/>
      <w:marLeft w:val="0"/>
      <w:marRight w:val="0"/>
      <w:marTop w:val="0"/>
      <w:marBottom w:val="0"/>
      <w:divBdr>
        <w:top w:val="none" w:sz="0" w:space="0" w:color="auto"/>
        <w:left w:val="none" w:sz="0" w:space="0" w:color="auto"/>
        <w:bottom w:val="none" w:sz="0" w:space="0" w:color="auto"/>
        <w:right w:val="none" w:sz="0" w:space="0" w:color="auto"/>
      </w:divBdr>
    </w:div>
    <w:div w:id="855850222">
      <w:bodyDiv w:val="1"/>
      <w:marLeft w:val="0"/>
      <w:marRight w:val="0"/>
      <w:marTop w:val="0"/>
      <w:marBottom w:val="0"/>
      <w:divBdr>
        <w:top w:val="none" w:sz="0" w:space="0" w:color="auto"/>
        <w:left w:val="none" w:sz="0" w:space="0" w:color="auto"/>
        <w:bottom w:val="none" w:sz="0" w:space="0" w:color="auto"/>
        <w:right w:val="none" w:sz="0" w:space="0" w:color="auto"/>
      </w:divBdr>
    </w:div>
    <w:div w:id="865214489">
      <w:bodyDiv w:val="1"/>
      <w:marLeft w:val="0"/>
      <w:marRight w:val="0"/>
      <w:marTop w:val="0"/>
      <w:marBottom w:val="0"/>
      <w:divBdr>
        <w:top w:val="none" w:sz="0" w:space="0" w:color="auto"/>
        <w:left w:val="none" w:sz="0" w:space="0" w:color="auto"/>
        <w:bottom w:val="none" w:sz="0" w:space="0" w:color="auto"/>
        <w:right w:val="none" w:sz="0" w:space="0" w:color="auto"/>
      </w:divBdr>
    </w:div>
    <w:div w:id="913047632">
      <w:bodyDiv w:val="1"/>
      <w:marLeft w:val="0"/>
      <w:marRight w:val="0"/>
      <w:marTop w:val="0"/>
      <w:marBottom w:val="0"/>
      <w:divBdr>
        <w:top w:val="none" w:sz="0" w:space="0" w:color="auto"/>
        <w:left w:val="none" w:sz="0" w:space="0" w:color="auto"/>
        <w:bottom w:val="none" w:sz="0" w:space="0" w:color="auto"/>
        <w:right w:val="none" w:sz="0" w:space="0" w:color="auto"/>
      </w:divBdr>
    </w:div>
    <w:div w:id="928545613">
      <w:bodyDiv w:val="1"/>
      <w:marLeft w:val="0"/>
      <w:marRight w:val="0"/>
      <w:marTop w:val="0"/>
      <w:marBottom w:val="0"/>
      <w:divBdr>
        <w:top w:val="none" w:sz="0" w:space="0" w:color="auto"/>
        <w:left w:val="none" w:sz="0" w:space="0" w:color="auto"/>
        <w:bottom w:val="none" w:sz="0" w:space="0" w:color="auto"/>
        <w:right w:val="none" w:sz="0" w:space="0" w:color="auto"/>
      </w:divBdr>
      <w:divsChild>
        <w:div w:id="382293584">
          <w:marLeft w:val="225"/>
          <w:marRight w:val="0"/>
          <w:marTop w:val="225"/>
          <w:marBottom w:val="225"/>
          <w:divBdr>
            <w:top w:val="none" w:sz="0" w:space="0" w:color="auto"/>
            <w:left w:val="none" w:sz="0" w:space="0" w:color="auto"/>
            <w:bottom w:val="none" w:sz="0" w:space="0" w:color="auto"/>
            <w:right w:val="none" w:sz="0" w:space="0" w:color="auto"/>
          </w:divBdr>
        </w:div>
        <w:div w:id="1363287735">
          <w:marLeft w:val="0"/>
          <w:marRight w:val="0"/>
          <w:marTop w:val="0"/>
          <w:marBottom w:val="0"/>
          <w:divBdr>
            <w:top w:val="none" w:sz="0" w:space="0" w:color="auto"/>
            <w:left w:val="none" w:sz="0" w:space="0" w:color="auto"/>
            <w:bottom w:val="none" w:sz="0" w:space="0" w:color="auto"/>
            <w:right w:val="none" w:sz="0" w:space="0" w:color="auto"/>
          </w:divBdr>
        </w:div>
        <w:div w:id="1481925230">
          <w:marLeft w:val="0"/>
          <w:marRight w:val="0"/>
          <w:marTop w:val="225"/>
          <w:marBottom w:val="0"/>
          <w:divBdr>
            <w:top w:val="none" w:sz="0" w:space="0" w:color="auto"/>
            <w:left w:val="none" w:sz="0" w:space="0" w:color="auto"/>
            <w:bottom w:val="none" w:sz="0" w:space="0" w:color="auto"/>
            <w:right w:val="none" w:sz="0" w:space="0" w:color="auto"/>
          </w:divBdr>
        </w:div>
        <w:div w:id="1806581595">
          <w:marLeft w:val="0"/>
          <w:marRight w:val="0"/>
          <w:marTop w:val="0"/>
          <w:marBottom w:val="0"/>
          <w:divBdr>
            <w:top w:val="none" w:sz="0" w:space="0" w:color="auto"/>
            <w:left w:val="none" w:sz="0" w:space="0" w:color="auto"/>
            <w:bottom w:val="none" w:sz="0" w:space="0" w:color="auto"/>
            <w:right w:val="none" w:sz="0" w:space="0" w:color="auto"/>
          </w:divBdr>
        </w:div>
      </w:divsChild>
    </w:div>
    <w:div w:id="935022178">
      <w:bodyDiv w:val="1"/>
      <w:marLeft w:val="0"/>
      <w:marRight w:val="0"/>
      <w:marTop w:val="0"/>
      <w:marBottom w:val="0"/>
      <w:divBdr>
        <w:top w:val="none" w:sz="0" w:space="0" w:color="auto"/>
        <w:left w:val="none" w:sz="0" w:space="0" w:color="auto"/>
        <w:bottom w:val="none" w:sz="0" w:space="0" w:color="auto"/>
        <w:right w:val="none" w:sz="0" w:space="0" w:color="auto"/>
      </w:divBdr>
      <w:divsChild>
        <w:div w:id="1283000987">
          <w:marLeft w:val="0"/>
          <w:marRight w:val="300"/>
          <w:marTop w:val="0"/>
          <w:marBottom w:val="300"/>
          <w:divBdr>
            <w:top w:val="none" w:sz="0" w:space="0" w:color="auto"/>
            <w:left w:val="none" w:sz="0" w:space="0" w:color="auto"/>
            <w:bottom w:val="none" w:sz="0" w:space="0" w:color="auto"/>
            <w:right w:val="none" w:sz="0" w:space="0" w:color="auto"/>
          </w:divBdr>
          <w:divsChild>
            <w:div w:id="1276331669">
              <w:marLeft w:val="-90"/>
              <w:marRight w:val="-105"/>
              <w:marTop w:val="0"/>
              <w:marBottom w:val="0"/>
              <w:divBdr>
                <w:top w:val="none" w:sz="0" w:space="0" w:color="auto"/>
                <w:left w:val="none" w:sz="0" w:space="0" w:color="auto"/>
                <w:bottom w:val="none" w:sz="0" w:space="0" w:color="auto"/>
                <w:right w:val="none" w:sz="0" w:space="0" w:color="auto"/>
              </w:divBdr>
            </w:div>
            <w:div w:id="5347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10593">
      <w:bodyDiv w:val="1"/>
      <w:marLeft w:val="0"/>
      <w:marRight w:val="0"/>
      <w:marTop w:val="0"/>
      <w:marBottom w:val="0"/>
      <w:divBdr>
        <w:top w:val="none" w:sz="0" w:space="0" w:color="auto"/>
        <w:left w:val="none" w:sz="0" w:space="0" w:color="auto"/>
        <w:bottom w:val="none" w:sz="0" w:space="0" w:color="auto"/>
        <w:right w:val="none" w:sz="0" w:space="0" w:color="auto"/>
      </w:divBdr>
    </w:div>
    <w:div w:id="952395785">
      <w:bodyDiv w:val="1"/>
      <w:marLeft w:val="0"/>
      <w:marRight w:val="0"/>
      <w:marTop w:val="0"/>
      <w:marBottom w:val="0"/>
      <w:divBdr>
        <w:top w:val="none" w:sz="0" w:space="0" w:color="auto"/>
        <w:left w:val="none" w:sz="0" w:space="0" w:color="auto"/>
        <w:bottom w:val="none" w:sz="0" w:space="0" w:color="auto"/>
        <w:right w:val="none" w:sz="0" w:space="0" w:color="auto"/>
      </w:divBdr>
      <w:divsChild>
        <w:div w:id="518928112">
          <w:marLeft w:val="0"/>
          <w:marRight w:val="0"/>
          <w:marTop w:val="0"/>
          <w:marBottom w:val="0"/>
          <w:divBdr>
            <w:top w:val="none" w:sz="0" w:space="0" w:color="auto"/>
            <w:left w:val="none" w:sz="0" w:space="0" w:color="auto"/>
            <w:bottom w:val="none" w:sz="0" w:space="0" w:color="auto"/>
            <w:right w:val="none" w:sz="0" w:space="0" w:color="auto"/>
          </w:divBdr>
        </w:div>
      </w:divsChild>
    </w:div>
    <w:div w:id="976446964">
      <w:bodyDiv w:val="1"/>
      <w:marLeft w:val="0"/>
      <w:marRight w:val="0"/>
      <w:marTop w:val="0"/>
      <w:marBottom w:val="0"/>
      <w:divBdr>
        <w:top w:val="none" w:sz="0" w:space="0" w:color="auto"/>
        <w:left w:val="none" w:sz="0" w:space="0" w:color="auto"/>
        <w:bottom w:val="none" w:sz="0" w:space="0" w:color="auto"/>
        <w:right w:val="none" w:sz="0" w:space="0" w:color="auto"/>
      </w:divBdr>
    </w:div>
    <w:div w:id="983854860">
      <w:bodyDiv w:val="1"/>
      <w:marLeft w:val="0"/>
      <w:marRight w:val="0"/>
      <w:marTop w:val="0"/>
      <w:marBottom w:val="0"/>
      <w:divBdr>
        <w:top w:val="none" w:sz="0" w:space="0" w:color="auto"/>
        <w:left w:val="none" w:sz="0" w:space="0" w:color="auto"/>
        <w:bottom w:val="none" w:sz="0" w:space="0" w:color="auto"/>
        <w:right w:val="none" w:sz="0" w:space="0" w:color="auto"/>
      </w:divBdr>
    </w:div>
    <w:div w:id="990446656">
      <w:bodyDiv w:val="1"/>
      <w:marLeft w:val="0"/>
      <w:marRight w:val="0"/>
      <w:marTop w:val="0"/>
      <w:marBottom w:val="0"/>
      <w:divBdr>
        <w:top w:val="none" w:sz="0" w:space="0" w:color="auto"/>
        <w:left w:val="none" w:sz="0" w:space="0" w:color="auto"/>
        <w:bottom w:val="none" w:sz="0" w:space="0" w:color="auto"/>
        <w:right w:val="none" w:sz="0" w:space="0" w:color="auto"/>
      </w:divBdr>
      <w:divsChild>
        <w:div w:id="2109158842">
          <w:marLeft w:val="0"/>
          <w:marRight w:val="0"/>
          <w:marTop w:val="0"/>
          <w:marBottom w:val="0"/>
          <w:divBdr>
            <w:top w:val="none" w:sz="0" w:space="0" w:color="auto"/>
            <w:left w:val="none" w:sz="0" w:space="0" w:color="auto"/>
            <w:bottom w:val="none" w:sz="0" w:space="0" w:color="auto"/>
            <w:right w:val="none" w:sz="0" w:space="0" w:color="auto"/>
          </w:divBdr>
          <w:divsChild>
            <w:div w:id="39129983">
              <w:marLeft w:val="0"/>
              <w:marRight w:val="0"/>
              <w:marTop w:val="0"/>
              <w:marBottom w:val="0"/>
              <w:divBdr>
                <w:top w:val="none" w:sz="0" w:space="0" w:color="auto"/>
                <w:left w:val="none" w:sz="0" w:space="0" w:color="auto"/>
                <w:bottom w:val="none" w:sz="0" w:space="0" w:color="auto"/>
                <w:right w:val="none" w:sz="0" w:space="0" w:color="auto"/>
              </w:divBdr>
            </w:div>
            <w:div w:id="158274513">
              <w:marLeft w:val="0"/>
              <w:marRight w:val="0"/>
              <w:marTop w:val="0"/>
              <w:marBottom w:val="0"/>
              <w:divBdr>
                <w:top w:val="none" w:sz="0" w:space="0" w:color="auto"/>
                <w:left w:val="none" w:sz="0" w:space="0" w:color="auto"/>
                <w:bottom w:val="none" w:sz="0" w:space="0" w:color="auto"/>
                <w:right w:val="none" w:sz="0" w:space="0" w:color="auto"/>
              </w:divBdr>
            </w:div>
            <w:div w:id="180166927">
              <w:marLeft w:val="0"/>
              <w:marRight w:val="0"/>
              <w:marTop w:val="0"/>
              <w:marBottom w:val="0"/>
              <w:divBdr>
                <w:top w:val="none" w:sz="0" w:space="0" w:color="auto"/>
                <w:left w:val="none" w:sz="0" w:space="0" w:color="auto"/>
                <w:bottom w:val="none" w:sz="0" w:space="0" w:color="auto"/>
                <w:right w:val="none" w:sz="0" w:space="0" w:color="auto"/>
              </w:divBdr>
            </w:div>
            <w:div w:id="197358346">
              <w:marLeft w:val="0"/>
              <w:marRight w:val="0"/>
              <w:marTop w:val="0"/>
              <w:marBottom w:val="0"/>
              <w:divBdr>
                <w:top w:val="none" w:sz="0" w:space="0" w:color="auto"/>
                <w:left w:val="none" w:sz="0" w:space="0" w:color="auto"/>
                <w:bottom w:val="none" w:sz="0" w:space="0" w:color="auto"/>
                <w:right w:val="none" w:sz="0" w:space="0" w:color="auto"/>
              </w:divBdr>
            </w:div>
            <w:div w:id="233902468">
              <w:marLeft w:val="0"/>
              <w:marRight w:val="0"/>
              <w:marTop w:val="0"/>
              <w:marBottom w:val="0"/>
              <w:divBdr>
                <w:top w:val="none" w:sz="0" w:space="0" w:color="auto"/>
                <w:left w:val="none" w:sz="0" w:space="0" w:color="auto"/>
                <w:bottom w:val="none" w:sz="0" w:space="0" w:color="auto"/>
                <w:right w:val="none" w:sz="0" w:space="0" w:color="auto"/>
              </w:divBdr>
            </w:div>
            <w:div w:id="247543402">
              <w:marLeft w:val="0"/>
              <w:marRight w:val="0"/>
              <w:marTop w:val="0"/>
              <w:marBottom w:val="0"/>
              <w:divBdr>
                <w:top w:val="none" w:sz="0" w:space="0" w:color="auto"/>
                <w:left w:val="none" w:sz="0" w:space="0" w:color="auto"/>
                <w:bottom w:val="none" w:sz="0" w:space="0" w:color="auto"/>
                <w:right w:val="none" w:sz="0" w:space="0" w:color="auto"/>
              </w:divBdr>
            </w:div>
            <w:div w:id="280188854">
              <w:marLeft w:val="0"/>
              <w:marRight w:val="0"/>
              <w:marTop w:val="0"/>
              <w:marBottom w:val="0"/>
              <w:divBdr>
                <w:top w:val="none" w:sz="0" w:space="0" w:color="auto"/>
                <w:left w:val="none" w:sz="0" w:space="0" w:color="auto"/>
                <w:bottom w:val="none" w:sz="0" w:space="0" w:color="auto"/>
                <w:right w:val="none" w:sz="0" w:space="0" w:color="auto"/>
              </w:divBdr>
            </w:div>
            <w:div w:id="322465905">
              <w:marLeft w:val="0"/>
              <w:marRight w:val="0"/>
              <w:marTop w:val="0"/>
              <w:marBottom w:val="0"/>
              <w:divBdr>
                <w:top w:val="none" w:sz="0" w:space="0" w:color="auto"/>
                <w:left w:val="none" w:sz="0" w:space="0" w:color="auto"/>
                <w:bottom w:val="none" w:sz="0" w:space="0" w:color="auto"/>
                <w:right w:val="none" w:sz="0" w:space="0" w:color="auto"/>
              </w:divBdr>
            </w:div>
            <w:div w:id="361129264">
              <w:marLeft w:val="0"/>
              <w:marRight w:val="0"/>
              <w:marTop w:val="0"/>
              <w:marBottom w:val="0"/>
              <w:divBdr>
                <w:top w:val="none" w:sz="0" w:space="0" w:color="auto"/>
                <w:left w:val="none" w:sz="0" w:space="0" w:color="auto"/>
                <w:bottom w:val="none" w:sz="0" w:space="0" w:color="auto"/>
                <w:right w:val="none" w:sz="0" w:space="0" w:color="auto"/>
              </w:divBdr>
            </w:div>
            <w:div w:id="386342338">
              <w:marLeft w:val="0"/>
              <w:marRight w:val="0"/>
              <w:marTop w:val="0"/>
              <w:marBottom w:val="0"/>
              <w:divBdr>
                <w:top w:val="none" w:sz="0" w:space="0" w:color="auto"/>
                <w:left w:val="none" w:sz="0" w:space="0" w:color="auto"/>
                <w:bottom w:val="none" w:sz="0" w:space="0" w:color="auto"/>
                <w:right w:val="none" w:sz="0" w:space="0" w:color="auto"/>
              </w:divBdr>
            </w:div>
            <w:div w:id="393896292">
              <w:marLeft w:val="0"/>
              <w:marRight w:val="0"/>
              <w:marTop w:val="0"/>
              <w:marBottom w:val="0"/>
              <w:divBdr>
                <w:top w:val="none" w:sz="0" w:space="0" w:color="auto"/>
                <w:left w:val="none" w:sz="0" w:space="0" w:color="auto"/>
                <w:bottom w:val="none" w:sz="0" w:space="0" w:color="auto"/>
                <w:right w:val="none" w:sz="0" w:space="0" w:color="auto"/>
              </w:divBdr>
            </w:div>
            <w:div w:id="608003695">
              <w:marLeft w:val="0"/>
              <w:marRight w:val="0"/>
              <w:marTop w:val="0"/>
              <w:marBottom w:val="0"/>
              <w:divBdr>
                <w:top w:val="none" w:sz="0" w:space="0" w:color="auto"/>
                <w:left w:val="none" w:sz="0" w:space="0" w:color="auto"/>
                <w:bottom w:val="none" w:sz="0" w:space="0" w:color="auto"/>
                <w:right w:val="none" w:sz="0" w:space="0" w:color="auto"/>
              </w:divBdr>
            </w:div>
            <w:div w:id="618686118">
              <w:marLeft w:val="0"/>
              <w:marRight w:val="0"/>
              <w:marTop w:val="0"/>
              <w:marBottom w:val="0"/>
              <w:divBdr>
                <w:top w:val="none" w:sz="0" w:space="0" w:color="auto"/>
                <w:left w:val="none" w:sz="0" w:space="0" w:color="auto"/>
                <w:bottom w:val="none" w:sz="0" w:space="0" w:color="auto"/>
                <w:right w:val="none" w:sz="0" w:space="0" w:color="auto"/>
              </w:divBdr>
            </w:div>
            <w:div w:id="674764823">
              <w:marLeft w:val="0"/>
              <w:marRight w:val="0"/>
              <w:marTop w:val="0"/>
              <w:marBottom w:val="0"/>
              <w:divBdr>
                <w:top w:val="none" w:sz="0" w:space="0" w:color="auto"/>
                <w:left w:val="none" w:sz="0" w:space="0" w:color="auto"/>
                <w:bottom w:val="none" w:sz="0" w:space="0" w:color="auto"/>
                <w:right w:val="none" w:sz="0" w:space="0" w:color="auto"/>
              </w:divBdr>
            </w:div>
            <w:div w:id="705717373">
              <w:marLeft w:val="0"/>
              <w:marRight w:val="0"/>
              <w:marTop w:val="0"/>
              <w:marBottom w:val="0"/>
              <w:divBdr>
                <w:top w:val="none" w:sz="0" w:space="0" w:color="auto"/>
                <w:left w:val="none" w:sz="0" w:space="0" w:color="auto"/>
                <w:bottom w:val="none" w:sz="0" w:space="0" w:color="auto"/>
                <w:right w:val="none" w:sz="0" w:space="0" w:color="auto"/>
              </w:divBdr>
            </w:div>
            <w:div w:id="802506612">
              <w:marLeft w:val="0"/>
              <w:marRight w:val="0"/>
              <w:marTop w:val="0"/>
              <w:marBottom w:val="0"/>
              <w:divBdr>
                <w:top w:val="none" w:sz="0" w:space="0" w:color="auto"/>
                <w:left w:val="none" w:sz="0" w:space="0" w:color="auto"/>
                <w:bottom w:val="none" w:sz="0" w:space="0" w:color="auto"/>
                <w:right w:val="none" w:sz="0" w:space="0" w:color="auto"/>
              </w:divBdr>
            </w:div>
            <w:div w:id="879707821">
              <w:marLeft w:val="0"/>
              <w:marRight w:val="0"/>
              <w:marTop w:val="0"/>
              <w:marBottom w:val="0"/>
              <w:divBdr>
                <w:top w:val="none" w:sz="0" w:space="0" w:color="auto"/>
                <w:left w:val="none" w:sz="0" w:space="0" w:color="auto"/>
                <w:bottom w:val="none" w:sz="0" w:space="0" w:color="auto"/>
                <w:right w:val="none" w:sz="0" w:space="0" w:color="auto"/>
              </w:divBdr>
            </w:div>
            <w:div w:id="972904379">
              <w:marLeft w:val="0"/>
              <w:marRight w:val="0"/>
              <w:marTop w:val="0"/>
              <w:marBottom w:val="0"/>
              <w:divBdr>
                <w:top w:val="none" w:sz="0" w:space="0" w:color="auto"/>
                <w:left w:val="none" w:sz="0" w:space="0" w:color="auto"/>
                <w:bottom w:val="none" w:sz="0" w:space="0" w:color="auto"/>
                <w:right w:val="none" w:sz="0" w:space="0" w:color="auto"/>
              </w:divBdr>
            </w:div>
            <w:div w:id="1037198597">
              <w:marLeft w:val="0"/>
              <w:marRight w:val="0"/>
              <w:marTop w:val="0"/>
              <w:marBottom w:val="0"/>
              <w:divBdr>
                <w:top w:val="none" w:sz="0" w:space="0" w:color="auto"/>
                <w:left w:val="none" w:sz="0" w:space="0" w:color="auto"/>
                <w:bottom w:val="none" w:sz="0" w:space="0" w:color="auto"/>
                <w:right w:val="none" w:sz="0" w:space="0" w:color="auto"/>
              </w:divBdr>
            </w:div>
            <w:div w:id="1102649682">
              <w:marLeft w:val="0"/>
              <w:marRight w:val="0"/>
              <w:marTop w:val="0"/>
              <w:marBottom w:val="0"/>
              <w:divBdr>
                <w:top w:val="none" w:sz="0" w:space="0" w:color="auto"/>
                <w:left w:val="none" w:sz="0" w:space="0" w:color="auto"/>
                <w:bottom w:val="none" w:sz="0" w:space="0" w:color="auto"/>
                <w:right w:val="none" w:sz="0" w:space="0" w:color="auto"/>
              </w:divBdr>
            </w:div>
            <w:div w:id="1223827451">
              <w:marLeft w:val="0"/>
              <w:marRight w:val="0"/>
              <w:marTop w:val="0"/>
              <w:marBottom w:val="0"/>
              <w:divBdr>
                <w:top w:val="none" w:sz="0" w:space="0" w:color="auto"/>
                <w:left w:val="none" w:sz="0" w:space="0" w:color="auto"/>
                <w:bottom w:val="none" w:sz="0" w:space="0" w:color="auto"/>
                <w:right w:val="none" w:sz="0" w:space="0" w:color="auto"/>
              </w:divBdr>
            </w:div>
            <w:div w:id="1409228977">
              <w:marLeft w:val="0"/>
              <w:marRight w:val="0"/>
              <w:marTop w:val="0"/>
              <w:marBottom w:val="0"/>
              <w:divBdr>
                <w:top w:val="none" w:sz="0" w:space="0" w:color="auto"/>
                <w:left w:val="none" w:sz="0" w:space="0" w:color="auto"/>
                <w:bottom w:val="none" w:sz="0" w:space="0" w:color="auto"/>
                <w:right w:val="none" w:sz="0" w:space="0" w:color="auto"/>
              </w:divBdr>
            </w:div>
            <w:div w:id="1502155938">
              <w:marLeft w:val="0"/>
              <w:marRight w:val="0"/>
              <w:marTop w:val="0"/>
              <w:marBottom w:val="0"/>
              <w:divBdr>
                <w:top w:val="none" w:sz="0" w:space="0" w:color="auto"/>
                <w:left w:val="none" w:sz="0" w:space="0" w:color="auto"/>
                <w:bottom w:val="none" w:sz="0" w:space="0" w:color="auto"/>
                <w:right w:val="none" w:sz="0" w:space="0" w:color="auto"/>
              </w:divBdr>
            </w:div>
            <w:div w:id="1514345374">
              <w:marLeft w:val="0"/>
              <w:marRight w:val="0"/>
              <w:marTop w:val="0"/>
              <w:marBottom w:val="0"/>
              <w:divBdr>
                <w:top w:val="none" w:sz="0" w:space="0" w:color="auto"/>
                <w:left w:val="none" w:sz="0" w:space="0" w:color="auto"/>
                <w:bottom w:val="none" w:sz="0" w:space="0" w:color="auto"/>
                <w:right w:val="none" w:sz="0" w:space="0" w:color="auto"/>
              </w:divBdr>
            </w:div>
            <w:div w:id="1689059976">
              <w:marLeft w:val="0"/>
              <w:marRight w:val="0"/>
              <w:marTop w:val="0"/>
              <w:marBottom w:val="0"/>
              <w:divBdr>
                <w:top w:val="none" w:sz="0" w:space="0" w:color="auto"/>
                <w:left w:val="none" w:sz="0" w:space="0" w:color="auto"/>
                <w:bottom w:val="none" w:sz="0" w:space="0" w:color="auto"/>
                <w:right w:val="none" w:sz="0" w:space="0" w:color="auto"/>
              </w:divBdr>
            </w:div>
            <w:div w:id="1704986912">
              <w:marLeft w:val="0"/>
              <w:marRight w:val="0"/>
              <w:marTop w:val="0"/>
              <w:marBottom w:val="0"/>
              <w:divBdr>
                <w:top w:val="none" w:sz="0" w:space="0" w:color="auto"/>
                <w:left w:val="none" w:sz="0" w:space="0" w:color="auto"/>
                <w:bottom w:val="none" w:sz="0" w:space="0" w:color="auto"/>
                <w:right w:val="none" w:sz="0" w:space="0" w:color="auto"/>
              </w:divBdr>
            </w:div>
            <w:div w:id="1757433525">
              <w:marLeft w:val="0"/>
              <w:marRight w:val="0"/>
              <w:marTop w:val="0"/>
              <w:marBottom w:val="0"/>
              <w:divBdr>
                <w:top w:val="none" w:sz="0" w:space="0" w:color="auto"/>
                <w:left w:val="none" w:sz="0" w:space="0" w:color="auto"/>
                <w:bottom w:val="none" w:sz="0" w:space="0" w:color="auto"/>
                <w:right w:val="none" w:sz="0" w:space="0" w:color="auto"/>
              </w:divBdr>
            </w:div>
            <w:div w:id="1831094851">
              <w:marLeft w:val="0"/>
              <w:marRight w:val="0"/>
              <w:marTop w:val="0"/>
              <w:marBottom w:val="0"/>
              <w:divBdr>
                <w:top w:val="none" w:sz="0" w:space="0" w:color="auto"/>
                <w:left w:val="none" w:sz="0" w:space="0" w:color="auto"/>
                <w:bottom w:val="none" w:sz="0" w:space="0" w:color="auto"/>
                <w:right w:val="none" w:sz="0" w:space="0" w:color="auto"/>
              </w:divBdr>
            </w:div>
            <w:div w:id="1903560694">
              <w:marLeft w:val="0"/>
              <w:marRight w:val="0"/>
              <w:marTop w:val="0"/>
              <w:marBottom w:val="0"/>
              <w:divBdr>
                <w:top w:val="none" w:sz="0" w:space="0" w:color="auto"/>
                <w:left w:val="none" w:sz="0" w:space="0" w:color="auto"/>
                <w:bottom w:val="none" w:sz="0" w:space="0" w:color="auto"/>
                <w:right w:val="none" w:sz="0" w:space="0" w:color="auto"/>
              </w:divBdr>
            </w:div>
            <w:div w:id="213158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39050">
      <w:bodyDiv w:val="1"/>
      <w:marLeft w:val="0"/>
      <w:marRight w:val="0"/>
      <w:marTop w:val="0"/>
      <w:marBottom w:val="0"/>
      <w:divBdr>
        <w:top w:val="none" w:sz="0" w:space="0" w:color="auto"/>
        <w:left w:val="none" w:sz="0" w:space="0" w:color="auto"/>
        <w:bottom w:val="none" w:sz="0" w:space="0" w:color="auto"/>
        <w:right w:val="none" w:sz="0" w:space="0" w:color="auto"/>
      </w:divBdr>
    </w:div>
    <w:div w:id="994256564">
      <w:bodyDiv w:val="1"/>
      <w:marLeft w:val="0"/>
      <w:marRight w:val="0"/>
      <w:marTop w:val="0"/>
      <w:marBottom w:val="0"/>
      <w:divBdr>
        <w:top w:val="none" w:sz="0" w:space="0" w:color="auto"/>
        <w:left w:val="none" w:sz="0" w:space="0" w:color="auto"/>
        <w:bottom w:val="none" w:sz="0" w:space="0" w:color="auto"/>
        <w:right w:val="none" w:sz="0" w:space="0" w:color="auto"/>
      </w:divBdr>
      <w:divsChild>
        <w:div w:id="262304307">
          <w:marLeft w:val="0"/>
          <w:marRight w:val="0"/>
          <w:marTop w:val="0"/>
          <w:marBottom w:val="0"/>
          <w:divBdr>
            <w:top w:val="none" w:sz="0" w:space="0" w:color="auto"/>
            <w:left w:val="none" w:sz="0" w:space="0" w:color="auto"/>
            <w:bottom w:val="none" w:sz="0" w:space="0" w:color="auto"/>
            <w:right w:val="none" w:sz="0" w:space="0" w:color="auto"/>
          </w:divBdr>
          <w:divsChild>
            <w:div w:id="862018060">
              <w:marLeft w:val="0"/>
              <w:marRight w:val="0"/>
              <w:marTop w:val="0"/>
              <w:marBottom w:val="0"/>
              <w:divBdr>
                <w:top w:val="none" w:sz="0" w:space="0" w:color="auto"/>
                <w:left w:val="none" w:sz="0" w:space="0" w:color="auto"/>
                <w:bottom w:val="none" w:sz="0" w:space="0" w:color="auto"/>
                <w:right w:val="none" w:sz="0" w:space="0" w:color="auto"/>
              </w:divBdr>
              <w:divsChild>
                <w:div w:id="179855628">
                  <w:marLeft w:val="0"/>
                  <w:marRight w:val="0"/>
                  <w:marTop w:val="0"/>
                  <w:marBottom w:val="0"/>
                  <w:divBdr>
                    <w:top w:val="none" w:sz="0" w:space="0" w:color="auto"/>
                    <w:left w:val="none" w:sz="0" w:space="0" w:color="auto"/>
                    <w:bottom w:val="none" w:sz="0" w:space="0" w:color="auto"/>
                    <w:right w:val="none" w:sz="0" w:space="0" w:color="auto"/>
                  </w:divBdr>
                  <w:divsChild>
                    <w:div w:id="980891682">
                      <w:marLeft w:val="0"/>
                      <w:marRight w:val="0"/>
                      <w:marTop w:val="0"/>
                      <w:marBottom w:val="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sChild>
                            <w:div w:id="1720595547">
                              <w:marLeft w:val="0"/>
                              <w:marRight w:val="0"/>
                              <w:marTop w:val="0"/>
                              <w:marBottom w:val="0"/>
                              <w:divBdr>
                                <w:top w:val="none" w:sz="0" w:space="0" w:color="auto"/>
                                <w:left w:val="none" w:sz="0" w:space="0" w:color="auto"/>
                                <w:bottom w:val="none" w:sz="0" w:space="0" w:color="auto"/>
                                <w:right w:val="none" w:sz="0" w:space="0" w:color="auto"/>
                              </w:divBdr>
                              <w:divsChild>
                                <w:div w:id="19314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001984">
      <w:bodyDiv w:val="1"/>
      <w:marLeft w:val="0"/>
      <w:marRight w:val="0"/>
      <w:marTop w:val="0"/>
      <w:marBottom w:val="0"/>
      <w:divBdr>
        <w:top w:val="none" w:sz="0" w:space="0" w:color="auto"/>
        <w:left w:val="none" w:sz="0" w:space="0" w:color="auto"/>
        <w:bottom w:val="none" w:sz="0" w:space="0" w:color="auto"/>
        <w:right w:val="none" w:sz="0" w:space="0" w:color="auto"/>
      </w:divBdr>
    </w:div>
    <w:div w:id="1005672517">
      <w:bodyDiv w:val="1"/>
      <w:marLeft w:val="0"/>
      <w:marRight w:val="0"/>
      <w:marTop w:val="0"/>
      <w:marBottom w:val="0"/>
      <w:divBdr>
        <w:top w:val="none" w:sz="0" w:space="0" w:color="auto"/>
        <w:left w:val="none" w:sz="0" w:space="0" w:color="auto"/>
        <w:bottom w:val="none" w:sz="0" w:space="0" w:color="auto"/>
        <w:right w:val="none" w:sz="0" w:space="0" w:color="auto"/>
      </w:divBdr>
    </w:div>
    <w:div w:id="1007753861">
      <w:bodyDiv w:val="1"/>
      <w:marLeft w:val="0"/>
      <w:marRight w:val="0"/>
      <w:marTop w:val="0"/>
      <w:marBottom w:val="0"/>
      <w:divBdr>
        <w:top w:val="none" w:sz="0" w:space="0" w:color="auto"/>
        <w:left w:val="none" w:sz="0" w:space="0" w:color="auto"/>
        <w:bottom w:val="none" w:sz="0" w:space="0" w:color="auto"/>
        <w:right w:val="none" w:sz="0" w:space="0" w:color="auto"/>
      </w:divBdr>
    </w:div>
    <w:div w:id="1033770877">
      <w:bodyDiv w:val="1"/>
      <w:marLeft w:val="0"/>
      <w:marRight w:val="0"/>
      <w:marTop w:val="0"/>
      <w:marBottom w:val="0"/>
      <w:divBdr>
        <w:top w:val="none" w:sz="0" w:space="0" w:color="auto"/>
        <w:left w:val="none" w:sz="0" w:space="0" w:color="auto"/>
        <w:bottom w:val="none" w:sz="0" w:space="0" w:color="auto"/>
        <w:right w:val="none" w:sz="0" w:space="0" w:color="auto"/>
      </w:divBdr>
    </w:div>
    <w:div w:id="1046103118">
      <w:bodyDiv w:val="1"/>
      <w:marLeft w:val="0"/>
      <w:marRight w:val="0"/>
      <w:marTop w:val="0"/>
      <w:marBottom w:val="0"/>
      <w:divBdr>
        <w:top w:val="none" w:sz="0" w:space="0" w:color="auto"/>
        <w:left w:val="none" w:sz="0" w:space="0" w:color="auto"/>
        <w:bottom w:val="none" w:sz="0" w:space="0" w:color="auto"/>
        <w:right w:val="none" w:sz="0" w:space="0" w:color="auto"/>
      </w:divBdr>
    </w:div>
    <w:div w:id="1066417582">
      <w:bodyDiv w:val="1"/>
      <w:marLeft w:val="0"/>
      <w:marRight w:val="0"/>
      <w:marTop w:val="0"/>
      <w:marBottom w:val="0"/>
      <w:divBdr>
        <w:top w:val="none" w:sz="0" w:space="0" w:color="auto"/>
        <w:left w:val="none" w:sz="0" w:space="0" w:color="auto"/>
        <w:bottom w:val="none" w:sz="0" w:space="0" w:color="auto"/>
        <w:right w:val="none" w:sz="0" w:space="0" w:color="auto"/>
      </w:divBdr>
      <w:divsChild>
        <w:div w:id="2022581599">
          <w:marLeft w:val="0"/>
          <w:marRight w:val="0"/>
          <w:marTop w:val="0"/>
          <w:marBottom w:val="0"/>
          <w:divBdr>
            <w:top w:val="none" w:sz="0" w:space="0" w:color="auto"/>
            <w:left w:val="none" w:sz="0" w:space="0" w:color="auto"/>
            <w:bottom w:val="none" w:sz="0" w:space="0" w:color="auto"/>
            <w:right w:val="none" w:sz="0" w:space="0" w:color="auto"/>
          </w:divBdr>
          <w:divsChild>
            <w:div w:id="304511044">
              <w:marLeft w:val="0"/>
              <w:marRight w:val="0"/>
              <w:marTop w:val="0"/>
              <w:marBottom w:val="0"/>
              <w:divBdr>
                <w:top w:val="none" w:sz="0" w:space="0" w:color="auto"/>
                <w:left w:val="none" w:sz="0" w:space="0" w:color="auto"/>
                <w:bottom w:val="none" w:sz="0" w:space="0" w:color="auto"/>
                <w:right w:val="none" w:sz="0" w:space="0" w:color="auto"/>
              </w:divBdr>
            </w:div>
            <w:div w:id="53550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70801">
      <w:bodyDiv w:val="1"/>
      <w:marLeft w:val="0"/>
      <w:marRight w:val="0"/>
      <w:marTop w:val="0"/>
      <w:marBottom w:val="0"/>
      <w:divBdr>
        <w:top w:val="none" w:sz="0" w:space="0" w:color="auto"/>
        <w:left w:val="none" w:sz="0" w:space="0" w:color="auto"/>
        <w:bottom w:val="none" w:sz="0" w:space="0" w:color="auto"/>
        <w:right w:val="none" w:sz="0" w:space="0" w:color="auto"/>
      </w:divBdr>
    </w:div>
    <w:div w:id="1073431630">
      <w:bodyDiv w:val="1"/>
      <w:marLeft w:val="0"/>
      <w:marRight w:val="0"/>
      <w:marTop w:val="0"/>
      <w:marBottom w:val="0"/>
      <w:divBdr>
        <w:top w:val="none" w:sz="0" w:space="0" w:color="auto"/>
        <w:left w:val="none" w:sz="0" w:space="0" w:color="auto"/>
        <w:bottom w:val="none" w:sz="0" w:space="0" w:color="auto"/>
        <w:right w:val="none" w:sz="0" w:space="0" w:color="auto"/>
      </w:divBdr>
      <w:divsChild>
        <w:div w:id="116989609">
          <w:marLeft w:val="0"/>
          <w:marRight w:val="0"/>
          <w:marTop w:val="0"/>
          <w:marBottom w:val="0"/>
          <w:divBdr>
            <w:top w:val="none" w:sz="0" w:space="0" w:color="auto"/>
            <w:left w:val="none" w:sz="0" w:space="0" w:color="auto"/>
            <w:bottom w:val="none" w:sz="0" w:space="0" w:color="auto"/>
            <w:right w:val="none" w:sz="0" w:space="0" w:color="auto"/>
          </w:divBdr>
          <w:divsChild>
            <w:div w:id="758718643">
              <w:marLeft w:val="0"/>
              <w:marRight w:val="0"/>
              <w:marTop w:val="0"/>
              <w:marBottom w:val="0"/>
              <w:divBdr>
                <w:top w:val="none" w:sz="0" w:space="0" w:color="auto"/>
                <w:left w:val="none" w:sz="0" w:space="0" w:color="auto"/>
                <w:bottom w:val="none" w:sz="0" w:space="0" w:color="auto"/>
                <w:right w:val="none" w:sz="0" w:space="0" w:color="auto"/>
              </w:divBdr>
              <w:divsChild>
                <w:div w:id="209586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95314">
      <w:bodyDiv w:val="1"/>
      <w:marLeft w:val="0"/>
      <w:marRight w:val="0"/>
      <w:marTop w:val="0"/>
      <w:marBottom w:val="0"/>
      <w:divBdr>
        <w:top w:val="none" w:sz="0" w:space="0" w:color="auto"/>
        <w:left w:val="none" w:sz="0" w:space="0" w:color="auto"/>
        <w:bottom w:val="none" w:sz="0" w:space="0" w:color="auto"/>
        <w:right w:val="none" w:sz="0" w:space="0" w:color="auto"/>
      </w:divBdr>
    </w:div>
    <w:div w:id="1115560434">
      <w:bodyDiv w:val="1"/>
      <w:marLeft w:val="0"/>
      <w:marRight w:val="0"/>
      <w:marTop w:val="0"/>
      <w:marBottom w:val="0"/>
      <w:divBdr>
        <w:top w:val="none" w:sz="0" w:space="0" w:color="auto"/>
        <w:left w:val="none" w:sz="0" w:space="0" w:color="auto"/>
        <w:bottom w:val="none" w:sz="0" w:space="0" w:color="auto"/>
        <w:right w:val="none" w:sz="0" w:space="0" w:color="auto"/>
      </w:divBdr>
    </w:div>
    <w:div w:id="1115712582">
      <w:bodyDiv w:val="1"/>
      <w:marLeft w:val="0"/>
      <w:marRight w:val="0"/>
      <w:marTop w:val="0"/>
      <w:marBottom w:val="0"/>
      <w:divBdr>
        <w:top w:val="none" w:sz="0" w:space="0" w:color="auto"/>
        <w:left w:val="none" w:sz="0" w:space="0" w:color="auto"/>
        <w:bottom w:val="none" w:sz="0" w:space="0" w:color="auto"/>
        <w:right w:val="none" w:sz="0" w:space="0" w:color="auto"/>
      </w:divBdr>
    </w:div>
    <w:div w:id="1121342483">
      <w:bodyDiv w:val="1"/>
      <w:marLeft w:val="0"/>
      <w:marRight w:val="0"/>
      <w:marTop w:val="0"/>
      <w:marBottom w:val="0"/>
      <w:divBdr>
        <w:top w:val="none" w:sz="0" w:space="0" w:color="auto"/>
        <w:left w:val="none" w:sz="0" w:space="0" w:color="auto"/>
        <w:bottom w:val="none" w:sz="0" w:space="0" w:color="auto"/>
        <w:right w:val="none" w:sz="0" w:space="0" w:color="auto"/>
      </w:divBdr>
    </w:div>
    <w:div w:id="1124885626">
      <w:bodyDiv w:val="1"/>
      <w:marLeft w:val="0"/>
      <w:marRight w:val="0"/>
      <w:marTop w:val="0"/>
      <w:marBottom w:val="0"/>
      <w:divBdr>
        <w:top w:val="none" w:sz="0" w:space="0" w:color="auto"/>
        <w:left w:val="none" w:sz="0" w:space="0" w:color="auto"/>
        <w:bottom w:val="none" w:sz="0" w:space="0" w:color="auto"/>
        <w:right w:val="none" w:sz="0" w:space="0" w:color="auto"/>
      </w:divBdr>
    </w:div>
    <w:div w:id="1135754466">
      <w:bodyDiv w:val="1"/>
      <w:marLeft w:val="0"/>
      <w:marRight w:val="0"/>
      <w:marTop w:val="0"/>
      <w:marBottom w:val="0"/>
      <w:divBdr>
        <w:top w:val="none" w:sz="0" w:space="0" w:color="auto"/>
        <w:left w:val="none" w:sz="0" w:space="0" w:color="auto"/>
        <w:bottom w:val="none" w:sz="0" w:space="0" w:color="auto"/>
        <w:right w:val="none" w:sz="0" w:space="0" w:color="auto"/>
      </w:divBdr>
    </w:div>
    <w:div w:id="1146822885">
      <w:bodyDiv w:val="1"/>
      <w:marLeft w:val="0"/>
      <w:marRight w:val="0"/>
      <w:marTop w:val="0"/>
      <w:marBottom w:val="0"/>
      <w:divBdr>
        <w:top w:val="none" w:sz="0" w:space="0" w:color="auto"/>
        <w:left w:val="none" w:sz="0" w:space="0" w:color="auto"/>
        <w:bottom w:val="none" w:sz="0" w:space="0" w:color="auto"/>
        <w:right w:val="none" w:sz="0" w:space="0" w:color="auto"/>
      </w:divBdr>
      <w:divsChild>
        <w:div w:id="1924682356">
          <w:marLeft w:val="0"/>
          <w:marRight w:val="0"/>
          <w:marTop w:val="0"/>
          <w:marBottom w:val="0"/>
          <w:divBdr>
            <w:top w:val="none" w:sz="0" w:space="0" w:color="auto"/>
            <w:left w:val="none" w:sz="0" w:space="0" w:color="auto"/>
            <w:bottom w:val="none" w:sz="0" w:space="0" w:color="auto"/>
            <w:right w:val="none" w:sz="0" w:space="0" w:color="auto"/>
          </w:divBdr>
          <w:divsChild>
            <w:div w:id="142427135">
              <w:marLeft w:val="0"/>
              <w:marRight w:val="0"/>
              <w:marTop w:val="0"/>
              <w:marBottom w:val="0"/>
              <w:divBdr>
                <w:top w:val="none" w:sz="0" w:space="0" w:color="auto"/>
                <w:left w:val="none" w:sz="0" w:space="0" w:color="auto"/>
                <w:bottom w:val="none" w:sz="0" w:space="0" w:color="auto"/>
                <w:right w:val="none" w:sz="0" w:space="0" w:color="auto"/>
              </w:divBdr>
            </w:div>
            <w:div w:id="156112301">
              <w:marLeft w:val="0"/>
              <w:marRight w:val="0"/>
              <w:marTop w:val="0"/>
              <w:marBottom w:val="0"/>
              <w:divBdr>
                <w:top w:val="none" w:sz="0" w:space="0" w:color="auto"/>
                <w:left w:val="none" w:sz="0" w:space="0" w:color="auto"/>
                <w:bottom w:val="none" w:sz="0" w:space="0" w:color="auto"/>
                <w:right w:val="none" w:sz="0" w:space="0" w:color="auto"/>
              </w:divBdr>
            </w:div>
            <w:div w:id="174275128">
              <w:marLeft w:val="0"/>
              <w:marRight w:val="0"/>
              <w:marTop w:val="0"/>
              <w:marBottom w:val="0"/>
              <w:divBdr>
                <w:top w:val="none" w:sz="0" w:space="0" w:color="auto"/>
                <w:left w:val="none" w:sz="0" w:space="0" w:color="auto"/>
                <w:bottom w:val="none" w:sz="0" w:space="0" w:color="auto"/>
                <w:right w:val="none" w:sz="0" w:space="0" w:color="auto"/>
              </w:divBdr>
            </w:div>
            <w:div w:id="284433436">
              <w:marLeft w:val="0"/>
              <w:marRight w:val="0"/>
              <w:marTop w:val="0"/>
              <w:marBottom w:val="0"/>
              <w:divBdr>
                <w:top w:val="none" w:sz="0" w:space="0" w:color="auto"/>
                <w:left w:val="none" w:sz="0" w:space="0" w:color="auto"/>
                <w:bottom w:val="none" w:sz="0" w:space="0" w:color="auto"/>
                <w:right w:val="none" w:sz="0" w:space="0" w:color="auto"/>
              </w:divBdr>
            </w:div>
            <w:div w:id="374277299">
              <w:marLeft w:val="0"/>
              <w:marRight w:val="0"/>
              <w:marTop w:val="0"/>
              <w:marBottom w:val="0"/>
              <w:divBdr>
                <w:top w:val="none" w:sz="0" w:space="0" w:color="auto"/>
                <w:left w:val="none" w:sz="0" w:space="0" w:color="auto"/>
                <w:bottom w:val="none" w:sz="0" w:space="0" w:color="auto"/>
                <w:right w:val="none" w:sz="0" w:space="0" w:color="auto"/>
              </w:divBdr>
            </w:div>
            <w:div w:id="548539769">
              <w:marLeft w:val="0"/>
              <w:marRight w:val="0"/>
              <w:marTop w:val="0"/>
              <w:marBottom w:val="0"/>
              <w:divBdr>
                <w:top w:val="none" w:sz="0" w:space="0" w:color="auto"/>
                <w:left w:val="none" w:sz="0" w:space="0" w:color="auto"/>
                <w:bottom w:val="none" w:sz="0" w:space="0" w:color="auto"/>
                <w:right w:val="none" w:sz="0" w:space="0" w:color="auto"/>
              </w:divBdr>
            </w:div>
            <w:div w:id="565844757">
              <w:marLeft w:val="0"/>
              <w:marRight w:val="0"/>
              <w:marTop w:val="0"/>
              <w:marBottom w:val="0"/>
              <w:divBdr>
                <w:top w:val="none" w:sz="0" w:space="0" w:color="auto"/>
                <w:left w:val="none" w:sz="0" w:space="0" w:color="auto"/>
                <w:bottom w:val="none" w:sz="0" w:space="0" w:color="auto"/>
                <w:right w:val="none" w:sz="0" w:space="0" w:color="auto"/>
              </w:divBdr>
            </w:div>
            <w:div w:id="616184461">
              <w:marLeft w:val="0"/>
              <w:marRight w:val="0"/>
              <w:marTop w:val="0"/>
              <w:marBottom w:val="0"/>
              <w:divBdr>
                <w:top w:val="none" w:sz="0" w:space="0" w:color="auto"/>
                <w:left w:val="none" w:sz="0" w:space="0" w:color="auto"/>
                <w:bottom w:val="none" w:sz="0" w:space="0" w:color="auto"/>
                <w:right w:val="none" w:sz="0" w:space="0" w:color="auto"/>
              </w:divBdr>
            </w:div>
            <w:div w:id="620259868">
              <w:marLeft w:val="0"/>
              <w:marRight w:val="0"/>
              <w:marTop w:val="0"/>
              <w:marBottom w:val="0"/>
              <w:divBdr>
                <w:top w:val="none" w:sz="0" w:space="0" w:color="auto"/>
                <w:left w:val="none" w:sz="0" w:space="0" w:color="auto"/>
                <w:bottom w:val="none" w:sz="0" w:space="0" w:color="auto"/>
                <w:right w:val="none" w:sz="0" w:space="0" w:color="auto"/>
              </w:divBdr>
            </w:div>
            <w:div w:id="728186386">
              <w:marLeft w:val="0"/>
              <w:marRight w:val="0"/>
              <w:marTop w:val="0"/>
              <w:marBottom w:val="0"/>
              <w:divBdr>
                <w:top w:val="none" w:sz="0" w:space="0" w:color="auto"/>
                <w:left w:val="none" w:sz="0" w:space="0" w:color="auto"/>
                <w:bottom w:val="none" w:sz="0" w:space="0" w:color="auto"/>
                <w:right w:val="none" w:sz="0" w:space="0" w:color="auto"/>
              </w:divBdr>
            </w:div>
            <w:div w:id="836848015">
              <w:marLeft w:val="0"/>
              <w:marRight w:val="0"/>
              <w:marTop w:val="0"/>
              <w:marBottom w:val="0"/>
              <w:divBdr>
                <w:top w:val="none" w:sz="0" w:space="0" w:color="auto"/>
                <w:left w:val="none" w:sz="0" w:space="0" w:color="auto"/>
                <w:bottom w:val="none" w:sz="0" w:space="0" w:color="auto"/>
                <w:right w:val="none" w:sz="0" w:space="0" w:color="auto"/>
              </w:divBdr>
            </w:div>
            <w:div w:id="939725324">
              <w:marLeft w:val="0"/>
              <w:marRight w:val="0"/>
              <w:marTop w:val="0"/>
              <w:marBottom w:val="0"/>
              <w:divBdr>
                <w:top w:val="none" w:sz="0" w:space="0" w:color="auto"/>
                <w:left w:val="none" w:sz="0" w:space="0" w:color="auto"/>
                <w:bottom w:val="none" w:sz="0" w:space="0" w:color="auto"/>
                <w:right w:val="none" w:sz="0" w:space="0" w:color="auto"/>
              </w:divBdr>
            </w:div>
            <w:div w:id="945427037">
              <w:marLeft w:val="0"/>
              <w:marRight w:val="0"/>
              <w:marTop w:val="0"/>
              <w:marBottom w:val="0"/>
              <w:divBdr>
                <w:top w:val="none" w:sz="0" w:space="0" w:color="auto"/>
                <w:left w:val="none" w:sz="0" w:space="0" w:color="auto"/>
                <w:bottom w:val="none" w:sz="0" w:space="0" w:color="auto"/>
                <w:right w:val="none" w:sz="0" w:space="0" w:color="auto"/>
              </w:divBdr>
            </w:div>
            <w:div w:id="991061297">
              <w:marLeft w:val="0"/>
              <w:marRight w:val="0"/>
              <w:marTop w:val="0"/>
              <w:marBottom w:val="0"/>
              <w:divBdr>
                <w:top w:val="none" w:sz="0" w:space="0" w:color="auto"/>
                <w:left w:val="none" w:sz="0" w:space="0" w:color="auto"/>
                <w:bottom w:val="none" w:sz="0" w:space="0" w:color="auto"/>
                <w:right w:val="none" w:sz="0" w:space="0" w:color="auto"/>
              </w:divBdr>
            </w:div>
            <w:div w:id="1103762952">
              <w:marLeft w:val="0"/>
              <w:marRight w:val="0"/>
              <w:marTop w:val="0"/>
              <w:marBottom w:val="0"/>
              <w:divBdr>
                <w:top w:val="none" w:sz="0" w:space="0" w:color="auto"/>
                <w:left w:val="none" w:sz="0" w:space="0" w:color="auto"/>
                <w:bottom w:val="none" w:sz="0" w:space="0" w:color="auto"/>
                <w:right w:val="none" w:sz="0" w:space="0" w:color="auto"/>
              </w:divBdr>
            </w:div>
            <w:div w:id="1419448030">
              <w:marLeft w:val="0"/>
              <w:marRight w:val="0"/>
              <w:marTop w:val="0"/>
              <w:marBottom w:val="0"/>
              <w:divBdr>
                <w:top w:val="none" w:sz="0" w:space="0" w:color="auto"/>
                <w:left w:val="none" w:sz="0" w:space="0" w:color="auto"/>
                <w:bottom w:val="none" w:sz="0" w:space="0" w:color="auto"/>
                <w:right w:val="none" w:sz="0" w:space="0" w:color="auto"/>
              </w:divBdr>
            </w:div>
            <w:div w:id="1447113802">
              <w:marLeft w:val="0"/>
              <w:marRight w:val="0"/>
              <w:marTop w:val="0"/>
              <w:marBottom w:val="0"/>
              <w:divBdr>
                <w:top w:val="none" w:sz="0" w:space="0" w:color="auto"/>
                <w:left w:val="none" w:sz="0" w:space="0" w:color="auto"/>
                <w:bottom w:val="none" w:sz="0" w:space="0" w:color="auto"/>
                <w:right w:val="none" w:sz="0" w:space="0" w:color="auto"/>
              </w:divBdr>
            </w:div>
            <w:div w:id="1467428001">
              <w:marLeft w:val="0"/>
              <w:marRight w:val="0"/>
              <w:marTop w:val="0"/>
              <w:marBottom w:val="0"/>
              <w:divBdr>
                <w:top w:val="none" w:sz="0" w:space="0" w:color="auto"/>
                <w:left w:val="none" w:sz="0" w:space="0" w:color="auto"/>
                <w:bottom w:val="none" w:sz="0" w:space="0" w:color="auto"/>
                <w:right w:val="none" w:sz="0" w:space="0" w:color="auto"/>
              </w:divBdr>
            </w:div>
            <w:div w:id="1468425720">
              <w:marLeft w:val="0"/>
              <w:marRight w:val="0"/>
              <w:marTop w:val="0"/>
              <w:marBottom w:val="0"/>
              <w:divBdr>
                <w:top w:val="none" w:sz="0" w:space="0" w:color="auto"/>
                <w:left w:val="none" w:sz="0" w:space="0" w:color="auto"/>
                <w:bottom w:val="none" w:sz="0" w:space="0" w:color="auto"/>
                <w:right w:val="none" w:sz="0" w:space="0" w:color="auto"/>
              </w:divBdr>
            </w:div>
            <w:div w:id="1501777575">
              <w:marLeft w:val="0"/>
              <w:marRight w:val="0"/>
              <w:marTop w:val="0"/>
              <w:marBottom w:val="0"/>
              <w:divBdr>
                <w:top w:val="none" w:sz="0" w:space="0" w:color="auto"/>
                <w:left w:val="none" w:sz="0" w:space="0" w:color="auto"/>
                <w:bottom w:val="none" w:sz="0" w:space="0" w:color="auto"/>
                <w:right w:val="none" w:sz="0" w:space="0" w:color="auto"/>
              </w:divBdr>
            </w:div>
            <w:div w:id="1631474433">
              <w:marLeft w:val="0"/>
              <w:marRight w:val="0"/>
              <w:marTop w:val="0"/>
              <w:marBottom w:val="0"/>
              <w:divBdr>
                <w:top w:val="none" w:sz="0" w:space="0" w:color="auto"/>
                <w:left w:val="none" w:sz="0" w:space="0" w:color="auto"/>
                <w:bottom w:val="none" w:sz="0" w:space="0" w:color="auto"/>
                <w:right w:val="none" w:sz="0" w:space="0" w:color="auto"/>
              </w:divBdr>
            </w:div>
            <w:div w:id="1652372013">
              <w:marLeft w:val="0"/>
              <w:marRight w:val="0"/>
              <w:marTop w:val="0"/>
              <w:marBottom w:val="0"/>
              <w:divBdr>
                <w:top w:val="none" w:sz="0" w:space="0" w:color="auto"/>
                <w:left w:val="none" w:sz="0" w:space="0" w:color="auto"/>
                <w:bottom w:val="none" w:sz="0" w:space="0" w:color="auto"/>
                <w:right w:val="none" w:sz="0" w:space="0" w:color="auto"/>
              </w:divBdr>
            </w:div>
            <w:div w:id="1695614307">
              <w:marLeft w:val="0"/>
              <w:marRight w:val="0"/>
              <w:marTop w:val="0"/>
              <w:marBottom w:val="0"/>
              <w:divBdr>
                <w:top w:val="none" w:sz="0" w:space="0" w:color="auto"/>
                <w:left w:val="none" w:sz="0" w:space="0" w:color="auto"/>
                <w:bottom w:val="none" w:sz="0" w:space="0" w:color="auto"/>
                <w:right w:val="none" w:sz="0" w:space="0" w:color="auto"/>
              </w:divBdr>
            </w:div>
            <w:div w:id="1699040596">
              <w:marLeft w:val="0"/>
              <w:marRight w:val="0"/>
              <w:marTop w:val="0"/>
              <w:marBottom w:val="0"/>
              <w:divBdr>
                <w:top w:val="none" w:sz="0" w:space="0" w:color="auto"/>
                <w:left w:val="none" w:sz="0" w:space="0" w:color="auto"/>
                <w:bottom w:val="none" w:sz="0" w:space="0" w:color="auto"/>
                <w:right w:val="none" w:sz="0" w:space="0" w:color="auto"/>
              </w:divBdr>
            </w:div>
            <w:div w:id="1781952220">
              <w:marLeft w:val="0"/>
              <w:marRight w:val="0"/>
              <w:marTop w:val="0"/>
              <w:marBottom w:val="0"/>
              <w:divBdr>
                <w:top w:val="none" w:sz="0" w:space="0" w:color="auto"/>
                <w:left w:val="none" w:sz="0" w:space="0" w:color="auto"/>
                <w:bottom w:val="none" w:sz="0" w:space="0" w:color="auto"/>
                <w:right w:val="none" w:sz="0" w:space="0" w:color="auto"/>
              </w:divBdr>
            </w:div>
            <w:div w:id="1784223698">
              <w:marLeft w:val="0"/>
              <w:marRight w:val="0"/>
              <w:marTop w:val="0"/>
              <w:marBottom w:val="0"/>
              <w:divBdr>
                <w:top w:val="none" w:sz="0" w:space="0" w:color="auto"/>
                <w:left w:val="none" w:sz="0" w:space="0" w:color="auto"/>
                <w:bottom w:val="none" w:sz="0" w:space="0" w:color="auto"/>
                <w:right w:val="none" w:sz="0" w:space="0" w:color="auto"/>
              </w:divBdr>
            </w:div>
            <w:div w:id="2058238029">
              <w:marLeft w:val="0"/>
              <w:marRight w:val="0"/>
              <w:marTop w:val="0"/>
              <w:marBottom w:val="0"/>
              <w:divBdr>
                <w:top w:val="none" w:sz="0" w:space="0" w:color="auto"/>
                <w:left w:val="none" w:sz="0" w:space="0" w:color="auto"/>
                <w:bottom w:val="none" w:sz="0" w:space="0" w:color="auto"/>
                <w:right w:val="none" w:sz="0" w:space="0" w:color="auto"/>
              </w:divBdr>
            </w:div>
            <w:div w:id="2088847047">
              <w:marLeft w:val="0"/>
              <w:marRight w:val="0"/>
              <w:marTop w:val="0"/>
              <w:marBottom w:val="0"/>
              <w:divBdr>
                <w:top w:val="none" w:sz="0" w:space="0" w:color="auto"/>
                <w:left w:val="none" w:sz="0" w:space="0" w:color="auto"/>
                <w:bottom w:val="none" w:sz="0" w:space="0" w:color="auto"/>
                <w:right w:val="none" w:sz="0" w:space="0" w:color="auto"/>
              </w:divBdr>
            </w:div>
            <w:div w:id="2134638933">
              <w:marLeft w:val="0"/>
              <w:marRight w:val="0"/>
              <w:marTop w:val="0"/>
              <w:marBottom w:val="0"/>
              <w:divBdr>
                <w:top w:val="none" w:sz="0" w:space="0" w:color="auto"/>
                <w:left w:val="none" w:sz="0" w:space="0" w:color="auto"/>
                <w:bottom w:val="none" w:sz="0" w:space="0" w:color="auto"/>
                <w:right w:val="none" w:sz="0" w:space="0" w:color="auto"/>
              </w:divBdr>
            </w:div>
            <w:div w:id="214364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82910">
      <w:bodyDiv w:val="1"/>
      <w:marLeft w:val="0"/>
      <w:marRight w:val="0"/>
      <w:marTop w:val="0"/>
      <w:marBottom w:val="0"/>
      <w:divBdr>
        <w:top w:val="none" w:sz="0" w:space="0" w:color="auto"/>
        <w:left w:val="none" w:sz="0" w:space="0" w:color="auto"/>
        <w:bottom w:val="none" w:sz="0" w:space="0" w:color="auto"/>
        <w:right w:val="none" w:sz="0" w:space="0" w:color="auto"/>
      </w:divBdr>
    </w:div>
    <w:div w:id="1155533233">
      <w:bodyDiv w:val="1"/>
      <w:marLeft w:val="0"/>
      <w:marRight w:val="0"/>
      <w:marTop w:val="0"/>
      <w:marBottom w:val="0"/>
      <w:divBdr>
        <w:top w:val="none" w:sz="0" w:space="0" w:color="auto"/>
        <w:left w:val="none" w:sz="0" w:space="0" w:color="auto"/>
        <w:bottom w:val="none" w:sz="0" w:space="0" w:color="auto"/>
        <w:right w:val="none" w:sz="0" w:space="0" w:color="auto"/>
      </w:divBdr>
    </w:div>
    <w:div w:id="1173494378">
      <w:bodyDiv w:val="1"/>
      <w:marLeft w:val="0"/>
      <w:marRight w:val="0"/>
      <w:marTop w:val="0"/>
      <w:marBottom w:val="0"/>
      <w:divBdr>
        <w:top w:val="none" w:sz="0" w:space="0" w:color="auto"/>
        <w:left w:val="none" w:sz="0" w:space="0" w:color="auto"/>
        <w:bottom w:val="none" w:sz="0" w:space="0" w:color="auto"/>
        <w:right w:val="none" w:sz="0" w:space="0" w:color="auto"/>
      </w:divBdr>
    </w:div>
    <w:div w:id="1180392159">
      <w:bodyDiv w:val="1"/>
      <w:marLeft w:val="0"/>
      <w:marRight w:val="0"/>
      <w:marTop w:val="0"/>
      <w:marBottom w:val="0"/>
      <w:divBdr>
        <w:top w:val="none" w:sz="0" w:space="0" w:color="auto"/>
        <w:left w:val="none" w:sz="0" w:space="0" w:color="auto"/>
        <w:bottom w:val="none" w:sz="0" w:space="0" w:color="auto"/>
        <w:right w:val="none" w:sz="0" w:space="0" w:color="auto"/>
      </w:divBdr>
    </w:div>
    <w:div w:id="1184981842">
      <w:bodyDiv w:val="1"/>
      <w:marLeft w:val="0"/>
      <w:marRight w:val="0"/>
      <w:marTop w:val="0"/>
      <w:marBottom w:val="0"/>
      <w:divBdr>
        <w:top w:val="none" w:sz="0" w:space="0" w:color="auto"/>
        <w:left w:val="none" w:sz="0" w:space="0" w:color="auto"/>
        <w:bottom w:val="none" w:sz="0" w:space="0" w:color="auto"/>
        <w:right w:val="none" w:sz="0" w:space="0" w:color="auto"/>
      </w:divBdr>
    </w:div>
    <w:div w:id="1187913440">
      <w:bodyDiv w:val="1"/>
      <w:marLeft w:val="0"/>
      <w:marRight w:val="0"/>
      <w:marTop w:val="0"/>
      <w:marBottom w:val="0"/>
      <w:divBdr>
        <w:top w:val="none" w:sz="0" w:space="0" w:color="auto"/>
        <w:left w:val="none" w:sz="0" w:space="0" w:color="auto"/>
        <w:bottom w:val="none" w:sz="0" w:space="0" w:color="auto"/>
        <w:right w:val="none" w:sz="0" w:space="0" w:color="auto"/>
      </w:divBdr>
    </w:div>
    <w:div w:id="1223373339">
      <w:bodyDiv w:val="1"/>
      <w:marLeft w:val="0"/>
      <w:marRight w:val="0"/>
      <w:marTop w:val="0"/>
      <w:marBottom w:val="0"/>
      <w:divBdr>
        <w:top w:val="none" w:sz="0" w:space="0" w:color="auto"/>
        <w:left w:val="none" w:sz="0" w:space="0" w:color="auto"/>
        <w:bottom w:val="none" w:sz="0" w:space="0" w:color="auto"/>
        <w:right w:val="none" w:sz="0" w:space="0" w:color="auto"/>
      </w:divBdr>
    </w:div>
    <w:div w:id="1228151591">
      <w:bodyDiv w:val="1"/>
      <w:marLeft w:val="0"/>
      <w:marRight w:val="0"/>
      <w:marTop w:val="0"/>
      <w:marBottom w:val="0"/>
      <w:divBdr>
        <w:top w:val="none" w:sz="0" w:space="0" w:color="auto"/>
        <w:left w:val="none" w:sz="0" w:space="0" w:color="auto"/>
        <w:bottom w:val="none" w:sz="0" w:space="0" w:color="auto"/>
        <w:right w:val="none" w:sz="0" w:space="0" w:color="auto"/>
      </w:divBdr>
    </w:div>
    <w:div w:id="1236817194">
      <w:bodyDiv w:val="1"/>
      <w:marLeft w:val="0"/>
      <w:marRight w:val="0"/>
      <w:marTop w:val="0"/>
      <w:marBottom w:val="0"/>
      <w:divBdr>
        <w:top w:val="none" w:sz="0" w:space="0" w:color="auto"/>
        <w:left w:val="none" w:sz="0" w:space="0" w:color="auto"/>
        <w:bottom w:val="none" w:sz="0" w:space="0" w:color="auto"/>
        <w:right w:val="none" w:sz="0" w:space="0" w:color="auto"/>
      </w:divBdr>
    </w:div>
    <w:div w:id="1243369395">
      <w:bodyDiv w:val="1"/>
      <w:marLeft w:val="0"/>
      <w:marRight w:val="0"/>
      <w:marTop w:val="0"/>
      <w:marBottom w:val="0"/>
      <w:divBdr>
        <w:top w:val="none" w:sz="0" w:space="0" w:color="auto"/>
        <w:left w:val="none" w:sz="0" w:space="0" w:color="auto"/>
        <w:bottom w:val="none" w:sz="0" w:space="0" w:color="auto"/>
        <w:right w:val="none" w:sz="0" w:space="0" w:color="auto"/>
      </w:divBdr>
    </w:div>
    <w:div w:id="1268931052">
      <w:bodyDiv w:val="1"/>
      <w:marLeft w:val="0"/>
      <w:marRight w:val="0"/>
      <w:marTop w:val="0"/>
      <w:marBottom w:val="0"/>
      <w:divBdr>
        <w:top w:val="none" w:sz="0" w:space="0" w:color="auto"/>
        <w:left w:val="none" w:sz="0" w:space="0" w:color="auto"/>
        <w:bottom w:val="none" w:sz="0" w:space="0" w:color="auto"/>
        <w:right w:val="none" w:sz="0" w:space="0" w:color="auto"/>
      </w:divBdr>
    </w:div>
    <w:div w:id="1316300377">
      <w:bodyDiv w:val="1"/>
      <w:marLeft w:val="0"/>
      <w:marRight w:val="0"/>
      <w:marTop w:val="0"/>
      <w:marBottom w:val="0"/>
      <w:divBdr>
        <w:top w:val="none" w:sz="0" w:space="0" w:color="auto"/>
        <w:left w:val="none" w:sz="0" w:space="0" w:color="auto"/>
        <w:bottom w:val="none" w:sz="0" w:space="0" w:color="auto"/>
        <w:right w:val="none" w:sz="0" w:space="0" w:color="auto"/>
      </w:divBdr>
    </w:div>
    <w:div w:id="1317875900">
      <w:bodyDiv w:val="1"/>
      <w:marLeft w:val="0"/>
      <w:marRight w:val="0"/>
      <w:marTop w:val="0"/>
      <w:marBottom w:val="0"/>
      <w:divBdr>
        <w:top w:val="none" w:sz="0" w:space="0" w:color="auto"/>
        <w:left w:val="none" w:sz="0" w:space="0" w:color="auto"/>
        <w:bottom w:val="none" w:sz="0" w:space="0" w:color="auto"/>
        <w:right w:val="none" w:sz="0" w:space="0" w:color="auto"/>
      </w:divBdr>
    </w:div>
    <w:div w:id="1332872214">
      <w:bodyDiv w:val="1"/>
      <w:marLeft w:val="0"/>
      <w:marRight w:val="0"/>
      <w:marTop w:val="0"/>
      <w:marBottom w:val="0"/>
      <w:divBdr>
        <w:top w:val="none" w:sz="0" w:space="0" w:color="auto"/>
        <w:left w:val="none" w:sz="0" w:space="0" w:color="auto"/>
        <w:bottom w:val="none" w:sz="0" w:space="0" w:color="auto"/>
        <w:right w:val="none" w:sz="0" w:space="0" w:color="auto"/>
      </w:divBdr>
    </w:div>
    <w:div w:id="1357274328">
      <w:bodyDiv w:val="1"/>
      <w:marLeft w:val="0"/>
      <w:marRight w:val="0"/>
      <w:marTop w:val="0"/>
      <w:marBottom w:val="0"/>
      <w:divBdr>
        <w:top w:val="none" w:sz="0" w:space="0" w:color="auto"/>
        <w:left w:val="none" w:sz="0" w:space="0" w:color="auto"/>
        <w:bottom w:val="none" w:sz="0" w:space="0" w:color="auto"/>
        <w:right w:val="none" w:sz="0" w:space="0" w:color="auto"/>
      </w:divBdr>
    </w:div>
    <w:div w:id="1360351478">
      <w:bodyDiv w:val="1"/>
      <w:marLeft w:val="0"/>
      <w:marRight w:val="0"/>
      <w:marTop w:val="0"/>
      <w:marBottom w:val="0"/>
      <w:divBdr>
        <w:top w:val="none" w:sz="0" w:space="0" w:color="auto"/>
        <w:left w:val="none" w:sz="0" w:space="0" w:color="auto"/>
        <w:bottom w:val="none" w:sz="0" w:space="0" w:color="auto"/>
        <w:right w:val="none" w:sz="0" w:space="0" w:color="auto"/>
      </w:divBdr>
    </w:div>
    <w:div w:id="1393962274">
      <w:bodyDiv w:val="1"/>
      <w:marLeft w:val="0"/>
      <w:marRight w:val="0"/>
      <w:marTop w:val="0"/>
      <w:marBottom w:val="0"/>
      <w:divBdr>
        <w:top w:val="none" w:sz="0" w:space="0" w:color="auto"/>
        <w:left w:val="none" w:sz="0" w:space="0" w:color="auto"/>
        <w:bottom w:val="none" w:sz="0" w:space="0" w:color="auto"/>
        <w:right w:val="none" w:sz="0" w:space="0" w:color="auto"/>
      </w:divBdr>
    </w:div>
    <w:div w:id="1404331131">
      <w:bodyDiv w:val="1"/>
      <w:marLeft w:val="0"/>
      <w:marRight w:val="0"/>
      <w:marTop w:val="0"/>
      <w:marBottom w:val="0"/>
      <w:divBdr>
        <w:top w:val="none" w:sz="0" w:space="0" w:color="auto"/>
        <w:left w:val="none" w:sz="0" w:space="0" w:color="auto"/>
        <w:bottom w:val="none" w:sz="0" w:space="0" w:color="auto"/>
        <w:right w:val="none" w:sz="0" w:space="0" w:color="auto"/>
      </w:divBdr>
    </w:div>
    <w:div w:id="1408965142">
      <w:bodyDiv w:val="1"/>
      <w:marLeft w:val="0"/>
      <w:marRight w:val="0"/>
      <w:marTop w:val="0"/>
      <w:marBottom w:val="0"/>
      <w:divBdr>
        <w:top w:val="none" w:sz="0" w:space="0" w:color="auto"/>
        <w:left w:val="none" w:sz="0" w:space="0" w:color="auto"/>
        <w:bottom w:val="none" w:sz="0" w:space="0" w:color="auto"/>
        <w:right w:val="none" w:sz="0" w:space="0" w:color="auto"/>
      </w:divBdr>
    </w:div>
    <w:div w:id="1415122978">
      <w:bodyDiv w:val="1"/>
      <w:marLeft w:val="0"/>
      <w:marRight w:val="0"/>
      <w:marTop w:val="0"/>
      <w:marBottom w:val="0"/>
      <w:divBdr>
        <w:top w:val="none" w:sz="0" w:space="0" w:color="auto"/>
        <w:left w:val="none" w:sz="0" w:space="0" w:color="auto"/>
        <w:bottom w:val="none" w:sz="0" w:space="0" w:color="auto"/>
        <w:right w:val="none" w:sz="0" w:space="0" w:color="auto"/>
      </w:divBdr>
    </w:div>
    <w:div w:id="1461190741">
      <w:bodyDiv w:val="1"/>
      <w:marLeft w:val="0"/>
      <w:marRight w:val="0"/>
      <w:marTop w:val="0"/>
      <w:marBottom w:val="0"/>
      <w:divBdr>
        <w:top w:val="none" w:sz="0" w:space="0" w:color="auto"/>
        <w:left w:val="none" w:sz="0" w:space="0" w:color="auto"/>
        <w:bottom w:val="none" w:sz="0" w:space="0" w:color="auto"/>
        <w:right w:val="none" w:sz="0" w:space="0" w:color="auto"/>
      </w:divBdr>
    </w:div>
    <w:div w:id="1470628515">
      <w:bodyDiv w:val="1"/>
      <w:marLeft w:val="0"/>
      <w:marRight w:val="0"/>
      <w:marTop w:val="0"/>
      <w:marBottom w:val="0"/>
      <w:divBdr>
        <w:top w:val="none" w:sz="0" w:space="0" w:color="auto"/>
        <w:left w:val="none" w:sz="0" w:space="0" w:color="auto"/>
        <w:bottom w:val="none" w:sz="0" w:space="0" w:color="auto"/>
        <w:right w:val="none" w:sz="0" w:space="0" w:color="auto"/>
      </w:divBdr>
    </w:div>
    <w:div w:id="1473449984">
      <w:bodyDiv w:val="1"/>
      <w:marLeft w:val="0"/>
      <w:marRight w:val="0"/>
      <w:marTop w:val="0"/>
      <w:marBottom w:val="0"/>
      <w:divBdr>
        <w:top w:val="none" w:sz="0" w:space="0" w:color="auto"/>
        <w:left w:val="none" w:sz="0" w:space="0" w:color="auto"/>
        <w:bottom w:val="none" w:sz="0" w:space="0" w:color="auto"/>
        <w:right w:val="none" w:sz="0" w:space="0" w:color="auto"/>
      </w:divBdr>
    </w:div>
    <w:div w:id="1481190836">
      <w:bodyDiv w:val="1"/>
      <w:marLeft w:val="0"/>
      <w:marRight w:val="0"/>
      <w:marTop w:val="0"/>
      <w:marBottom w:val="0"/>
      <w:divBdr>
        <w:top w:val="none" w:sz="0" w:space="0" w:color="auto"/>
        <w:left w:val="none" w:sz="0" w:space="0" w:color="auto"/>
        <w:bottom w:val="none" w:sz="0" w:space="0" w:color="auto"/>
        <w:right w:val="none" w:sz="0" w:space="0" w:color="auto"/>
      </w:divBdr>
    </w:div>
    <w:div w:id="1505898560">
      <w:bodyDiv w:val="1"/>
      <w:marLeft w:val="0"/>
      <w:marRight w:val="0"/>
      <w:marTop w:val="0"/>
      <w:marBottom w:val="0"/>
      <w:divBdr>
        <w:top w:val="none" w:sz="0" w:space="0" w:color="auto"/>
        <w:left w:val="none" w:sz="0" w:space="0" w:color="auto"/>
        <w:bottom w:val="none" w:sz="0" w:space="0" w:color="auto"/>
        <w:right w:val="none" w:sz="0" w:space="0" w:color="auto"/>
      </w:divBdr>
    </w:div>
    <w:div w:id="1509516054">
      <w:bodyDiv w:val="1"/>
      <w:marLeft w:val="0"/>
      <w:marRight w:val="0"/>
      <w:marTop w:val="0"/>
      <w:marBottom w:val="0"/>
      <w:divBdr>
        <w:top w:val="none" w:sz="0" w:space="0" w:color="auto"/>
        <w:left w:val="none" w:sz="0" w:space="0" w:color="auto"/>
        <w:bottom w:val="none" w:sz="0" w:space="0" w:color="auto"/>
        <w:right w:val="none" w:sz="0" w:space="0" w:color="auto"/>
      </w:divBdr>
    </w:div>
    <w:div w:id="1527980291">
      <w:bodyDiv w:val="1"/>
      <w:marLeft w:val="0"/>
      <w:marRight w:val="0"/>
      <w:marTop w:val="0"/>
      <w:marBottom w:val="0"/>
      <w:divBdr>
        <w:top w:val="none" w:sz="0" w:space="0" w:color="auto"/>
        <w:left w:val="none" w:sz="0" w:space="0" w:color="auto"/>
        <w:bottom w:val="none" w:sz="0" w:space="0" w:color="auto"/>
        <w:right w:val="none" w:sz="0" w:space="0" w:color="auto"/>
      </w:divBdr>
    </w:div>
    <w:div w:id="1546867595">
      <w:bodyDiv w:val="1"/>
      <w:marLeft w:val="0"/>
      <w:marRight w:val="0"/>
      <w:marTop w:val="0"/>
      <w:marBottom w:val="0"/>
      <w:divBdr>
        <w:top w:val="none" w:sz="0" w:space="0" w:color="auto"/>
        <w:left w:val="none" w:sz="0" w:space="0" w:color="auto"/>
        <w:bottom w:val="none" w:sz="0" w:space="0" w:color="auto"/>
        <w:right w:val="none" w:sz="0" w:space="0" w:color="auto"/>
      </w:divBdr>
    </w:div>
    <w:div w:id="1554803568">
      <w:bodyDiv w:val="1"/>
      <w:marLeft w:val="0"/>
      <w:marRight w:val="0"/>
      <w:marTop w:val="0"/>
      <w:marBottom w:val="0"/>
      <w:divBdr>
        <w:top w:val="none" w:sz="0" w:space="0" w:color="auto"/>
        <w:left w:val="none" w:sz="0" w:space="0" w:color="auto"/>
        <w:bottom w:val="none" w:sz="0" w:space="0" w:color="auto"/>
        <w:right w:val="none" w:sz="0" w:space="0" w:color="auto"/>
      </w:divBdr>
    </w:div>
    <w:div w:id="1558738668">
      <w:bodyDiv w:val="1"/>
      <w:marLeft w:val="0"/>
      <w:marRight w:val="0"/>
      <w:marTop w:val="0"/>
      <w:marBottom w:val="0"/>
      <w:divBdr>
        <w:top w:val="none" w:sz="0" w:space="0" w:color="auto"/>
        <w:left w:val="none" w:sz="0" w:space="0" w:color="auto"/>
        <w:bottom w:val="none" w:sz="0" w:space="0" w:color="auto"/>
        <w:right w:val="none" w:sz="0" w:space="0" w:color="auto"/>
      </w:divBdr>
    </w:div>
    <w:div w:id="1570263067">
      <w:bodyDiv w:val="1"/>
      <w:marLeft w:val="0"/>
      <w:marRight w:val="0"/>
      <w:marTop w:val="0"/>
      <w:marBottom w:val="0"/>
      <w:divBdr>
        <w:top w:val="none" w:sz="0" w:space="0" w:color="auto"/>
        <w:left w:val="none" w:sz="0" w:space="0" w:color="auto"/>
        <w:bottom w:val="none" w:sz="0" w:space="0" w:color="auto"/>
        <w:right w:val="none" w:sz="0" w:space="0" w:color="auto"/>
      </w:divBdr>
      <w:divsChild>
        <w:div w:id="494539633">
          <w:marLeft w:val="0"/>
          <w:marRight w:val="0"/>
          <w:marTop w:val="0"/>
          <w:marBottom w:val="0"/>
          <w:divBdr>
            <w:top w:val="none" w:sz="0" w:space="0" w:color="auto"/>
            <w:left w:val="none" w:sz="0" w:space="0" w:color="auto"/>
            <w:bottom w:val="none" w:sz="0" w:space="0" w:color="auto"/>
            <w:right w:val="none" w:sz="0" w:space="0" w:color="auto"/>
          </w:divBdr>
          <w:divsChild>
            <w:div w:id="57826551">
              <w:marLeft w:val="0"/>
              <w:marRight w:val="0"/>
              <w:marTop w:val="0"/>
              <w:marBottom w:val="0"/>
              <w:divBdr>
                <w:top w:val="none" w:sz="0" w:space="0" w:color="auto"/>
                <w:left w:val="none" w:sz="0" w:space="0" w:color="auto"/>
                <w:bottom w:val="none" w:sz="0" w:space="0" w:color="auto"/>
                <w:right w:val="none" w:sz="0" w:space="0" w:color="auto"/>
              </w:divBdr>
              <w:divsChild>
                <w:div w:id="19375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88110">
      <w:bodyDiv w:val="1"/>
      <w:marLeft w:val="0"/>
      <w:marRight w:val="0"/>
      <w:marTop w:val="0"/>
      <w:marBottom w:val="0"/>
      <w:divBdr>
        <w:top w:val="none" w:sz="0" w:space="0" w:color="auto"/>
        <w:left w:val="none" w:sz="0" w:space="0" w:color="auto"/>
        <w:bottom w:val="none" w:sz="0" w:space="0" w:color="auto"/>
        <w:right w:val="none" w:sz="0" w:space="0" w:color="auto"/>
      </w:divBdr>
    </w:div>
    <w:div w:id="1588609837">
      <w:bodyDiv w:val="1"/>
      <w:marLeft w:val="0"/>
      <w:marRight w:val="0"/>
      <w:marTop w:val="0"/>
      <w:marBottom w:val="0"/>
      <w:divBdr>
        <w:top w:val="none" w:sz="0" w:space="0" w:color="auto"/>
        <w:left w:val="none" w:sz="0" w:space="0" w:color="auto"/>
        <w:bottom w:val="none" w:sz="0" w:space="0" w:color="auto"/>
        <w:right w:val="none" w:sz="0" w:space="0" w:color="auto"/>
      </w:divBdr>
      <w:divsChild>
        <w:div w:id="475268692">
          <w:marLeft w:val="0"/>
          <w:marRight w:val="0"/>
          <w:marTop w:val="0"/>
          <w:marBottom w:val="0"/>
          <w:divBdr>
            <w:top w:val="none" w:sz="0" w:space="0" w:color="auto"/>
            <w:left w:val="none" w:sz="0" w:space="0" w:color="auto"/>
            <w:bottom w:val="none" w:sz="0" w:space="0" w:color="auto"/>
            <w:right w:val="none" w:sz="0" w:space="0" w:color="auto"/>
          </w:divBdr>
        </w:div>
        <w:div w:id="1644506723">
          <w:marLeft w:val="0"/>
          <w:marRight w:val="0"/>
          <w:marTop w:val="240"/>
          <w:marBottom w:val="360"/>
          <w:divBdr>
            <w:top w:val="none" w:sz="0" w:space="0" w:color="auto"/>
            <w:left w:val="none" w:sz="0" w:space="0" w:color="auto"/>
            <w:bottom w:val="none" w:sz="0" w:space="0" w:color="auto"/>
            <w:right w:val="none" w:sz="0" w:space="0" w:color="auto"/>
          </w:divBdr>
        </w:div>
      </w:divsChild>
    </w:div>
    <w:div w:id="1601062915">
      <w:bodyDiv w:val="1"/>
      <w:marLeft w:val="0"/>
      <w:marRight w:val="0"/>
      <w:marTop w:val="0"/>
      <w:marBottom w:val="0"/>
      <w:divBdr>
        <w:top w:val="none" w:sz="0" w:space="0" w:color="auto"/>
        <w:left w:val="none" w:sz="0" w:space="0" w:color="auto"/>
        <w:bottom w:val="none" w:sz="0" w:space="0" w:color="auto"/>
        <w:right w:val="none" w:sz="0" w:space="0" w:color="auto"/>
      </w:divBdr>
    </w:div>
    <w:div w:id="1634366969">
      <w:bodyDiv w:val="1"/>
      <w:marLeft w:val="0"/>
      <w:marRight w:val="0"/>
      <w:marTop w:val="0"/>
      <w:marBottom w:val="0"/>
      <w:divBdr>
        <w:top w:val="none" w:sz="0" w:space="0" w:color="auto"/>
        <w:left w:val="none" w:sz="0" w:space="0" w:color="auto"/>
        <w:bottom w:val="none" w:sz="0" w:space="0" w:color="auto"/>
        <w:right w:val="none" w:sz="0" w:space="0" w:color="auto"/>
      </w:divBdr>
      <w:divsChild>
        <w:div w:id="1048800369">
          <w:marLeft w:val="0"/>
          <w:marRight w:val="0"/>
          <w:marTop w:val="0"/>
          <w:marBottom w:val="0"/>
          <w:divBdr>
            <w:top w:val="none" w:sz="0" w:space="0" w:color="auto"/>
            <w:left w:val="none" w:sz="0" w:space="0" w:color="auto"/>
            <w:bottom w:val="none" w:sz="0" w:space="0" w:color="auto"/>
            <w:right w:val="none" w:sz="0" w:space="0" w:color="auto"/>
          </w:divBdr>
        </w:div>
        <w:div w:id="1467161424">
          <w:marLeft w:val="0"/>
          <w:marRight w:val="0"/>
          <w:marTop w:val="0"/>
          <w:marBottom w:val="0"/>
          <w:divBdr>
            <w:top w:val="none" w:sz="0" w:space="0" w:color="auto"/>
            <w:left w:val="none" w:sz="0" w:space="0" w:color="auto"/>
            <w:bottom w:val="none" w:sz="0" w:space="0" w:color="auto"/>
            <w:right w:val="none" w:sz="0" w:space="0" w:color="auto"/>
          </w:divBdr>
        </w:div>
      </w:divsChild>
    </w:div>
    <w:div w:id="1657152500">
      <w:bodyDiv w:val="1"/>
      <w:marLeft w:val="0"/>
      <w:marRight w:val="0"/>
      <w:marTop w:val="0"/>
      <w:marBottom w:val="0"/>
      <w:divBdr>
        <w:top w:val="none" w:sz="0" w:space="0" w:color="auto"/>
        <w:left w:val="none" w:sz="0" w:space="0" w:color="auto"/>
        <w:bottom w:val="none" w:sz="0" w:space="0" w:color="auto"/>
        <w:right w:val="none" w:sz="0" w:space="0" w:color="auto"/>
      </w:divBdr>
      <w:divsChild>
        <w:div w:id="1915891718">
          <w:marLeft w:val="0"/>
          <w:marRight w:val="0"/>
          <w:marTop w:val="0"/>
          <w:marBottom w:val="0"/>
          <w:divBdr>
            <w:top w:val="none" w:sz="0" w:space="0" w:color="auto"/>
            <w:left w:val="none" w:sz="0" w:space="0" w:color="auto"/>
            <w:bottom w:val="none" w:sz="0" w:space="0" w:color="auto"/>
            <w:right w:val="none" w:sz="0" w:space="0" w:color="auto"/>
          </w:divBdr>
          <w:divsChild>
            <w:div w:id="1944459349">
              <w:marLeft w:val="0"/>
              <w:marRight w:val="0"/>
              <w:marTop w:val="0"/>
              <w:marBottom w:val="0"/>
              <w:divBdr>
                <w:top w:val="none" w:sz="0" w:space="0" w:color="auto"/>
                <w:left w:val="none" w:sz="0" w:space="0" w:color="auto"/>
                <w:bottom w:val="none" w:sz="0" w:space="0" w:color="auto"/>
                <w:right w:val="none" w:sz="0" w:space="0" w:color="auto"/>
              </w:divBdr>
              <w:divsChild>
                <w:div w:id="465051990">
                  <w:marLeft w:val="0"/>
                  <w:marRight w:val="0"/>
                  <w:marTop w:val="0"/>
                  <w:marBottom w:val="0"/>
                  <w:divBdr>
                    <w:top w:val="none" w:sz="0" w:space="0" w:color="auto"/>
                    <w:left w:val="none" w:sz="0" w:space="0" w:color="auto"/>
                    <w:bottom w:val="none" w:sz="0" w:space="0" w:color="auto"/>
                    <w:right w:val="none" w:sz="0" w:space="0" w:color="auto"/>
                  </w:divBdr>
                  <w:divsChild>
                    <w:div w:id="208304848">
                      <w:marLeft w:val="0"/>
                      <w:marRight w:val="0"/>
                      <w:marTop w:val="0"/>
                      <w:marBottom w:val="0"/>
                      <w:divBdr>
                        <w:top w:val="none" w:sz="0" w:space="0" w:color="auto"/>
                        <w:left w:val="none" w:sz="0" w:space="0" w:color="auto"/>
                        <w:bottom w:val="none" w:sz="0" w:space="0" w:color="auto"/>
                        <w:right w:val="none" w:sz="0" w:space="0" w:color="auto"/>
                      </w:divBdr>
                    </w:div>
                    <w:div w:id="46408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88534">
      <w:bodyDiv w:val="1"/>
      <w:marLeft w:val="0"/>
      <w:marRight w:val="0"/>
      <w:marTop w:val="0"/>
      <w:marBottom w:val="0"/>
      <w:divBdr>
        <w:top w:val="none" w:sz="0" w:space="0" w:color="auto"/>
        <w:left w:val="none" w:sz="0" w:space="0" w:color="auto"/>
        <w:bottom w:val="none" w:sz="0" w:space="0" w:color="auto"/>
        <w:right w:val="none" w:sz="0" w:space="0" w:color="auto"/>
      </w:divBdr>
    </w:div>
    <w:div w:id="1678456363">
      <w:bodyDiv w:val="1"/>
      <w:marLeft w:val="0"/>
      <w:marRight w:val="0"/>
      <w:marTop w:val="0"/>
      <w:marBottom w:val="0"/>
      <w:divBdr>
        <w:top w:val="none" w:sz="0" w:space="0" w:color="auto"/>
        <w:left w:val="none" w:sz="0" w:space="0" w:color="auto"/>
        <w:bottom w:val="none" w:sz="0" w:space="0" w:color="auto"/>
        <w:right w:val="none" w:sz="0" w:space="0" w:color="auto"/>
      </w:divBdr>
    </w:div>
    <w:div w:id="1690794996">
      <w:bodyDiv w:val="1"/>
      <w:marLeft w:val="0"/>
      <w:marRight w:val="0"/>
      <w:marTop w:val="0"/>
      <w:marBottom w:val="0"/>
      <w:divBdr>
        <w:top w:val="none" w:sz="0" w:space="0" w:color="auto"/>
        <w:left w:val="none" w:sz="0" w:space="0" w:color="auto"/>
        <w:bottom w:val="none" w:sz="0" w:space="0" w:color="auto"/>
        <w:right w:val="none" w:sz="0" w:space="0" w:color="auto"/>
      </w:divBdr>
    </w:div>
    <w:div w:id="1695223919">
      <w:bodyDiv w:val="1"/>
      <w:marLeft w:val="0"/>
      <w:marRight w:val="0"/>
      <w:marTop w:val="0"/>
      <w:marBottom w:val="0"/>
      <w:divBdr>
        <w:top w:val="none" w:sz="0" w:space="0" w:color="auto"/>
        <w:left w:val="none" w:sz="0" w:space="0" w:color="auto"/>
        <w:bottom w:val="none" w:sz="0" w:space="0" w:color="auto"/>
        <w:right w:val="none" w:sz="0" w:space="0" w:color="auto"/>
      </w:divBdr>
      <w:divsChild>
        <w:div w:id="1515193786">
          <w:marLeft w:val="547"/>
          <w:marRight w:val="101"/>
          <w:marTop w:val="80"/>
          <w:marBottom w:val="0"/>
          <w:divBdr>
            <w:top w:val="none" w:sz="0" w:space="0" w:color="auto"/>
            <w:left w:val="none" w:sz="0" w:space="0" w:color="auto"/>
            <w:bottom w:val="none" w:sz="0" w:space="0" w:color="auto"/>
            <w:right w:val="none" w:sz="0" w:space="0" w:color="auto"/>
          </w:divBdr>
        </w:div>
        <w:div w:id="1767651751">
          <w:marLeft w:val="547"/>
          <w:marRight w:val="101"/>
          <w:marTop w:val="80"/>
          <w:marBottom w:val="0"/>
          <w:divBdr>
            <w:top w:val="none" w:sz="0" w:space="0" w:color="auto"/>
            <w:left w:val="none" w:sz="0" w:space="0" w:color="auto"/>
            <w:bottom w:val="none" w:sz="0" w:space="0" w:color="auto"/>
            <w:right w:val="none" w:sz="0" w:space="0" w:color="auto"/>
          </w:divBdr>
        </w:div>
      </w:divsChild>
    </w:div>
    <w:div w:id="1703088253">
      <w:bodyDiv w:val="1"/>
      <w:marLeft w:val="0"/>
      <w:marRight w:val="0"/>
      <w:marTop w:val="0"/>
      <w:marBottom w:val="0"/>
      <w:divBdr>
        <w:top w:val="none" w:sz="0" w:space="0" w:color="auto"/>
        <w:left w:val="none" w:sz="0" w:space="0" w:color="auto"/>
        <w:bottom w:val="none" w:sz="0" w:space="0" w:color="auto"/>
        <w:right w:val="none" w:sz="0" w:space="0" w:color="auto"/>
      </w:divBdr>
    </w:div>
    <w:div w:id="1714113797">
      <w:bodyDiv w:val="1"/>
      <w:marLeft w:val="0"/>
      <w:marRight w:val="0"/>
      <w:marTop w:val="0"/>
      <w:marBottom w:val="0"/>
      <w:divBdr>
        <w:top w:val="none" w:sz="0" w:space="0" w:color="auto"/>
        <w:left w:val="none" w:sz="0" w:space="0" w:color="auto"/>
        <w:bottom w:val="none" w:sz="0" w:space="0" w:color="auto"/>
        <w:right w:val="none" w:sz="0" w:space="0" w:color="auto"/>
      </w:divBdr>
    </w:div>
    <w:div w:id="1733233195">
      <w:bodyDiv w:val="1"/>
      <w:marLeft w:val="0"/>
      <w:marRight w:val="0"/>
      <w:marTop w:val="0"/>
      <w:marBottom w:val="0"/>
      <w:divBdr>
        <w:top w:val="none" w:sz="0" w:space="0" w:color="auto"/>
        <w:left w:val="none" w:sz="0" w:space="0" w:color="auto"/>
        <w:bottom w:val="none" w:sz="0" w:space="0" w:color="auto"/>
        <w:right w:val="none" w:sz="0" w:space="0" w:color="auto"/>
      </w:divBdr>
    </w:div>
    <w:div w:id="1735352422">
      <w:bodyDiv w:val="1"/>
      <w:marLeft w:val="0"/>
      <w:marRight w:val="0"/>
      <w:marTop w:val="0"/>
      <w:marBottom w:val="0"/>
      <w:divBdr>
        <w:top w:val="none" w:sz="0" w:space="0" w:color="auto"/>
        <w:left w:val="none" w:sz="0" w:space="0" w:color="auto"/>
        <w:bottom w:val="none" w:sz="0" w:space="0" w:color="auto"/>
        <w:right w:val="none" w:sz="0" w:space="0" w:color="auto"/>
      </w:divBdr>
    </w:div>
    <w:div w:id="1747452267">
      <w:bodyDiv w:val="1"/>
      <w:marLeft w:val="0"/>
      <w:marRight w:val="0"/>
      <w:marTop w:val="0"/>
      <w:marBottom w:val="0"/>
      <w:divBdr>
        <w:top w:val="none" w:sz="0" w:space="0" w:color="auto"/>
        <w:left w:val="none" w:sz="0" w:space="0" w:color="auto"/>
        <w:bottom w:val="none" w:sz="0" w:space="0" w:color="auto"/>
        <w:right w:val="none" w:sz="0" w:space="0" w:color="auto"/>
      </w:divBdr>
    </w:div>
    <w:div w:id="1750729986">
      <w:bodyDiv w:val="1"/>
      <w:marLeft w:val="0"/>
      <w:marRight w:val="0"/>
      <w:marTop w:val="0"/>
      <w:marBottom w:val="0"/>
      <w:divBdr>
        <w:top w:val="none" w:sz="0" w:space="0" w:color="auto"/>
        <w:left w:val="none" w:sz="0" w:space="0" w:color="auto"/>
        <w:bottom w:val="none" w:sz="0" w:space="0" w:color="auto"/>
        <w:right w:val="none" w:sz="0" w:space="0" w:color="auto"/>
      </w:divBdr>
    </w:div>
    <w:div w:id="1765955526">
      <w:bodyDiv w:val="1"/>
      <w:marLeft w:val="0"/>
      <w:marRight w:val="0"/>
      <w:marTop w:val="0"/>
      <w:marBottom w:val="0"/>
      <w:divBdr>
        <w:top w:val="none" w:sz="0" w:space="0" w:color="auto"/>
        <w:left w:val="none" w:sz="0" w:space="0" w:color="auto"/>
        <w:bottom w:val="none" w:sz="0" w:space="0" w:color="auto"/>
        <w:right w:val="none" w:sz="0" w:space="0" w:color="auto"/>
      </w:divBdr>
    </w:div>
    <w:div w:id="1769497065">
      <w:bodyDiv w:val="1"/>
      <w:marLeft w:val="0"/>
      <w:marRight w:val="0"/>
      <w:marTop w:val="0"/>
      <w:marBottom w:val="0"/>
      <w:divBdr>
        <w:top w:val="none" w:sz="0" w:space="0" w:color="auto"/>
        <w:left w:val="none" w:sz="0" w:space="0" w:color="auto"/>
        <w:bottom w:val="none" w:sz="0" w:space="0" w:color="auto"/>
        <w:right w:val="none" w:sz="0" w:space="0" w:color="auto"/>
      </w:divBdr>
    </w:div>
    <w:div w:id="1771664156">
      <w:bodyDiv w:val="1"/>
      <w:marLeft w:val="0"/>
      <w:marRight w:val="0"/>
      <w:marTop w:val="0"/>
      <w:marBottom w:val="0"/>
      <w:divBdr>
        <w:top w:val="none" w:sz="0" w:space="0" w:color="auto"/>
        <w:left w:val="none" w:sz="0" w:space="0" w:color="auto"/>
        <w:bottom w:val="none" w:sz="0" w:space="0" w:color="auto"/>
        <w:right w:val="none" w:sz="0" w:space="0" w:color="auto"/>
      </w:divBdr>
    </w:div>
    <w:div w:id="1797791206">
      <w:bodyDiv w:val="1"/>
      <w:marLeft w:val="0"/>
      <w:marRight w:val="0"/>
      <w:marTop w:val="0"/>
      <w:marBottom w:val="0"/>
      <w:divBdr>
        <w:top w:val="none" w:sz="0" w:space="0" w:color="auto"/>
        <w:left w:val="none" w:sz="0" w:space="0" w:color="auto"/>
        <w:bottom w:val="none" w:sz="0" w:space="0" w:color="auto"/>
        <w:right w:val="none" w:sz="0" w:space="0" w:color="auto"/>
      </w:divBdr>
    </w:div>
    <w:div w:id="1798718700">
      <w:bodyDiv w:val="1"/>
      <w:marLeft w:val="0"/>
      <w:marRight w:val="0"/>
      <w:marTop w:val="0"/>
      <w:marBottom w:val="0"/>
      <w:divBdr>
        <w:top w:val="none" w:sz="0" w:space="0" w:color="auto"/>
        <w:left w:val="none" w:sz="0" w:space="0" w:color="auto"/>
        <w:bottom w:val="none" w:sz="0" w:space="0" w:color="auto"/>
        <w:right w:val="none" w:sz="0" w:space="0" w:color="auto"/>
      </w:divBdr>
    </w:div>
    <w:div w:id="1804272130">
      <w:bodyDiv w:val="1"/>
      <w:marLeft w:val="0"/>
      <w:marRight w:val="0"/>
      <w:marTop w:val="0"/>
      <w:marBottom w:val="0"/>
      <w:divBdr>
        <w:top w:val="none" w:sz="0" w:space="0" w:color="auto"/>
        <w:left w:val="none" w:sz="0" w:space="0" w:color="auto"/>
        <w:bottom w:val="none" w:sz="0" w:space="0" w:color="auto"/>
        <w:right w:val="none" w:sz="0" w:space="0" w:color="auto"/>
      </w:divBdr>
    </w:div>
    <w:div w:id="1821337744">
      <w:bodyDiv w:val="1"/>
      <w:marLeft w:val="0"/>
      <w:marRight w:val="0"/>
      <w:marTop w:val="0"/>
      <w:marBottom w:val="0"/>
      <w:divBdr>
        <w:top w:val="none" w:sz="0" w:space="0" w:color="auto"/>
        <w:left w:val="none" w:sz="0" w:space="0" w:color="auto"/>
        <w:bottom w:val="none" w:sz="0" w:space="0" w:color="auto"/>
        <w:right w:val="none" w:sz="0" w:space="0" w:color="auto"/>
      </w:divBdr>
    </w:div>
    <w:div w:id="1824005404">
      <w:bodyDiv w:val="1"/>
      <w:marLeft w:val="0"/>
      <w:marRight w:val="0"/>
      <w:marTop w:val="0"/>
      <w:marBottom w:val="0"/>
      <w:divBdr>
        <w:top w:val="none" w:sz="0" w:space="0" w:color="auto"/>
        <w:left w:val="none" w:sz="0" w:space="0" w:color="auto"/>
        <w:bottom w:val="none" w:sz="0" w:space="0" w:color="auto"/>
        <w:right w:val="none" w:sz="0" w:space="0" w:color="auto"/>
      </w:divBdr>
    </w:div>
    <w:div w:id="1832285025">
      <w:bodyDiv w:val="1"/>
      <w:marLeft w:val="0"/>
      <w:marRight w:val="0"/>
      <w:marTop w:val="0"/>
      <w:marBottom w:val="0"/>
      <w:divBdr>
        <w:top w:val="none" w:sz="0" w:space="0" w:color="auto"/>
        <w:left w:val="none" w:sz="0" w:space="0" w:color="auto"/>
        <w:bottom w:val="none" w:sz="0" w:space="0" w:color="auto"/>
        <w:right w:val="none" w:sz="0" w:space="0" w:color="auto"/>
      </w:divBdr>
      <w:divsChild>
        <w:div w:id="60906102">
          <w:marLeft w:val="547"/>
          <w:marRight w:val="0"/>
          <w:marTop w:val="0"/>
          <w:marBottom w:val="0"/>
          <w:divBdr>
            <w:top w:val="none" w:sz="0" w:space="0" w:color="auto"/>
            <w:left w:val="none" w:sz="0" w:space="0" w:color="auto"/>
            <w:bottom w:val="none" w:sz="0" w:space="0" w:color="auto"/>
            <w:right w:val="none" w:sz="0" w:space="0" w:color="auto"/>
          </w:divBdr>
        </w:div>
        <w:div w:id="634410460">
          <w:marLeft w:val="547"/>
          <w:marRight w:val="0"/>
          <w:marTop w:val="0"/>
          <w:marBottom w:val="0"/>
          <w:divBdr>
            <w:top w:val="none" w:sz="0" w:space="0" w:color="auto"/>
            <w:left w:val="none" w:sz="0" w:space="0" w:color="auto"/>
            <w:bottom w:val="none" w:sz="0" w:space="0" w:color="auto"/>
            <w:right w:val="none" w:sz="0" w:space="0" w:color="auto"/>
          </w:divBdr>
        </w:div>
        <w:div w:id="650450504">
          <w:marLeft w:val="547"/>
          <w:marRight w:val="0"/>
          <w:marTop w:val="0"/>
          <w:marBottom w:val="0"/>
          <w:divBdr>
            <w:top w:val="none" w:sz="0" w:space="0" w:color="auto"/>
            <w:left w:val="none" w:sz="0" w:space="0" w:color="auto"/>
            <w:bottom w:val="none" w:sz="0" w:space="0" w:color="auto"/>
            <w:right w:val="none" w:sz="0" w:space="0" w:color="auto"/>
          </w:divBdr>
        </w:div>
        <w:div w:id="1719817611">
          <w:marLeft w:val="547"/>
          <w:marRight w:val="0"/>
          <w:marTop w:val="0"/>
          <w:marBottom w:val="0"/>
          <w:divBdr>
            <w:top w:val="none" w:sz="0" w:space="0" w:color="auto"/>
            <w:left w:val="none" w:sz="0" w:space="0" w:color="auto"/>
            <w:bottom w:val="none" w:sz="0" w:space="0" w:color="auto"/>
            <w:right w:val="none" w:sz="0" w:space="0" w:color="auto"/>
          </w:divBdr>
        </w:div>
      </w:divsChild>
    </w:div>
    <w:div w:id="1853108965">
      <w:bodyDiv w:val="1"/>
      <w:marLeft w:val="0"/>
      <w:marRight w:val="0"/>
      <w:marTop w:val="0"/>
      <w:marBottom w:val="0"/>
      <w:divBdr>
        <w:top w:val="none" w:sz="0" w:space="0" w:color="auto"/>
        <w:left w:val="none" w:sz="0" w:space="0" w:color="auto"/>
        <w:bottom w:val="none" w:sz="0" w:space="0" w:color="auto"/>
        <w:right w:val="none" w:sz="0" w:space="0" w:color="auto"/>
      </w:divBdr>
    </w:div>
    <w:div w:id="1854220707">
      <w:bodyDiv w:val="1"/>
      <w:marLeft w:val="0"/>
      <w:marRight w:val="0"/>
      <w:marTop w:val="0"/>
      <w:marBottom w:val="0"/>
      <w:divBdr>
        <w:top w:val="none" w:sz="0" w:space="0" w:color="auto"/>
        <w:left w:val="none" w:sz="0" w:space="0" w:color="auto"/>
        <w:bottom w:val="none" w:sz="0" w:space="0" w:color="auto"/>
        <w:right w:val="none" w:sz="0" w:space="0" w:color="auto"/>
      </w:divBdr>
    </w:div>
    <w:div w:id="1865291573">
      <w:bodyDiv w:val="1"/>
      <w:marLeft w:val="0"/>
      <w:marRight w:val="0"/>
      <w:marTop w:val="0"/>
      <w:marBottom w:val="0"/>
      <w:divBdr>
        <w:top w:val="none" w:sz="0" w:space="0" w:color="auto"/>
        <w:left w:val="none" w:sz="0" w:space="0" w:color="auto"/>
        <w:bottom w:val="none" w:sz="0" w:space="0" w:color="auto"/>
        <w:right w:val="none" w:sz="0" w:space="0" w:color="auto"/>
      </w:divBdr>
    </w:div>
    <w:div w:id="1893611782">
      <w:bodyDiv w:val="1"/>
      <w:marLeft w:val="0"/>
      <w:marRight w:val="0"/>
      <w:marTop w:val="0"/>
      <w:marBottom w:val="0"/>
      <w:divBdr>
        <w:top w:val="none" w:sz="0" w:space="0" w:color="auto"/>
        <w:left w:val="none" w:sz="0" w:space="0" w:color="auto"/>
        <w:bottom w:val="none" w:sz="0" w:space="0" w:color="auto"/>
        <w:right w:val="none" w:sz="0" w:space="0" w:color="auto"/>
      </w:divBdr>
    </w:div>
    <w:div w:id="1896310091">
      <w:bodyDiv w:val="1"/>
      <w:marLeft w:val="0"/>
      <w:marRight w:val="0"/>
      <w:marTop w:val="0"/>
      <w:marBottom w:val="0"/>
      <w:divBdr>
        <w:top w:val="none" w:sz="0" w:space="0" w:color="auto"/>
        <w:left w:val="none" w:sz="0" w:space="0" w:color="auto"/>
        <w:bottom w:val="none" w:sz="0" w:space="0" w:color="auto"/>
        <w:right w:val="none" w:sz="0" w:space="0" w:color="auto"/>
      </w:divBdr>
    </w:div>
    <w:div w:id="1914315945">
      <w:bodyDiv w:val="1"/>
      <w:marLeft w:val="0"/>
      <w:marRight w:val="0"/>
      <w:marTop w:val="0"/>
      <w:marBottom w:val="0"/>
      <w:divBdr>
        <w:top w:val="none" w:sz="0" w:space="0" w:color="auto"/>
        <w:left w:val="none" w:sz="0" w:space="0" w:color="auto"/>
        <w:bottom w:val="none" w:sz="0" w:space="0" w:color="auto"/>
        <w:right w:val="none" w:sz="0" w:space="0" w:color="auto"/>
      </w:divBdr>
    </w:div>
    <w:div w:id="1917131298">
      <w:bodyDiv w:val="1"/>
      <w:marLeft w:val="0"/>
      <w:marRight w:val="0"/>
      <w:marTop w:val="0"/>
      <w:marBottom w:val="0"/>
      <w:divBdr>
        <w:top w:val="none" w:sz="0" w:space="0" w:color="auto"/>
        <w:left w:val="none" w:sz="0" w:space="0" w:color="auto"/>
        <w:bottom w:val="none" w:sz="0" w:space="0" w:color="auto"/>
        <w:right w:val="none" w:sz="0" w:space="0" w:color="auto"/>
      </w:divBdr>
    </w:div>
    <w:div w:id="1926374288">
      <w:bodyDiv w:val="1"/>
      <w:marLeft w:val="0"/>
      <w:marRight w:val="0"/>
      <w:marTop w:val="0"/>
      <w:marBottom w:val="0"/>
      <w:divBdr>
        <w:top w:val="single" w:sz="2" w:space="0" w:color="B30033"/>
        <w:left w:val="none" w:sz="0" w:space="0" w:color="auto"/>
        <w:bottom w:val="none" w:sz="0" w:space="0" w:color="auto"/>
        <w:right w:val="none" w:sz="0" w:space="0" w:color="auto"/>
      </w:divBdr>
      <w:divsChild>
        <w:div w:id="974019113">
          <w:marLeft w:val="0"/>
          <w:marRight w:val="0"/>
          <w:marTop w:val="335"/>
          <w:marBottom w:val="335"/>
          <w:divBdr>
            <w:top w:val="single" w:sz="12" w:space="0" w:color="DFAF56"/>
            <w:left w:val="single" w:sz="12" w:space="25" w:color="DFAF56"/>
            <w:bottom w:val="single" w:sz="12" w:space="0" w:color="DFAF56"/>
            <w:right w:val="single" w:sz="12" w:space="25" w:color="DFAF56"/>
          </w:divBdr>
          <w:divsChild>
            <w:div w:id="1674525805">
              <w:marLeft w:val="0"/>
              <w:marRight w:val="0"/>
              <w:marTop w:val="0"/>
              <w:marBottom w:val="0"/>
              <w:divBdr>
                <w:top w:val="none" w:sz="0" w:space="0" w:color="auto"/>
                <w:left w:val="none" w:sz="0" w:space="0" w:color="auto"/>
                <w:bottom w:val="none" w:sz="0" w:space="0" w:color="auto"/>
                <w:right w:val="none" w:sz="0" w:space="0" w:color="auto"/>
              </w:divBdr>
              <w:divsChild>
                <w:div w:id="1774518802">
                  <w:marLeft w:val="0"/>
                  <w:marRight w:val="0"/>
                  <w:marTop w:val="0"/>
                  <w:marBottom w:val="0"/>
                  <w:divBdr>
                    <w:top w:val="none" w:sz="0" w:space="0" w:color="auto"/>
                    <w:left w:val="none" w:sz="0" w:space="0" w:color="auto"/>
                    <w:bottom w:val="none" w:sz="0" w:space="0" w:color="auto"/>
                    <w:right w:val="none" w:sz="0" w:space="0" w:color="auto"/>
                  </w:divBdr>
                  <w:divsChild>
                    <w:div w:id="30427240">
                      <w:marLeft w:val="0"/>
                      <w:marRight w:val="0"/>
                      <w:marTop w:val="0"/>
                      <w:marBottom w:val="0"/>
                      <w:divBdr>
                        <w:top w:val="none" w:sz="0" w:space="0" w:color="auto"/>
                        <w:left w:val="none" w:sz="0" w:space="0" w:color="auto"/>
                        <w:bottom w:val="none" w:sz="0" w:space="0" w:color="auto"/>
                        <w:right w:val="none" w:sz="0" w:space="0" w:color="auto"/>
                      </w:divBdr>
                      <w:divsChild>
                        <w:div w:id="575090308">
                          <w:marLeft w:val="0"/>
                          <w:marRight w:val="0"/>
                          <w:marTop w:val="0"/>
                          <w:marBottom w:val="0"/>
                          <w:divBdr>
                            <w:top w:val="none" w:sz="0" w:space="0" w:color="auto"/>
                            <w:left w:val="none" w:sz="0" w:space="0" w:color="auto"/>
                            <w:bottom w:val="none" w:sz="0" w:space="0" w:color="auto"/>
                            <w:right w:val="none" w:sz="0" w:space="0" w:color="auto"/>
                          </w:divBdr>
                          <w:divsChild>
                            <w:div w:id="199205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310649">
      <w:bodyDiv w:val="1"/>
      <w:marLeft w:val="0"/>
      <w:marRight w:val="0"/>
      <w:marTop w:val="0"/>
      <w:marBottom w:val="0"/>
      <w:divBdr>
        <w:top w:val="none" w:sz="0" w:space="0" w:color="auto"/>
        <w:left w:val="none" w:sz="0" w:space="0" w:color="auto"/>
        <w:bottom w:val="none" w:sz="0" w:space="0" w:color="auto"/>
        <w:right w:val="none" w:sz="0" w:space="0" w:color="auto"/>
      </w:divBdr>
    </w:div>
    <w:div w:id="1931431901">
      <w:bodyDiv w:val="1"/>
      <w:marLeft w:val="0"/>
      <w:marRight w:val="0"/>
      <w:marTop w:val="0"/>
      <w:marBottom w:val="0"/>
      <w:divBdr>
        <w:top w:val="none" w:sz="0" w:space="0" w:color="auto"/>
        <w:left w:val="none" w:sz="0" w:space="0" w:color="auto"/>
        <w:bottom w:val="none" w:sz="0" w:space="0" w:color="auto"/>
        <w:right w:val="none" w:sz="0" w:space="0" w:color="auto"/>
      </w:divBdr>
    </w:div>
    <w:div w:id="1947420859">
      <w:bodyDiv w:val="1"/>
      <w:marLeft w:val="0"/>
      <w:marRight w:val="0"/>
      <w:marTop w:val="0"/>
      <w:marBottom w:val="0"/>
      <w:divBdr>
        <w:top w:val="none" w:sz="0" w:space="0" w:color="auto"/>
        <w:left w:val="none" w:sz="0" w:space="0" w:color="auto"/>
        <w:bottom w:val="none" w:sz="0" w:space="0" w:color="auto"/>
        <w:right w:val="none" w:sz="0" w:space="0" w:color="auto"/>
      </w:divBdr>
    </w:div>
    <w:div w:id="1962881717">
      <w:bodyDiv w:val="1"/>
      <w:marLeft w:val="0"/>
      <w:marRight w:val="0"/>
      <w:marTop w:val="0"/>
      <w:marBottom w:val="0"/>
      <w:divBdr>
        <w:top w:val="none" w:sz="0" w:space="0" w:color="auto"/>
        <w:left w:val="none" w:sz="0" w:space="0" w:color="auto"/>
        <w:bottom w:val="none" w:sz="0" w:space="0" w:color="auto"/>
        <w:right w:val="none" w:sz="0" w:space="0" w:color="auto"/>
      </w:divBdr>
    </w:div>
    <w:div w:id="1978299173">
      <w:bodyDiv w:val="1"/>
      <w:marLeft w:val="0"/>
      <w:marRight w:val="0"/>
      <w:marTop w:val="0"/>
      <w:marBottom w:val="0"/>
      <w:divBdr>
        <w:top w:val="none" w:sz="0" w:space="0" w:color="auto"/>
        <w:left w:val="none" w:sz="0" w:space="0" w:color="auto"/>
        <w:bottom w:val="none" w:sz="0" w:space="0" w:color="auto"/>
        <w:right w:val="none" w:sz="0" w:space="0" w:color="auto"/>
      </w:divBdr>
    </w:div>
    <w:div w:id="1978410053">
      <w:bodyDiv w:val="1"/>
      <w:marLeft w:val="0"/>
      <w:marRight w:val="0"/>
      <w:marTop w:val="0"/>
      <w:marBottom w:val="0"/>
      <w:divBdr>
        <w:top w:val="none" w:sz="0" w:space="0" w:color="auto"/>
        <w:left w:val="none" w:sz="0" w:space="0" w:color="auto"/>
        <w:bottom w:val="none" w:sz="0" w:space="0" w:color="auto"/>
        <w:right w:val="none" w:sz="0" w:space="0" w:color="auto"/>
      </w:divBdr>
    </w:div>
    <w:div w:id="1999964433">
      <w:bodyDiv w:val="1"/>
      <w:marLeft w:val="0"/>
      <w:marRight w:val="0"/>
      <w:marTop w:val="0"/>
      <w:marBottom w:val="0"/>
      <w:divBdr>
        <w:top w:val="none" w:sz="0" w:space="0" w:color="auto"/>
        <w:left w:val="none" w:sz="0" w:space="0" w:color="auto"/>
        <w:bottom w:val="none" w:sz="0" w:space="0" w:color="auto"/>
        <w:right w:val="none" w:sz="0" w:space="0" w:color="auto"/>
      </w:divBdr>
    </w:div>
    <w:div w:id="2028679040">
      <w:bodyDiv w:val="1"/>
      <w:marLeft w:val="0"/>
      <w:marRight w:val="0"/>
      <w:marTop w:val="0"/>
      <w:marBottom w:val="0"/>
      <w:divBdr>
        <w:top w:val="none" w:sz="0" w:space="0" w:color="auto"/>
        <w:left w:val="none" w:sz="0" w:space="0" w:color="auto"/>
        <w:bottom w:val="none" w:sz="0" w:space="0" w:color="auto"/>
        <w:right w:val="none" w:sz="0" w:space="0" w:color="auto"/>
      </w:divBdr>
    </w:div>
    <w:div w:id="2031296815">
      <w:bodyDiv w:val="1"/>
      <w:marLeft w:val="0"/>
      <w:marRight w:val="0"/>
      <w:marTop w:val="0"/>
      <w:marBottom w:val="0"/>
      <w:divBdr>
        <w:top w:val="none" w:sz="0" w:space="0" w:color="auto"/>
        <w:left w:val="none" w:sz="0" w:space="0" w:color="auto"/>
        <w:bottom w:val="none" w:sz="0" w:space="0" w:color="auto"/>
        <w:right w:val="none" w:sz="0" w:space="0" w:color="auto"/>
      </w:divBdr>
    </w:div>
    <w:div w:id="2034068820">
      <w:bodyDiv w:val="1"/>
      <w:marLeft w:val="0"/>
      <w:marRight w:val="0"/>
      <w:marTop w:val="0"/>
      <w:marBottom w:val="0"/>
      <w:divBdr>
        <w:top w:val="none" w:sz="0" w:space="0" w:color="auto"/>
        <w:left w:val="none" w:sz="0" w:space="0" w:color="auto"/>
        <w:bottom w:val="none" w:sz="0" w:space="0" w:color="auto"/>
        <w:right w:val="none" w:sz="0" w:space="0" w:color="auto"/>
      </w:divBdr>
    </w:div>
    <w:div w:id="2047489461">
      <w:bodyDiv w:val="1"/>
      <w:marLeft w:val="0"/>
      <w:marRight w:val="0"/>
      <w:marTop w:val="0"/>
      <w:marBottom w:val="0"/>
      <w:divBdr>
        <w:top w:val="none" w:sz="0" w:space="0" w:color="auto"/>
        <w:left w:val="none" w:sz="0" w:space="0" w:color="auto"/>
        <w:bottom w:val="none" w:sz="0" w:space="0" w:color="auto"/>
        <w:right w:val="none" w:sz="0" w:space="0" w:color="auto"/>
      </w:divBdr>
    </w:div>
    <w:div w:id="2050717668">
      <w:bodyDiv w:val="1"/>
      <w:marLeft w:val="0"/>
      <w:marRight w:val="0"/>
      <w:marTop w:val="0"/>
      <w:marBottom w:val="0"/>
      <w:divBdr>
        <w:top w:val="none" w:sz="0" w:space="0" w:color="auto"/>
        <w:left w:val="none" w:sz="0" w:space="0" w:color="auto"/>
        <w:bottom w:val="none" w:sz="0" w:space="0" w:color="auto"/>
        <w:right w:val="none" w:sz="0" w:space="0" w:color="auto"/>
      </w:divBdr>
    </w:div>
    <w:div w:id="2076081394">
      <w:bodyDiv w:val="1"/>
      <w:marLeft w:val="0"/>
      <w:marRight w:val="0"/>
      <w:marTop w:val="0"/>
      <w:marBottom w:val="0"/>
      <w:divBdr>
        <w:top w:val="none" w:sz="0" w:space="0" w:color="auto"/>
        <w:left w:val="none" w:sz="0" w:space="0" w:color="auto"/>
        <w:bottom w:val="none" w:sz="0" w:space="0" w:color="auto"/>
        <w:right w:val="none" w:sz="0" w:space="0" w:color="auto"/>
      </w:divBdr>
    </w:div>
    <w:div w:id="2082556729">
      <w:bodyDiv w:val="1"/>
      <w:marLeft w:val="0"/>
      <w:marRight w:val="0"/>
      <w:marTop w:val="0"/>
      <w:marBottom w:val="0"/>
      <w:divBdr>
        <w:top w:val="none" w:sz="0" w:space="0" w:color="auto"/>
        <w:left w:val="none" w:sz="0" w:space="0" w:color="auto"/>
        <w:bottom w:val="none" w:sz="0" w:space="0" w:color="auto"/>
        <w:right w:val="none" w:sz="0" w:space="0" w:color="auto"/>
      </w:divBdr>
      <w:divsChild>
        <w:div w:id="431322911">
          <w:marLeft w:val="0"/>
          <w:marRight w:val="0"/>
          <w:marTop w:val="0"/>
          <w:marBottom w:val="0"/>
          <w:divBdr>
            <w:top w:val="none" w:sz="0" w:space="0" w:color="auto"/>
            <w:left w:val="none" w:sz="0" w:space="0" w:color="auto"/>
            <w:bottom w:val="none" w:sz="0" w:space="0" w:color="auto"/>
            <w:right w:val="none" w:sz="0" w:space="0" w:color="auto"/>
          </w:divBdr>
          <w:divsChild>
            <w:div w:id="1467627848">
              <w:marLeft w:val="75"/>
              <w:marRight w:val="75"/>
              <w:marTop w:val="0"/>
              <w:marBottom w:val="0"/>
              <w:divBdr>
                <w:top w:val="none" w:sz="0" w:space="0" w:color="auto"/>
                <w:left w:val="none" w:sz="0" w:space="0" w:color="auto"/>
                <w:bottom w:val="none" w:sz="0" w:space="0" w:color="auto"/>
                <w:right w:val="none" w:sz="0" w:space="0" w:color="auto"/>
              </w:divBdr>
              <w:divsChild>
                <w:div w:id="1233738560">
                  <w:marLeft w:val="75"/>
                  <w:marRight w:val="75"/>
                  <w:marTop w:val="0"/>
                  <w:marBottom w:val="0"/>
                  <w:divBdr>
                    <w:top w:val="none" w:sz="0" w:space="0" w:color="auto"/>
                    <w:left w:val="none" w:sz="0" w:space="0" w:color="auto"/>
                    <w:bottom w:val="none" w:sz="0" w:space="0" w:color="auto"/>
                    <w:right w:val="none" w:sz="0" w:space="0" w:color="auto"/>
                  </w:divBdr>
                  <w:divsChild>
                    <w:div w:id="297609531">
                      <w:marLeft w:val="0"/>
                      <w:marRight w:val="0"/>
                      <w:marTop w:val="0"/>
                      <w:marBottom w:val="0"/>
                      <w:divBdr>
                        <w:top w:val="none" w:sz="0" w:space="0" w:color="auto"/>
                        <w:left w:val="none" w:sz="0" w:space="0" w:color="auto"/>
                        <w:bottom w:val="none" w:sz="0" w:space="0" w:color="auto"/>
                        <w:right w:val="none" w:sz="0" w:space="0" w:color="auto"/>
                      </w:divBdr>
                      <w:divsChild>
                        <w:div w:id="1344431905">
                          <w:marLeft w:val="0"/>
                          <w:marRight w:val="0"/>
                          <w:marTop w:val="0"/>
                          <w:marBottom w:val="0"/>
                          <w:divBdr>
                            <w:top w:val="none" w:sz="0" w:space="0" w:color="auto"/>
                            <w:left w:val="none" w:sz="0" w:space="0" w:color="auto"/>
                            <w:bottom w:val="none" w:sz="0" w:space="0" w:color="auto"/>
                            <w:right w:val="none" w:sz="0" w:space="0" w:color="auto"/>
                          </w:divBdr>
                          <w:divsChild>
                            <w:div w:id="182709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342144">
      <w:bodyDiv w:val="1"/>
      <w:marLeft w:val="0"/>
      <w:marRight w:val="0"/>
      <w:marTop w:val="0"/>
      <w:marBottom w:val="0"/>
      <w:divBdr>
        <w:top w:val="none" w:sz="0" w:space="0" w:color="auto"/>
        <w:left w:val="none" w:sz="0" w:space="0" w:color="auto"/>
        <w:bottom w:val="none" w:sz="0" w:space="0" w:color="auto"/>
        <w:right w:val="none" w:sz="0" w:space="0" w:color="auto"/>
      </w:divBdr>
    </w:div>
    <w:div w:id="2117484322">
      <w:bodyDiv w:val="1"/>
      <w:marLeft w:val="0"/>
      <w:marRight w:val="0"/>
      <w:marTop w:val="0"/>
      <w:marBottom w:val="0"/>
      <w:divBdr>
        <w:top w:val="none" w:sz="0" w:space="0" w:color="auto"/>
        <w:left w:val="none" w:sz="0" w:space="0" w:color="auto"/>
        <w:bottom w:val="none" w:sz="0" w:space="0" w:color="auto"/>
        <w:right w:val="none" w:sz="0" w:space="0" w:color="auto"/>
      </w:divBdr>
    </w:div>
    <w:div w:id="212009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zupnija-velesovo.si" TargetMode="External"/><Relationship Id="rId4" Type="http://schemas.openxmlformats.org/officeDocument/2006/relationships/settings" Target="settings.xml"/><Relationship Id="rId9" Type="http://schemas.openxmlformats.org/officeDocument/2006/relationships/hyperlink" Target="mailto:slavko.kalan@rkc.si"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avkoK\Application%20Data\Microsoft\Predloge\Predloga_OZNANILA_2006.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7FF96-A851-42DD-9BD8-5BC1D9449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Predloga_OZNANILA_2006</Template>
  <TotalTime>0</TotalTime>
  <Pages>2</Pages>
  <Words>1083</Words>
  <Characters>6178</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SlavkoK</dc:creator>
  <cp:keywords/>
  <dc:description/>
  <cp:lastModifiedBy>SLAVKO KALAN</cp:lastModifiedBy>
  <cp:revision>2</cp:revision>
  <cp:lastPrinted>2022-03-06T11:31:00Z</cp:lastPrinted>
  <dcterms:created xsi:type="dcterms:W3CDTF">2022-03-06T11:33:00Z</dcterms:created>
  <dcterms:modified xsi:type="dcterms:W3CDTF">2022-03-06T11:33:00Z</dcterms:modified>
</cp:coreProperties>
</file>